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44" w:rsidRPr="00845CE3" w:rsidRDefault="00C73F44">
      <w:r w:rsidRPr="00845CE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A6411B" wp14:editId="0D41CAED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:rsidR="00C73F44" w:rsidRPr="00845CE3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0" w:name="SD_FLD_AfsenderUdvalg"/>
                                  <w:bookmarkStart w:id="1" w:name="HIF_SD_FLD_AfsenderUdvalg"/>
                                  <w:bookmarkEnd w:id="0"/>
                                  <w:r w:rsidRPr="00845CE3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:rsidR="00C73F44" w:rsidRPr="00845CE3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bookmarkEnd w:id="1" w:displacedByCustomXml="next"/>
                                <w:sdt>
                                  <w:sdtPr>
                                    <w:rPr>
                                      <w:lang w:val="it-IT"/>
                                    </w:rPr>
                                    <w:tag w:val="DocumentDate"/>
                                    <w:id w:val="1289318097"/>
      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      <w:text/>
                                  </w:sdtPr>
                                  <w:sdtEndPr/>
                                  <w:sdtContent>
                                    <w:p w:rsidR="00C73F44" w:rsidRPr="00570ED0" w:rsidRDefault="00845CE3" w:rsidP="005815CA">
                                      <w:pPr>
                                        <w:pStyle w:val="TemplateAdresse"/>
                                        <w:rPr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lang w:val="it-IT"/>
                                        </w:rPr>
                                        <w:t>1. april 2025</w:t>
                                      </w:r>
                                    </w:p>
                                  </w:sdtContent>
                                </w:sdt>
                                <w:p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C73F44" w:rsidRPr="00845CE3" w:rsidRDefault="00845CE3" w:rsidP="005815CA">
                                  <w:pPr>
                                    <w:pStyle w:val="TemplateOfficeName"/>
                                    <w:rPr>
                                      <w:u w:val="double"/>
                                      <w:lang w:val="it-IT"/>
                                    </w:rPr>
                                  </w:pPr>
                                  <w:bookmarkStart w:id="2" w:name="SD_OFF_Myndighed"/>
                                  <w:bookmarkStart w:id="3" w:name="HIF_SD_OFF_Myndighed"/>
                                  <w:r w:rsidRPr="00845CE3">
                                    <w:rPr>
                                      <w:lang w:val="it-IT"/>
                                    </w:rPr>
                                    <w:t>Uddannelses- og Forskningsstyrelsen</w:t>
                                  </w:r>
                                  <w:bookmarkEnd w:id="2"/>
                                </w:p>
                                <w:p w:rsidR="00C73F44" w:rsidRPr="00845CE3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4" w:name="SD_OFF_Undermyndighed"/>
                                  <w:bookmarkStart w:id="5" w:name="HIF_SD_OFF_Undermyndighed"/>
                                  <w:bookmarkEnd w:id="3"/>
                                  <w:bookmarkEnd w:id="4"/>
                                </w:p>
                                <w:p w:rsidR="00C73F44" w:rsidRPr="00845CE3" w:rsidRDefault="00845CE3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6" w:name="SD_USR_Kontornavn"/>
                                  <w:bookmarkStart w:id="7" w:name="HIF_SD_USR_Kontornavn"/>
                                  <w:bookmarkEnd w:id="5"/>
                                  <w:r w:rsidRPr="00845CE3">
                                    <w:rPr>
                                      <w:lang w:val="it-IT"/>
                                    </w:rPr>
                                    <w:t>Kontor for jura og institutionspersonale</w:t>
                                  </w:r>
                                  <w:bookmarkEnd w:id="6"/>
                                </w:p>
                                <w:bookmarkEnd w:id="7"/>
                                <w:p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C73F44" w:rsidRPr="00845CE3" w:rsidRDefault="00845CE3" w:rsidP="00834398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8" w:name="SD_OFF_Address"/>
                                  <w:bookmarkStart w:id="9" w:name="HIF_SD_OFF_Address"/>
                                  <w:r w:rsidRPr="00845CE3">
                                    <w:rPr>
                                      <w:lang w:val="it-IT"/>
                                    </w:rPr>
                                    <w:t>Haraldsgade 53</w:t>
                                  </w:r>
                                  <w:r w:rsidRPr="00845CE3">
                                    <w:rPr>
                                      <w:lang w:val="it-IT"/>
                                    </w:rPr>
                                    <w:br/>
                                    <w:t>2100 København Ø</w:t>
                                  </w:r>
                                  <w:bookmarkEnd w:id="8"/>
                                </w:p>
                                <w:p w:rsidR="00C73F44" w:rsidRPr="00845CE3" w:rsidRDefault="00845CE3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10" w:name="SD_LAN_Phone"/>
                                  <w:bookmarkStart w:id="11" w:name="HIF_SD_OFF_Phone"/>
                                  <w:bookmarkEnd w:id="9"/>
                                  <w:r w:rsidRPr="00845CE3">
                                    <w:rPr>
                                      <w:lang w:val="it-IT"/>
                                    </w:rPr>
                                    <w:t>Tel.</w:t>
                                  </w:r>
                                  <w:bookmarkEnd w:id="10"/>
                                  <w:r w:rsidR="00C73F44" w:rsidRPr="00845CE3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2" w:name="SD_OFF_Phone"/>
                                  <w:r w:rsidRPr="00845CE3">
                                    <w:rPr>
                                      <w:lang w:val="it-IT"/>
                                    </w:rPr>
                                    <w:t>7231 7800</w:t>
                                  </w:r>
                                  <w:bookmarkEnd w:id="12"/>
                                </w:p>
                                <w:p w:rsidR="00C73F44" w:rsidRPr="00570ED0" w:rsidRDefault="00C73F44" w:rsidP="00003C7E">
                                  <w:pPr>
                                    <w:pStyle w:val="Template-Mail"/>
                                    <w:rPr>
                                      <w:lang w:val="it-IT"/>
                                    </w:rPr>
                                  </w:pPr>
                                  <w:bookmarkStart w:id="13" w:name="HIF_SD_OFF_Email"/>
                                  <w:bookmarkEnd w:id="11"/>
                                </w:p>
                                <w:p w:rsidR="00C73F44" w:rsidRPr="00845CE3" w:rsidRDefault="00845CE3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it-IT"/>
                                    </w:rPr>
                                  </w:pPr>
                                  <w:bookmarkStart w:id="14" w:name="SD_OFF_Web"/>
                                  <w:bookmarkStart w:id="15" w:name="HIF_SD_OFF_Web"/>
                                  <w:bookmarkEnd w:id="13"/>
                                  <w:r w:rsidRPr="00845CE3">
                                    <w:rPr>
                                      <w:rFonts w:eastAsiaTheme="majorEastAsia"/>
                                      <w:lang w:val="it-IT"/>
                                    </w:rPr>
                                    <w:t>www.ufm.dk</w:t>
                                  </w:r>
                                  <w:bookmarkEnd w:id="14"/>
                                </w:p>
                                <w:bookmarkEnd w:id="15"/>
                                <w:p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C73F44" w:rsidRPr="00845CE3" w:rsidRDefault="00845CE3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16" w:name="SD_LAN_CVR"/>
                                  <w:bookmarkStart w:id="17" w:name="HIF_SD_OFF_CVR"/>
                                  <w:r w:rsidRPr="00845CE3">
                                    <w:rPr>
                                      <w:lang w:val="it-IT"/>
                                    </w:rPr>
                                    <w:t>CVR-nr.</w:t>
                                  </w:r>
                                  <w:bookmarkEnd w:id="16"/>
                                  <w:r w:rsidR="00C73F44" w:rsidRPr="00845CE3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8" w:name="SD_OFF_CVR"/>
                                  <w:r w:rsidRPr="00845CE3">
                                    <w:rPr>
                                      <w:rFonts w:eastAsiaTheme="majorEastAsia"/>
                                      <w:lang w:val="it-IT"/>
                                    </w:rPr>
                                    <w:t>3404 2012</w:t>
                                  </w:r>
                                  <w:bookmarkEnd w:id="18"/>
                                </w:p>
                                <w:bookmarkEnd w:id="17"/>
                                <w:p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C73F44" w:rsidRPr="00830CBA" w:rsidRDefault="00845CE3" w:rsidP="005815CA">
                                  <w:pPr>
                                    <w:pStyle w:val="TemplateAdresse"/>
                                  </w:pPr>
                                  <w:bookmarkStart w:id="19" w:name="SD_LAN_Sagsbehandler"/>
                                  <w:bookmarkStart w:id="20" w:name="HideSagsbehandler"/>
                                  <w:bookmarkStart w:id="21" w:name="HideSagsbehandlerFull"/>
                                  <w:r>
                                    <w:t>Sagsbehandler</w:t>
                                  </w:r>
                                  <w:bookmarkEnd w:id="19"/>
                                </w:p>
                                <w:p w:rsidR="00C73F44" w:rsidRPr="00830CBA" w:rsidRDefault="00845CE3" w:rsidP="005815CA">
                                  <w:pPr>
                                    <w:pStyle w:val="TemplateAdresse"/>
                                  </w:pPr>
                                  <w:bookmarkStart w:id="22" w:name="SD_USR_Name_N1"/>
                                  <w:r>
                                    <w:t>Rikke Lise Simested</w:t>
                                  </w:r>
                                  <w:bookmarkEnd w:id="22"/>
                                </w:p>
                                <w:p w:rsidR="00C73F44" w:rsidRPr="00845CE3" w:rsidRDefault="00845CE3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bookmarkStart w:id="23" w:name="SD_LAN_DirectPhone"/>
                                  <w:bookmarkStart w:id="24" w:name="HIF_SD_USR_DirectPhone"/>
                                  <w:bookmarkStart w:id="25" w:name="HideDirekteNummer"/>
                                  <w:bookmarkEnd w:id="20"/>
                                  <w:r w:rsidRPr="00845CE3">
                                    <w:rPr>
                                      <w:lang w:val="de-DE"/>
                                    </w:rPr>
                                    <w:t>Tel.</w:t>
                                  </w:r>
                                  <w:bookmarkEnd w:id="23"/>
                                  <w:r w:rsidR="00C73F44" w:rsidRPr="00845CE3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  <w:bookmarkStart w:id="26" w:name="SD_USR_DirectPhone"/>
                                  <w:r w:rsidRPr="00845CE3">
                                    <w:rPr>
                                      <w:lang w:val="de-DE"/>
                                    </w:rPr>
                                    <w:t>72 31 78 76</w:t>
                                  </w:r>
                                  <w:bookmarkEnd w:id="26"/>
                                </w:p>
                                <w:p w:rsidR="00C73F44" w:rsidRPr="00845CE3" w:rsidRDefault="00845CE3" w:rsidP="00003C7E">
                                  <w:pPr>
                                    <w:pStyle w:val="Template-Mail"/>
                                    <w:rPr>
                                      <w:lang w:val="de-DE"/>
                                    </w:rPr>
                                  </w:pPr>
                                  <w:bookmarkStart w:id="27" w:name="SD_USR_Email"/>
                                  <w:bookmarkStart w:id="28" w:name="HIF_SD_USR_Email"/>
                                  <w:bookmarkEnd w:id="24"/>
                                  <w:r w:rsidRPr="00845CE3">
                                    <w:rPr>
                                      <w:lang w:val="de-DE"/>
                                    </w:rPr>
                                    <w:t>RILS@ufm.dk</w:t>
                                  </w:r>
                                  <w:bookmarkEnd w:id="27"/>
                                </w:p>
                                <w:bookmarkEnd w:id="25"/>
                                <w:bookmarkEnd w:id="28"/>
                                <w:p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</w:p>
                                <w:p w:rsidR="00C73F44" w:rsidRDefault="00845CE3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bookmarkStart w:id="29" w:name="SD_LAN_SagsNr"/>
                                  <w:bookmarkStart w:id="30" w:name="HIF_SD_FLD_Sagsnr"/>
                                  <w:bookmarkEnd w:id="21"/>
                                  <w:r>
                                    <w:rPr>
                                      <w:lang w:val="de-DE"/>
                                    </w:rPr>
                                    <w:t>Ref.-nr.</w:t>
                                  </w:r>
                                  <w:bookmarkEnd w:id="29"/>
                                  <w:r w:rsidR="00C73F44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:rsidR="00C73F44" w:rsidRPr="001B1677" w:rsidRDefault="00FF7F78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lang w:val="de-DE"/>
                                      </w:rPr>
                                      <w:tag w:val="DocumentNumber"/>
                                      <w:id w:val="-1313873966"/>
                                      <w:dataBinding w:prefixMappings="xmlns:gbs='http://www.software-innovation.no/growBusinessDocument'" w:xpath="/gbs:GrowBusinessDocument/gbs:DocumentNumber[@gbs:key='380213168']" w:storeItemID="{54CD3524-279D-4FB4-AD61-A907F69DC1C5}"/>
                                      <w:text/>
                                    </w:sdtPr>
                                    <w:sdtEndPr/>
                                    <w:sdtContent>
                                      <w:r w:rsidR="00845CE3">
                                        <w:rPr>
                                          <w:lang w:val="de-DE"/>
                                        </w:rPr>
                                        <w:t>877621</w:t>
                                      </w:r>
                                    </w:sdtContent>
                                  </w:sdt>
                                  <w:r w:rsidR="00C73F44" w:rsidRPr="001B1677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bookmarkEnd w:id="30"/>
                                <w:p w:rsidR="00C73F44" w:rsidRPr="001B1677" w:rsidRDefault="00C73F44" w:rsidP="00EE06E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73F44" w:rsidRPr="000C5AA3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6411B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875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:rsidR="00C73F44" w:rsidRPr="00845CE3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1" w:name="SD_FLD_AfsenderUdvalg"/>
                            <w:bookmarkStart w:id="32" w:name="HIF_SD_FLD_AfsenderUdvalg"/>
                            <w:bookmarkEnd w:id="31"/>
                            <w:r w:rsidRPr="00845CE3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:rsidR="00C73F44" w:rsidRPr="00845CE3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bookmarkEnd w:id="32" w:displacedByCustomXml="next"/>
                          <w:sdt>
                            <w:sdtPr>
                              <w:rPr>
                                <w:lang w:val="it-IT"/>
                              </w:rPr>
                              <w:tag w:val="DocumentDate"/>
                              <w:id w:val="1289318097"/>
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<w:text/>
                            </w:sdtPr>
                            <w:sdtEndPr/>
                            <w:sdtContent>
                              <w:p w:rsidR="00C73F44" w:rsidRPr="00570ED0" w:rsidRDefault="00845CE3" w:rsidP="005815CA">
                                <w:pPr>
                                  <w:pStyle w:val="TemplateAdresse"/>
                                  <w:rPr>
                                    <w:lang w:val="it-IT"/>
                                  </w:rPr>
                                </w:pPr>
                                <w:r>
                                  <w:rPr>
                                    <w:lang w:val="it-IT"/>
                                  </w:rPr>
                                  <w:t>1. april 2025</w:t>
                                </w:r>
                              </w:p>
                            </w:sdtContent>
                          </w:sdt>
                          <w:p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:rsidR="00C73F44" w:rsidRPr="00845CE3" w:rsidRDefault="00845CE3" w:rsidP="005815CA">
                            <w:pPr>
                              <w:pStyle w:val="TemplateOfficeName"/>
                              <w:rPr>
                                <w:u w:val="double"/>
                                <w:lang w:val="it-IT"/>
                              </w:rPr>
                            </w:pPr>
                            <w:bookmarkStart w:id="33" w:name="SD_OFF_Myndighed"/>
                            <w:bookmarkStart w:id="34" w:name="HIF_SD_OFF_Myndighed"/>
                            <w:r w:rsidRPr="00845CE3">
                              <w:rPr>
                                <w:lang w:val="it-IT"/>
                              </w:rPr>
                              <w:t>Uddannelses- og Forskningsstyrelsen</w:t>
                            </w:r>
                            <w:bookmarkEnd w:id="33"/>
                          </w:p>
                          <w:p w:rsidR="00C73F44" w:rsidRPr="00845CE3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5" w:name="SD_OFF_Undermyndighed"/>
                            <w:bookmarkStart w:id="36" w:name="HIF_SD_OFF_Undermyndighed"/>
                            <w:bookmarkEnd w:id="34"/>
                            <w:bookmarkEnd w:id="35"/>
                          </w:p>
                          <w:p w:rsidR="00C73F44" w:rsidRPr="00845CE3" w:rsidRDefault="00845CE3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7" w:name="SD_USR_Kontornavn"/>
                            <w:bookmarkStart w:id="38" w:name="HIF_SD_USR_Kontornavn"/>
                            <w:bookmarkEnd w:id="36"/>
                            <w:r w:rsidRPr="00845CE3">
                              <w:rPr>
                                <w:lang w:val="it-IT"/>
                              </w:rPr>
                              <w:t>Kontor for jura og institutionspersonale</w:t>
                            </w:r>
                            <w:bookmarkEnd w:id="37"/>
                          </w:p>
                          <w:bookmarkEnd w:id="38"/>
                          <w:p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:rsidR="00C73F44" w:rsidRPr="00845CE3" w:rsidRDefault="00845CE3" w:rsidP="00834398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9" w:name="SD_OFF_Address"/>
                            <w:bookmarkStart w:id="40" w:name="HIF_SD_OFF_Address"/>
                            <w:r w:rsidRPr="00845CE3">
                              <w:rPr>
                                <w:lang w:val="it-IT"/>
                              </w:rPr>
                              <w:t>Haraldsgade 53</w:t>
                            </w:r>
                            <w:r w:rsidRPr="00845CE3">
                              <w:rPr>
                                <w:lang w:val="it-IT"/>
                              </w:rPr>
                              <w:br/>
                              <w:t>2100 København Ø</w:t>
                            </w:r>
                            <w:bookmarkEnd w:id="39"/>
                          </w:p>
                          <w:p w:rsidR="00C73F44" w:rsidRPr="00845CE3" w:rsidRDefault="00845CE3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41" w:name="SD_LAN_Phone"/>
                            <w:bookmarkStart w:id="42" w:name="HIF_SD_OFF_Phone"/>
                            <w:bookmarkEnd w:id="40"/>
                            <w:r w:rsidRPr="00845CE3">
                              <w:rPr>
                                <w:lang w:val="it-IT"/>
                              </w:rPr>
                              <w:t>Tel.</w:t>
                            </w:r>
                            <w:bookmarkEnd w:id="41"/>
                            <w:r w:rsidR="00C73F44" w:rsidRPr="00845CE3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43" w:name="SD_OFF_Phone"/>
                            <w:r w:rsidRPr="00845CE3">
                              <w:rPr>
                                <w:lang w:val="it-IT"/>
                              </w:rPr>
                              <w:t>7231 7800</w:t>
                            </w:r>
                            <w:bookmarkEnd w:id="43"/>
                          </w:p>
                          <w:p w:rsidR="00C73F44" w:rsidRPr="00570ED0" w:rsidRDefault="00C73F44" w:rsidP="00003C7E">
                            <w:pPr>
                              <w:pStyle w:val="Template-Mail"/>
                              <w:rPr>
                                <w:lang w:val="it-IT"/>
                              </w:rPr>
                            </w:pPr>
                            <w:bookmarkStart w:id="44" w:name="HIF_SD_OFF_Email"/>
                            <w:bookmarkEnd w:id="42"/>
                          </w:p>
                          <w:p w:rsidR="00C73F44" w:rsidRPr="00845CE3" w:rsidRDefault="00845CE3" w:rsidP="005815CA">
                            <w:pPr>
                              <w:pStyle w:val="TemplateAdresse"/>
                              <w:rPr>
                                <w:rFonts w:eastAsiaTheme="majorEastAsia"/>
                                <w:lang w:val="it-IT"/>
                              </w:rPr>
                            </w:pPr>
                            <w:bookmarkStart w:id="45" w:name="SD_OFF_Web"/>
                            <w:bookmarkStart w:id="46" w:name="HIF_SD_OFF_Web"/>
                            <w:bookmarkEnd w:id="44"/>
                            <w:r w:rsidRPr="00845CE3">
                              <w:rPr>
                                <w:rFonts w:eastAsiaTheme="majorEastAsia"/>
                                <w:lang w:val="it-IT"/>
                              </w:rPr>
                              <w:t>www.ufm.dk</w:t>
                            </w:r>
                            <w:bookmarkEnd w:id="45"/>
                          </w:p>
                          <w:bookmarkEnd w:id="46"/>
                          <w:p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:rsidR="00C73F44" w:rsidRPr="00845CE3" w:rsidRDefault="00845CE3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47" w:name="SD_LAN_CVR"/>
                            <w:bookmarkStart w:id="48" w:name="HIF_SD_OFF_CVR"/>
                            <w:r w:rsidRPr="00845CE3">
                              <w:rPr>
                                <w:lang w:val="it-IT"/>
                              </w:rPr>
                              <w:t>CVR-nr.</w:t>
                            </w:r>
                            <w:bookmarkEnd w:id="47"/>
                            <w:r w:rsidR="00C73F44" w:rsidRPr="00845CE3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49" w:name="SD_OFF_CVR"/>
                            <w:r w:rsidRPr="00845CE3">
                              <w:rPr>
                                <w:rFonts w:eastAsiaTheme="majorEastAsia"/>
                                <w:lang w:val="it-IT"/>
                              </w:rPr>
                              <w:t>3404 2012</w:t>
                            </w:r>
                            <w:bookmarkEnd w:id="49"/>
                          </w:p>
                          <w:bookmarkEnd w:id="48"/>
                          <w:p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:rsidR="00C73F44" w:rsidRPr="00830CBA" w:rsidRDefault="00845CE3" w:rsidP="005815CA">
                            <w:pPr>
                              <w:pStyle w:val="TemplateAdresse"/>
                            </w:pPr>
                            <w:bookmarkStart w:id="50" w:name="SD_LAN_Sagsbehandler"/>
                            <w:bookmarkStart w:id="51" w:name="HideSagsbehandler"/>
                            <w:bookmarkStart w:id="52" w:name="HideSagsbehandlerFull"/>
                            <w:r>
                              <w:t>Sagsbehandler</w:t>
                            </w:r>
                            <w:bookmarkEnd w:id="50"/>
                          </w:p>
                          <w:p w:rsidR="00C73F44" w:rsidRPr="00830CBA" w:rsidRDefault="00845CE3" w:rsidP="005815CA">
                            <w:pPr>
                              <w:pStyle w:val="TemplateAdresse"/>
                            </w:pPr>
                            <w:bookmarkStart w:id="53" w:name="SD_USR_Name_N1"/>
                            <w:r>
                              <w:t>Rikke Lise Simested</w:t>
                            </w:r>
                            <w:bookmarkEnd w:id="53"/>
                          </w:p>
                          <w:p w:rsidR="00C73F44" w:rsidRPr="00845CE3" w:rsidRDefault="00845CE3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bookmarkStart w:id="54" w:name="SD_LAN_DirectPhone"/>
                            <w:bookmarkStart w:id="55" w:name="HIF_SD_USR_DirectPhone"/>
                            <w:bookmarkStart w:id="56" w:name="HideDirekteNummer"/>
                            <w:bookmarkEnd w:id="51"/>
                            <w:r w:rsidRPr="00845CE3">
                              <w:rPr>
                                <w:lang w:val="de-DE"/>
                              </w:rPr>
                              <w:t>Tel.</w:t>
                            </w:r>
                            <w:bookmarkEnd w:id="54"/>
                            <w:r w:rsidR="00C73F44" w:rsidRPr="00845CE3">
                              <w:rPr>
                                <w:lang w:val="de-DE"/>
                              </w:rPr>
                              <w:t xml:space="preserve"> </w:t>
                            </w:r>
                            <w:bookmarkStart w:id="57" w:name="SD_USR_DirectPhone"/>
                            <w:r w:rsidRPr="00845CE3">
                              <w:rPr>
                                <w:lang w:val="de-DE"/>
                              </w:rPr>
                              <w:t>72 31 78 76</w:t>
                            </w:r>
                            <w:bookmarkEnd w:id="57"/>
                          </w:p>
                          <w:p w:rsidR="00C73F44" w:rsidRPr="00845CE3" w:rsidRDefault="00845CE3" w:rsidP="00003C7E">
                            <w:pPr>
                              <w:pStyle w:val="Template-Mail"/>
                              <w:rPr>
                                <w:lang w:val="de-DE"/>
                              </w:rPr>
                            </w:pPr>
                            <w:bookmarkStart w:id="58" w:name="SD_USR_Email"/>
                            <w:bookmarkStart w:id="59" w:name="HIF_SD_USR_Email"/>
                            <w:bookmarkEnd w:id="55"/>
                            <w:r w:rsidRPr="00845CE3">
                              <w:rPr>
                                <w:lang w:val="de-DE"/>
                              </w:rPr>
                              <w:t>RILS@ufm.dk</w:t>
                            </w:r>
                            <w:bookmarkEnd w:id="58"/>
                          </w:p>
                          <w:bookmarkEnd w:id="56"/>
                          <w:bookmarkEnd w:id="59"/>
                          <w:p w:rsidR="00C73F44" w:rsidRPr="001B1677" w:rsidRDefault="00C73F44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</w:p>
                          <w:p w:rsidR="00C73F44" w:rsidRDefault="00845CE3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bookmarkStart w:id="60" w:name="SD_LAN_SagsNr"/>
                            <w:bookmarkStart w:id="61" w:name="HIF_SD_FLD_Sagsnr"/>
                            <w:bookmarkEnd w:id="52"/>
                            <w:r>
                              <w:rPr>
                                <w:lang w:val="de-DE"/>
                              </w:rPr>
                              <w:t>Ref.-nr.</w:t>
                            </w:r>
                            <w:bookmarkEnd w:id="60"/>
                            <w:r w:rsidR="00C73F4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:rsidR="00C73F44" w:rsidRPr="001B1677" w:rsidRDefault="00FF7F78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lang w:val="de-DE"/>
                                </w:rPr>
                                <w:tag w:val="DocumentNumber"/>
                                <w:id w:val="-1313873966"/>
                                <w:dataBinding w:prefixMappings="xmlns:gbs='http://www.software-innovation.no/growBusinessDocument'" w:xpath="/gbs:GrowBusinessDocument/gbs:DocumentNumber[@gbs:key='380213168']" w:storeItemID="{54CD3524-279D-4FB4-AD61-A907F69DC1C5}"/>
                                <w:text/>
                              </w:sdtPr>
                              <w:sdtEndPr/>
                              <w:sdtContent>
                                <w:r w:rsidR="00845CE3">
                                  <w:rPr>
                                    <w:lang w:val="de-DE"/>
                                  </w:rPr>
                                  <w:t>877621</w:t>
                                </w:r>
                              </w:sdtContent>
                            </w:sdt>
                            <w:r w:rsidR="00C73F44" w:rsidRPr="001B1677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bookmarkEnd w:id="61"/>
                          <w:p w:rsidR="00C73F44" w:rsidRPr="001B1677" w:rsidRDefault="00C73F44" w:rsidP="00EE06EA">
                            <w:pPr>
                              <w:pStyle w:val="TemplateAdresse"/>
                              <w:rPr>
                                <w:rFonts w:eastAsiaTheme="majorEastAsia"/>
                                <w:lang w:val="de-DE"/>
                              </w:rPr>
                            </w:pPr>
                          </w:p>
                        </w:tc>
                      </w:tr>
                      <w:tr w:rsidR="00C73F44" w:rsidRPr="000C5AA3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845CE3" w:rsidTr="00001565">
        <w:tc>
          <w:tcPr>
            <w:tcW w:w="7313" w:type="dxa"/>
            <w:shd w:val="clear" w:color="auto" w:fill="auto"/>
          </w:tcPr>
          <w:tbl>
            <w:tblPr>
              <w:tblStyle w:val="Tabel-Gitter"/>
              <w:tblW w:w="7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Modtager/e og kopi"/>
            </w:tblPr>
            <w:tblGrid>
              <w:gridCol w:w="1418"/>
              <w:gridCol w:w="234"/>
              <w:gridCol w:w="5669"/>
            </w:tblGrid>
            <w:tr w:rsidR="00A14BF9" w:rsidRPr="00845CE3" w:rsidTr="00A13AAA">
              <w:trPr>
                <w:tblHeader/>
              </w:trPr>
              <w:tc>
                <w:tcPr>
                  <w:tcW w:w="1418" w:type="dxa"/>
                </w:tcPr>
                <w:p w:rsidR="00A13AAA" w:rsidRPr="00845CE3" w:rsidRDefault="00A13AAA" w:rsidP="00A13AAA">
                  <w:pPr>
                    <w:pStyle w:val="Ledetekst"/>
                    <w:spacing w:line="280" w:lineRule="atLeast"/>
                  </w:pPr>
                </w:p>
              </w:tc>
              <w:tc>
                <w:tcPr>
                  <w:tcW w:w="234" w:type="dxa"/>
                </w:tcPr>
                <w:p w:rsidR="00A14BF9" w:rsidRPr="00845CE3" w:rsidRDefault="00A14BF9" w:rsidP="00A13AAA">
                  <w:pPr>
                    <w:spacing w:line="280" w:lineRule="atLeast"/>
                  </w:pPr>
                </w:p>
              </w:tc>
              <w:tc>
                <w:tcPr>
                  <w:tcW w:w="5669" w:type="dxa"/>
                </w:tcPr>
                <w:p w:rsidR="00B46703" w:rsidRPr="00845CE3" w:rsidRDefault="00B46703" w:rsidP="00A13AAA">
                  <w:pPr>
                    <w:spacing w:line="280" w:lineRule="atLeast"/>
                  </w:pPr>
                </w:p>
              </w:tc>
            </w:tr>
          </w:tbl>
          <w:p w:rsidR="00A14BF9" w:rsidRPr="00845CE3" w:rsidRDefault="00A14BF9" w:rsidP="00A14BF9"/>
          <w:p w:rsidR="00A13AAA" w:rsidRPr="00845CE3" w:rsidRDefault="00A13AAA" w:rsidP="00A14BF9"/>
          <w:p w:rsidR="00A13AAA" w:rsidRPr="00845CE3" w:rsidRDefault="00A13AAA" w:rsidP="00A14BF9"/>
        </w:tc>
      </w:tr>
    </w:tbl>
    <w:p w:rsidR="0039395D" w:rsidRDefault="0039395D" w:rsidP="00AA6AC7">
      <w:pPr>
        <w:pStyle w:val="DokumentOverskrift"/>
      </w:pPr>
    </w:p>
    <w:p w:rsidR="0039395D" w:rsidRDefault="0039395D" w:rsidP="00AA6AC7">
      <w:pPr>
        <w:pStyle w:val="DokumentOverskrift"/>
      </w:pPr>
    </w:p>
    <w:p w:rsidR="0039395D" w:rsidRDefault="0039395D" w:rsidP="00AA6AC7">
      <w:pPr>
        <w:pStyle w:val="DokumentOverskrift"/>
      </w:pPr>
    </w:p>
    <w:p w:rsidR="0039395D" w:rsidRDefault="0039395D" w:rsidP="00AA6AC7">
      <w:pPr>
        <w:pStyle w:val="DokumentOverskrift"/>
      </w:pPr>
    </w:p>
    <w:p w:rsidR="0039395D" w:rsidRDefault="0039395D" w:rsidP="00AA6AC7">
      <w:pPr>
        <w:pStyle w:val="DokumentOverskrift"/>
      </w:pPr>
    </w:p>
    <w:p w:rsidR="0039395D" w:rsidRDefault="0039395D" w:rsidP="00AA6AC7">
      <w:pPr>
        <w:pStyle w:val="DokumentOverskrift"/>
      </w:pPr>
    </w:p>
    <w:p w:rsidR="0039395D" w:rsidRDefault="0039395D" w:rsidP="00AA6AC7">
      <w:pPr>
        <w:pStyle w:val="DokumentOverskrift"/>
      </w:pPr>
    </w:p>
    <w:p w:rsidR="0039395D" w:rsidRDefault="0039395D" w:rsidP="00AA6AC7">
      <w:pPr>
        <w:pStyle w:val="DokumentOverskrift"/>
      </w:pPr>
    </w:p>
    <w:p w:rsidR="00CD62E3" w:rsidRPr="00845CE3" w:rsidRDefault="0039395D" w:rsidP="00AA6AC7">
      <w:pPr>
        <w:pStyle w:val="DokumentOverskrift"/>
      </w:pPr>
      <w:r>
        <w:t>Høringsliste</w:t>
      </w:r>
    </w:p>
    <w:p w:rsidR="00CD62E3" w:rsidRPr="00845CE3" w:rsidRDefault="00CD62E3" w:rsidP="00CD62E3"/>
    <w:p w:rsidR="0039395D" w:rsidRPr="0039395D" w:rsidRDefault="0039395D" w:rsidP="00185FAF">
      <w:pPr>
        <w:rPr>
          <w:b/>
        </w:rPr>
      </w:pPr>
      <w:r>
        <w:rPr>
          <w:b/>
        </w:rPr>
        <w:t>Universiteter</w:t>
      </w:r>
    </w:p>
    <w:p w:rsidR="00570ED0" w:rsidRDefault="0039395D" w:rsidP="00185FAF">
      <w:r>
        <w:t>Aalborg Universitet</w:t>
      </w:r>
    </w:p>
    <w:p w:rsidR="0039395D" w:rsidRDefault="0039395D" w:rsidP="00185FAF">
      <w:r>
        <w:t xml:space="preserve">Aarhus Universitet </w:t>
      </w:r>
    </w:p>
    <w:p w:rsidR="0039395D" w:rsidRDefault="0039395D" w:rsidP="00185FAF">
      <w:r>
        <w:t xml:space="preserve">Syddansk Universitet </w:t>
      </w:r>
    </w:p>
    <w:p w:rsidR="0039395D" w:rsidRDefault="0039395D" w:rsidP="00185FAF">
      <w:r>
        <w:t>Danmarks Tekniske Universitet</w:t>
      </w:r>
    </w:p>
    <w:p w:rsidR="0039395D" w:rsidRDefault="0039395D" w:rsidP="00185FAF"/>
    <w:p w:rsidR="0039395D" w:rsidRDefault="0039395D" w:rsidP="00185FAF"/>
    <w:p w:rsidR="0039395D" w:rsidRDefault="0039395D" w:rsidP="00185FAF">
      <w:pPr>
        <w:rPr>
          <w:b/>
        </w:rPr>
      </w:pPr>
      <w:r>
        <w:rPr>
          <w:b/>
        </w:rPr>
        <w:t>Professionshøjskoler</w:t>
      </w:r>
    </w:p>
    <w:p w:rsidR="0039395D" w:rsidRDefault="0039395D" w:rsidP="00185FAF">
      <w:r>
        <w:t>Professionshøjskolen UC VIA</w:t>
      </w:r>
    </w:p>
    <w:p w:rsidR="0039395D" w:rsidRDefault="0039395D" w:rsidP="00185FAF">
      <w:r>
        <w:t>Professionshøjskolen UC Nordjylland</w:t>
      </w:r>
    </w:p>
    <w:p w:rsidR="0039395D" w:rsidRDefault="0039395D" w:rsidP="00185FAF"/>
    <w:p w:rsidR="0039395D" w:rsidRDefault="0039395D" w:rsidP="00185FAF"/>
    <w:p w:rsidR="0039395D" w:rsidRDefault="0039395D" w:rsidP="00185FAF">
      <w:pPr>
        <w:rPr>
          <w:b/>
        </w:rPr>
      </w:pPr>
      <w:r>
        <w:rPr>
          <w:b/>
        </w:rPr>
        <w:t>Erhvervsakademier</w:t>
      </w:r>
    </w:p>
    <w:p w:rsidR="0039395D" w:rsidRDefault="0039395D" w:rsidP="00185FAF">
      <w:r>
        <w:t xml:space="preserve">Erhvervsakademi </w:t>
      </w:r>
      <w:proofErr w:type="spellStart"/>
      <w:r>
        <w:t>SydVest</w:t>
      </w:r>
      <w:proofErr w:type="spellEnd"/>
    </w:p>
    <w:p w:rsidR="0039395D" w:rsidRDefault="0039395D" w:rsidP="00185FAF">
      <w:r>
        <w:t xml:space="preserve">Erhvervsakademi </w:t>
      </w:r>
      <w:proofErr w:type="spellStart"/>
      <w:r>
        <w:t>MidtVest</w:t>
      </w:r>
      <w:proofErr w:type="spellEnd"/>
    </w:p>
    <w:p w:rsidR="0039395D" w:rsidRDefault="0039395D" w:rsidP="00185FAF">
      <w:r>
        <w:t>Erhvervsakademi Dania</w:t>
      </w:r>
    </w:p>
    <w:p w:rsidR="0039395D" w:rsidRDefault="0039395D" w:rsidP="00185FAF"/>
    <w:p w:rsidR="0039395D" w:rsidRDefault="0039395D" w:rsidP="00185FAF"/>
    <w:p w:rsidR="0039395D" w:rsidRDefault="0039395D" w:rsidP="00185FAF">
      <w:pPr>
        <w:rPr>
          <w:b/>
        </w:rPr>
      </w:pPr>
      <w:r>
        <w:rPr>
          <w:b/>
        </w:rPr>
        <w:t>Maritime uddannelsesinstitutioner</w:t>
      </w:r>
    </w:p>
    <w:p w:rsidR="0039395D" w:rsidRDefault="0039395D" w:rsidP="00185FAF">
      <w:r>
        <w:t>Aarhus Maskinmesterskole</w:t>
      </w:r>
    </w:p>
    <w:p w:rsidR="0039395D" w:rsidRDefault="0039395D" w:rsidP="00185FAF">
      <w:r>
        <w:t>Fredericia Maskinmesterskole</w:t>
      </w:r>
    </w:p>
    <w:p w:rsidR="0039395D" w:rsidRDefault="0039395D" w:rsidP="00185FAF">
      <w:proofErr w:type="spellStart"/>
      <w:r>
        <w:t>Martec</w:t>
      </w:r>
      <w:proofErr w:type="spellEnd"/>
    </w:p>
    <w:p w:rsidR="0039395D" w:rsidRDefault="0039395D" w:rsidP="00185FAF">
      <w:r>
        <w:t>SIMAC</w:t>
      </w:r>
    </w:p>
    <w:p w:rsidR="0039395D" w:rsidRDefault="0039395D" w:rsidP="00185FAF">
      <w:r>
        <w:t>Teknika</w:t>
      </w:r>
    </w:p>
    <w:p w:rsidR="0039395D" w:rsidRDefault="0039395D" w:rsidP="00185FAF"/>
    <w:p w:rsidR="0039395D" w:rsidRDefault="0039395D" w:rsidP="00185FAF"/>
    <w:p w:rsidR="0039395D" w:rsidRDefault="0039395D" w:rsidP="00185FAF">
      <w:pPr>
        <w:rPr>
          <w:b/>
        </w:rPr>
      </w:pPr>
      <w:r>
        <w:rPr>
          <w:b/>
        </w:rPr>
        <w:t>Ministerier</w:t>
      </w:r>
      <w:r w:rsidR="00B80FAA">
        <w:rPr>
          <w:b/>
        </w:rPr>
        <w:t xml:space="preserve"> og andre</w:t>
      </w:r>
    </w:p>
    <w:p w:rsidR="0039395D" w:rsidRPr="0039395D" w:rsidRDefault="0039395D" w:rsidP="00185FAF">
      <w:r>
        <w:t>Børne- og Undervisningsministeriet, Styrelsen for Undervisning og Kvalitet</w:t>
      </w:r>
    </w:p>
    <w:p w:rsidR="0039395D" w:rsidRPr="0039395D" w:rsidRDefault="00B80FAA" w:rsidP="00185FAF">
      <w:r>
        <w:t>AK-lederforsamling – tech@ak.au.dk</w:t>
      </w:r>
      <w:bookmarkStart w:id="62" w:name="_GoBack"/>
      <w:bookmarkEnd w:id="62"/>
    </w:p>
    <w:sectPr w:rsidR="0039395D" w:rsidRPr="0039395D" w:rsidSect="00C73F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78" w:rsidRDefault="00FF7F78" w:rsidP="009849C2">
      <w:pPr>
        <w:spacing w:line="240" w:lineRule="auto"/>
      </w:pPr>
      <w:r>
        <w:separator/>
      </w:r>
    </w:p>
  </w:endnote>
  <w:endnote w:type="continuationSeparator" w:id="0">
    <w:p w:rsidR="00FF7F78" w:rsidRDefault="00FF7F78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CE3" w:rsidRDefault="00845C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845CE3" w:rsidP="001C55D6">
          <w:pPr>
            <w:pStyle w:val="TemplatePagenumber"/>
          </w:pPr>
          <w:bookmarkStart w:id="63" w:name="SD_LAN_Page_N1"/>
          <w:r>
            <w:t>Side</w:t>
          </w:r>
          <w:bookmarkEnd w:id="63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845CE3">
          <w:pPr>
            <w:pStyle w:val="TemplatePagenumber"/>
          </w:pPr>
          <w:bookmarkStart w:id="70" w:name="SD_LAN_Page"/>
          <w:bookmarkStart w:id="71" w:name="_Hlk493252278"/>
          <w:bookmarkStart w:id="72" w:name="_Hlk493252279"/>
          <w:bookmarkStart w:id="73" w:name="_Hlk493252280"/>
          <w:bookmarkStart w:id="74" w:name="_Hlk493253278"/>
          <w:bookmarkStart w:id="75" w:name="_Hlk493253279"/>
          <w:bookmarkStart w:id="76" w:name="_Hlk493253280"/>
          <w:bookmarkStart w:id="77" w:name="_Hlk493489881"/>
          <w:bookmarkStart w:id="78" w:name="_Hlk493489882"/>
          <w:bookmarkStart w:id="79" w:name="_Hlk493489883"/>
          <w:r>
            <w:t>Side</w:t>
          </w:r>
          <w:bookmarkEnd w:id="70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78" w:rsidRDefault="00FF7F78" w:rsidP="009849C2">
      <w:pPr>
        <w:spacing w:line="240" w:lineRule="auto"/>
      </w:pPr>
      <w:r>
        <w:separator/>
      </w:r>
    </w:p>
  </w:footnote>
  <w:footnote w:type="continuationSeparator" w:id="0">
    <w:p w:rsidR="00FF7F78" w:rsidRDefault="00FF7F78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CE3" w:rsidRDefault="00845C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845CE3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845CE3" w:rsidP="003E36D0">
    <w:pPr>
      <w:pStyle w:val="Headeroverskrift"/>
    </w:pPr>
    <w:r>
      <w:rPr>
        <w:noProof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64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 xml:space="preserve">2025 - 8002 </w:t>
                          </w:r>
                          <w:bookmarkEnd w:id="64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65" w:name="dossier_documentnumber"/>
                          <w:r>
                            <w:rPr>
                              <w:lang w:val="de-DE"/>
                            </w:rPr>
                            <w:t xml:space="preserve"> 877621 </w:t>
                          </w:r>
                          <w:bookmarkEnd w:id="65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66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 xml:space="preserve">2025 - 8002 </w:t>
                    </w:r>
                    <w:bookmarkEnd w:id="66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67" w:name="dossier_documentnumber"/>
                    <w:r>
                      <w:rPr>
                        <w:lang w:val="de-DE"/>
                      </w:rPr>
                      <w:t xml:space="preserve"> 877621 </w:t>
                    </w:r>
                    <w:bookmarkEnd w:id="67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E660B" w:rsidRDefault="00BE660B" w:rsidP="003E36D0">
    <w:pPr>
      <w:pStyle w:val="Headeroverskrift"/>
    </w:pPr>
    <w:bookmarkStart w:id="68" w:name="SD_Standard"/>
    <w:bookmarkEnd w:id="68"/>
  </w:p>
  <w:p w:rsidR="003D318C" w:rsidRDefault="00845CE3" w:rsidP="003E36D0">
    <w:pPr>
      <w:pStyle w:val="Headeroverskrift"/>
    </w:pPr>
    <w:bookmarkStart w:id="69" w:name="SD_LAN_Note"/>
    <w:r>
      <w:t>Notat</w:t>
    </w:r>
    <w:bookmarkEnd w:id="69"/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5CE3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7239A"/>
    <w:rsid w:val="000778E8"/>
    <w:rsid w:val="000C5AA3"/>
    <w:rsid w:val="000F5D84"/>
    <w:rsid w:val="001056D8"/>
    <w:rsid w:val="001105DB"/>
    <w:rsid w:val="00113199"/>
    <w:rsid w:val="00125723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E477A"/>
    <w:rsid w:val="001F4719"/>
    <w:rsid w:val="0020134D"/>
    <w:rsid w:val="0021061B"/>
    <w:rsid w:val="00217676"/>
    <w:rsid w:val="0025008D"/>
    <w:rsid w:val="00261030"/>
    <w:rsid w:val="00263921"/>
    <w:rsid w:val="00270868"/>
    <w:rsid w:val="00281310"/>
    <w:rsid w:val="00281C6A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9395D"/>
    <w:rsid w:val="003B4683"/>
    <w:rsid w:val="003C0BD4"/>
    <w:rsid w:val="003C2CB6"/>
    <w:rsid w:val="003C2DF9"/>
    <w:rsid w:val="003D318C"/>
    <w:rsid w:val="003E0443"/>
    <w:rsid w:val="003E36D0"/>
    <w:rsid w:val="003F1009"/>
    <w:rsid w:val="00427456"/>
    <w:rsid w:val="00444145"/>
    <w:rsid w:val="00467C8E"/>
    <w:rsid w:val="004737F6"/>
    <w:rsid w:val="00477057"/>
    <w:rsid w:val="00490525"/>
    <w:rsid w:val="004C02EA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ED0"/>
    <w:rsid w:val="005815CA"/>
    <w:rsid w:val="0058291F"/>
    <w:rsid w:val="005830F2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53759"/>
    <w:rsid w:val="00763EA6"/>
    <w:rsid w:val="0078574A"/>
    <w:rsid w:val="00793D08"/>
    <w:rsid w:val="007966AB"/>
    <w:rsid w:val="00796D08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45CE3"/>
    <w:rsid w:val="0085362A"/>
    <w:rsid w:val="00854795"/>
    <w:rsid w:val="008631B7"/>
    <w:rsid w:val="00864C1B"/>
    <w:rsid w:val="00871217"/>
    <w:rsid w:val="00872017"/>
    <w:rsid w:val="00872E2A"/>
    <w:rsid w:val="008A4F3E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0FAA"/>
    <w:rsid w:val="00B83CFA"/>
    <w:rsid w:val="00B94EC3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E069E0"/>
    <w:rsid w:val="00E23B8C"/>
    <w:rsid w:val="00E23CE4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83040"/>
  <w15:docId w15:val="{62AFA458-B09C-4BD9-AED1-E3E92A6A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281C6A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CF674C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301\AppData\Local\cBrain\F2\.tmp\e05cbcee8d17441b90984afab52adc7c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877621</gbs:DocumentNumber>
  <gbs:DocumentDate gbs:loadFromGrowBusiness="OnProduce" gbs:saveInGrowBusiness="False" gbs:connected="true" gbs:recno="" gbs:entity="" gbs:datatype="date" gbs:key="2103067409">1. april 2025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E40FACE-9273-44B5-AEE1-88037D20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e05cbcee8d17441b90984afab52adc7c.dotx</Template>
  <TotalTime>6</TotalTime>
  <Pages>1</Pages>
  <Words>49</Words>
  <Characters>511</Characters>
  <Application>Microsoft Office Word</Application>
  <DocSecurity>0</DocSecurity>
  <Lines>56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Rikke Lise Simested</dc:creator>
  <cp:lastModifiedBy>Rikke Lise Simested</cp:lastModifiedBy>
  <cp:revision>5</cp:revision>
  <dcterms:created xsi:type="dcterms:W3CDTF">2025-04-01T12:01:00Z</dcterms:created>
  <dcterms:modified xsi:type="dcterms:W3CDTF">2025-04-01T12:13:00Z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45748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Rikke Lise</vt:lpwstr>
  </property>
  <property fmtid="{D5CDD505-2E9C-101B-9397-08002B2CF9AE}" pid="14" name="SD_CtlText_General_AfsenderRaad">
    <vt:lpwstr/>
  </property>
  <property fmtid="{D5CDD505-2E9C-101B-9397-08002B2CF9AE}" pid="15" name="SD_UserprofileName">
    <vt:lpwstr>Rikke Lise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Kontor for jura og institutionspersonale</vt:lpwstr>
  </property>
  <property fmtid="{D5CDD505-2E9C-101B-9397-08002B2CF9AE}" pid="38" name="SD_USR_Name">
    <vt:lpwstr>Rikke Lise Simested</vt:lpwstr>
  </property>
  <property fmtid="{D5CDD505-2E9C-101B-9397-08002B2CF9AE}" pid="39" name="SD_USR_Title">
    <vt:lpwstr>Specialkonsulent</vt:lpwstr>
  </property>
  <property fmtid="{D5CDD505-2E9C-101B-9397-08002B2CF9AE}" pid="40" name="SD_USR_DirectPhone">
    <vt:lpwstr>+45 72 31 78 76</vt:lpwstr>
  </property>
  <property fmtid="{D5CDD505-2E9C-101B-9397-08002B2CF9AE}" pid="41" name="SD_USR_Mobile">
    <vt:lpwstr>+45 72 31 78 76</vt:lpwstr>
  </property>
  <property fmtid="{D5CDD505-2E9C-101B-9397-08002B2CF9AE}" pid="42" name="SD_USR_Email">
    <vt:lpwstr>RILS@ufm.dk</vt:lpwstr>
  </property>
  <property fmtid="{D5CDD505-2E9C-101B-9397-08002B2CF9AE}" pid="43" name="DocumentInfoFinished">
    <vt:lpwstr>True</vt:lpwstr>
  </property>
</Properties>
</file>