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2F61" w14:textId="496B87A3" w:rsidR="00927C61" w:rsidRDefault="00140F44" w:rsidP="00140F4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B3381A">
        <w:t xml:space="preserve"> </w:t>
      </w:r>
    </w:p>
    <w:p w14:paraId="4BA12F8B" w14:textId="77777777" w:rsidR="00D02B1F" w:rsidRPr="000E2C92" w:rsidRDefault="00D02B1F" w:rsidP="00140F44">
      <w:pPr>
        <w:jc w:val="right"/>
      </w:pPr>
    </w:p>
    <w:p w14:paraId="27DF71C7" w14:textId="77777777" w:rsidR="004E3A72" w:rsidRDefault="004E3A72" w:rsidP="00EC51E4">
      <w:pPr>
        <w:pStyle w:val="DocumentHeading"/>
      </w:pPr>
    </w:p>
    <w:p w14:paraId="60848BA8" w14:textId="6454E4EE" w:rsidR="00393B0D" w:rsidRPr="000E2C92" w:rsidRDefault="00140F44" w:rsidP="00EC51E4">
      <w:pPr>
        <w:pStyle w:val="DocumentHeading"/>
      </w:pPr>
      <w:r>
        <w:t xml:space="preserve">Bemærkninger til </w:t>
      </w:r>
      <w:r w:rsidR="003A4493">
        <w:t>udkast til havstrategiens overvågningsprogram (III)</w:t>
      </w:r>
    </w:p>
    <w:bookmarkStart w:id="0" w:name="_Hlk529971409" w:displacedByCustomXml="next"/>
    <w:sdt>
      <w:sdtPr>
        <w:rPr>
          <w:sz w:val="18"/>
          <w:szCs w:val="18"/>
        </w:rPr>
        <w:tag w:val="{&quot;templafy&quot;:{&quot;id&quot;:&quot;76800a38-e15a-4966-ae11-8232528fdb53&quot;}}"/>
        <w:id w:val="-1169639757"/>
        <w:placeholder>
          <w:docPart w:val="6421CCCBD84A41A3A1288BDBA5858A29"/>
        </w:placeholder>
      </w:sdtPr>
      <w:sdtEndPr>
        <w:rPr>
          <w:sz w:val="20"/>
          <w:szCs w:val="20"/>
        </w:rPr>
      </w:sdtEndPr>
      <w:sdtContent>
        <w:tbl>
          <w:tblPr>
            <w:tblStyle w:val="Tabel-Gitter"/>
            <w:tblW w:w="5354" w:type="pct"/>
            <w:tblBorders>
              <w:top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10"/>
            <w:gridCol w:w="8196"/>
          </w:tblGrid>
          <w:tr w:rsidR="00F00A49" w:rsidRPr="00932FA4" w14:paraId="75252716" w14:textId="77777777" w:rsidTr="00140F44">
            <w:trPr>
              <w:trHeight w:val="30"/>
            </w:trPr>
            <w:tc>
              <w:tcPr>
                <w:tcW w:w="9106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7EE89B1" w14:textId="77777777" w:rsidR="00F00A49" w:rsidRPr="00932FA4" w:rsidRDefault="00F00A49" w:rsidP="00F24201">
                <w:pPr>
                  <w:rPr>
                    <w:sz w:val="18"/>
                    <w:szCs w:val="18"/>
                  </w:rPr>
                </w:pPr>
              </w:p>
            </w:tc>
          </w:tr>
          <w:tr w:rsidR="00F00A49" w:rsidRPr="00932FA4" w14:paraId="596D0B4C" w14:textId="77777777" w:rsidTr="00140F44">
            <w:trPr>
              <w:trHeight w:val="30"/>
            </w:trPr>
            <w:tc>
              <w:tcPr>
                <w:tcW w:w="9106" w:type="dxa"/>
                <w:gridSpan w:val="2"/>
                <w:tcBorders>
                  <w:top w:val="single" w:sz="4" w:space="0" w:color="auto"/>
                </w:tcBorders>
              </w:tcPr>
              <w:p w14:paraId="2D596464" w14:textId="77777777" w:rsidR="00F00A49" w:rsidRPr="00932FA4" w:rsidRDefault="00F00A49" w:rsidP="00F24201">
                <w:pPr>
                  <w:rPr>
                    <w:sz w:val="18"/>
                    <w:szCs w:val="18"/>
                  </w:rPr>
                </w:pPr>
              </w:p>
            </w:tc>
          </w:tr>
          <w:tr w:rsidR="00F00A49" w:rsidRPr="009E1DF3" w14:paraId="54E092E6" w14:textId="77777777" w:rsidTr="00140F44">
            <w:tblPrEx>
              <w:tblBorders>
                <w:top w:val="none" w:sz="0" w:space="0" w:color="auto"/>
              </w:tblBorders>
            </w:tblPrEx>
            <w:trPr>
              <w:trHeight w:val="301"/>
            </w:trPr>
            <w:tc>
              <w:tcPr>
                <w:tcW w:w="910" w:type="dxa"/>
              </w:tcPr>
              <w:p w14:paraId="47573A93" w14:textId="77777777" w:rsidR="00F00A49" w:rsidRPr="009E1DF3" w:rsidRDefault="00000000" w:rsidP="00F24201">
                <w:pPr>
                  <w:pStyle w:val="Labelsfed"/>
                  <w:spacing w:after="0"/>
                </w:pPr>
                <w:sdt>
                  <w:sdtPr>
                    <w:alias w:val="{{Translate(&quot;To&quot;)}}"/>
                    <w:tag w:val="{&quot;templafy&quot;:{&quot;id&quot;:&quot;8e9ba4ed-5178-4d99-bbfc-9a4ff96fe3d3&quot;}}"/>
                    <w:id w:val="344068417"/>
                    <w:placeholder>
                      <w:docPart w:val="B30323DAFC8F446C812057CB656EB1E3"/>
                    </w:placeholder>
                  </w:sdtPr>
                  <w:sdtContent>
                    <w:r w:rsidR="00BB77F5">
                      <w:t>Til</w:t>
                    </w:r>
                  </w:sdtContent>
                </w:sdt>
                <w:r w:rsidR="00F00A49" w:rsidRPr="009E1DF3">
                  <w:t>:</w:t>
                </w:r>
                <w:r w:rsidR="00F00A49" w:rsidRPr="009E1DF3">
                  <w:rPr>
                    <w:b w:val="0"/>
                    <w:sz w:val="20"/>
                  </w:rPr>
                  <w:t xml:space="preserve"> </w:t>
                </w:r>
                <w:r w:rsidR="00F00A49" w:rsidRPr="009E1DF3">
                  <w:tab/>
                </w:r>
              </w:p>
            </w:tc>
            <w:tc>
              <w:tcPr>
                <w:tcW w:w="8195" w:type="dxa"/>
              </w:tcPr>
              <w:p w14:paraId="505EF796" w14:textId="77777777" w:rsidR="00F00A49" w:rsidRDefault="003A4493" w:rsidP="00F24201">
                <w:r>
                  <w:t>M</w:t>
                </w:r>
                <w:r w:rsidR="003E4E5C">
                  <w:t>i</w:t>
                </w:r>
                <w:r>
                  <w:t>ljøstyrelsen</w:t>
                </w:r>
                <w:r w:rsidR="003E4E5C">
                  <w:t>, Havnatur og Vandkemi</w:t>
                </w:r>
              </w:p>
              <w:p w14:paraId="786EFCAE" w14:textId="753FBA2B" w:rsidR="003E4E5C" w:rsidRPr="009E1DF3" w:rsidRDefault="003E4E5C" w:rsidP="00F24201">
                <w:r>
                  <w:t>Att.: Frank Jensen</w:t>
                </w:r>
              </w:p>
            </w:tc>
          </w:tr>
          <w:tr w:rsidR="00F00A49" w:rsidRPr="009E1DF3" w14:paraId="6209E55C" w14:textId="77777777" w:rsidTr="00140F44">
            <w:tblPrEx>
              <w:tblBorders>
                <w:top w:val="none" w:sz="0" w:space="0" w:color="auto"/>
              </w:tblBorders>
            </w:tblPrEx>
            <w:trPr>
              <w:trHeight w:val="285"/>
            </w:trPr>
            <w:tc>
              <w:tcPr>
                <w:tcW w:w="9106" w:type="dxa"/>
                <w:gridSpan w:val="2"/>
              </w:tcPr>
              <w:p w14:paraId="46706CC7" w14:textId="77777777" w:rsidR="00F00A49" w:rsidRPr="009E1DF3" w:rsidRDefault="00F00A49" w:rsidP="00F24201">
                <w:pPr>
                  <w:pStyle w:val="Labelsfed"/>
                  <w:spacing w:after="0"/>
                </w:pPr>
              </w:p>
            </w:tc>
          </w:tr>
          <w:tr w:rsidR="00F00A49" w:rsidRPr="009E1DF3" w14:paraId="6FB7BCC2" w14:textId="77777777" w:rsidTr="00140F44">
            <w:tblPrEx>
              <w:tblBorders>
                <w:top w:val="none" w:sz="0" w:space="0" w:color="auto"/>
              </w:tblBorders>
            </w:tblPrEx>
            <w:trPr>
              <w:trHeight w:val="301"/>
            </w:trPr>
            <w:tc>
              <w:tcPr>
                <w:tcW w:w="910" w:type="dxa"/>
              </w:tcPr>
              <w:p w14:paraId="30B0D6CF" w14:textId="77777777" w:rsidR="00F00A49" w:rsidRPr="009E1DF3" w:rsidRDefault="00000000" w:rsidP="00F24201">
                <w:pPr>
                  <w:pStyle w:val="Labelsfed"/>
                  <w:spacing w:after="0"/>
                </w:pPr>
                <w:sdt>
                  <w:sdtPr>
                    <w:alias w:val="From"/>
                    <w:tag w:val="{&quot;templafy&quot;:{&quot;id&quot;:&quot;0ebfd6eb-8cd2-4000-9f24-fe27d30774a1&quot;}}"/>
                    <w:id w:val="675073504"/>
                    <w:placeholder>
                      <w:docPart w:val="835C69AC93584C3F8A63B4DF69864EBA"/>
                    </w:placeholder>
                  </w:sdtPr>
                  <w:sdtContent>
                    <w:r w:rsidR="00BB77F5">
                      <w:t>Fra</w:t>
                    </w:r>
                  </w:sdtContent>
                </w:sdt>
                <w:r w:rsidR="00F00A49" w:rsidRPr="009E1DF3">
                  <w:t xml:space="preserve">: </w:t>
                </w:r>
                <w:r w:rsidR="00F00A49" w:rsidRPr="009E1DF3">
                  <w:tab/>
                </w:r>
              </w:p>
            </w:tc>
            <w:tc>
              <w:tcPr>
                <w:tcW w:w="8195" w:type="dxa"/>
              </w:tcPr>
              <w:p w14:paraId="2D21D7AA" w14:textId="77777777" w:rsidR="00F00A49" w:rsidRDefault="00140F44" w:rsidP="00F24201">
                <w:r>
                  <w:t>Sund &amp; Bælt</w:t>
                </w:r>
              </w:p>
              <w:p w14:paraId="77E38268" w14:textId="77777777" w:rsidR="00B37831" w:rsidRDefault="00B37831" w:rsidP="00F24201"/>
              <w:p w14:paraId="0B2D9B9E" w14:textId="7C1C52E7" w:rsidR="00B37831" w:rsidRPr="009E1DF3" w:rsidRDefault="00B37831" w:rsidP="00F24201"/>
            </w:tc>
          </w:tr>
          <w:tr w:rsidR="00F00A49" w:rsidRPr="009E1DF3" w14:paraId="59552917" w14:textId="77777777" w:rsidTr="00140F44">
            <w:tblPrEx>
              <w:tblBorders>
                <w:top w:val="none" w:sz="0" w:space="0" w:color="auto"/>
              </w:tblBorders>
            </w:tblPrEx>
            <w:trPr>
              <w:trHeight w:val="269"/>
            </w:trPr>
            <w:tc>
              <w:tcPr>
                <w:tcW w:w="9106" w:type="dxa"/>
                <w:gridSpan w:val="2"/>
              </w:tcPr>
              <w:tbl>
                <w:tblPr>
                  <w:tblStyle w:val="Tabel-Gitter"/>
                  <w:tblW w:w="5354" w:type="pct"/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5"/>
                  <w:gridCol w:w="8776"/>
                </w:tblGrid>
                <w:tr w:rsidR="00B37831" w:rsidRPr="009E1DF3" w14:paraId="0368C76F" w14:textId="77777777" w:rsidTr="00EC4AB3">
                  <w:trPr>
                    <w:trHeight w:val="301"/>
                  </w:trPr>
                  <w:tc>
                    <w:tcPr>
                      <w:tcW w:w="910" w:type="dxa"/>
                    </w:tcPr>
                    <w:p w14:paraId="4E472C41" w14:textId="6FDB3719" w:rsidR="00B37831" w:rsidRPr="009E1DF3" w:rsidRDefault="00000000" w:rsidP="00B37831">
                      <w:pPr>
                        <w:pStyle w:val="Labelsfed"/>
                        <w:spacing w:after="0"/>
                      </w:pPr>
                      <w:sdt>
                        <w:sdtPr>
                          <w:alias w:val="From"/>
                          <w:tag w:val="{&quot;templafy&quot;:{&quot;id&quot;:&quot;0ebfd6eb-8cd2-4000-9f24-fe27d30774a1&quot;}}"/>
                          <w:id w:val="-564639516"/>
                          <w:placeholder>
                            <w:docPart w:val="841CC4598CF24784B86466BC4FBDB478"/>
                          </w:placeholder>
                        </w:sdtPr>
                        <w:sdtContent>
                          <w:r w:rsidR="00B37831">
                            <w:t>Dato</w:t>
                          </w:r>
                        </w:sdtContent>
                      </w:sdt>
                      <w:r w:rsidR="00B37831" w:rsidRPr="009E1DF3">
                        <w:t xml:space="preserve">: </w:t>
                      </w:r>
                    </w:p>
                  </w:tc>
                  <w:tc>
                    <w:tcPr>
                      <w:tcW w:w="8195" w:type="dxa"/>
                    </w:tcPr>
                    <w:p w14:paraId="1B799D45" w14:textId="0E8CCE1A" w:rsidR="00B37831" w:rsidRPr="00B37831" w:rsidRDefault="00B37831" w:rsidP="00B37831">
                      <w:pPr>
                        <w:rPr>
                          <w:bCs/>
                          <w:sz w:val="18"/>
                        </w:rPr>
                      </w:pPr>
                      <w:r w:rsidRPr="00B37831">
                        <w:rPr>
                          <w:bCs/>
                          <w:sz w:val="18"/>
                        </w:rPr>
                        <w:t>12. maj 2026</w:t>
                      </w:r>
                    </w:p>
                    <w:p w14:paraId="239329DF" w14:textId="77777777" w:rsidR="00B37831" w:rsidRPr="00B37831" w:rsidRDefault="00B37831" w:rsidP="00B37831">
                      <w:pPr>
                        <w:rPr>
                          <w:b/>
                          <w:sz w:val="18"/>
                        </w:rPr>
                      </w:pPr>
                    </w:p>
                    <w:p w14:paraId="5FBA26A1" w14:textId="77777777" w:rsidR="00B37831" w:rsidRPr="00B37831" w:rsidRDefault="00B37831" w:rsidP="00B37831">
                      <w:pPr>
                        <w:rPr>
                          <w:b/>
                          <w:sz w:val="18"/>
                        </w:rPr>
                      </w:pPr>
                    </w:p>
                  </w:tc>
                </w:tr>
              </w:tbl>
              <w:p w14:paraId="76D15FCD" w14:textId="77777777" w:rsidR="00F00A49" w:rsidRPr="009E1DF3" w:rsidRDefault="00F00A49" w:rsidP="00F24201">
                <w:pPr>
                  <w:pStyle w:val="Labelsfed"/>
                  <w:spacing w:after="0"/>
                </w:pPr>
              </w:p>
            </w:tc>
          </w:tr>
          <w:tr w:rsidR="00F00A49" w:rsidRPr="009E1DF3" w14:paraId="33664596" w14:textId="77777777" w:rsidTr="00B37831">
            <w:tblPrEx>
              <w:tblBorders>
                <w:top w:val="none" w:sz="0" w:space="0" w:color="auto"/>
              </w:tblBorders>
            </w:tblPrEx>
            <w:trPr>
              <w:trHeight w:val="68"/>
            </w:trPr>
            <w:tc>
              <w:tcPr>
                <w:tcW w:w="910" w:type="dxa"/>
              </w:tcPr>
              <w:p w14:paraId="33164DAB" w14:textId="7789FB98" w:rsidR="00F00A49" w:rsidRPr="009E1DF3" w:rsidRDefault="00F00A49" w:rsidP="00F24201">
                <w:pPr>
                  <w:pStyle w:val="Labelsfed"/>
                  <w:spacing w:after="0"/>
                </w:pPr>
                <w:r w:rsidRPr="009E1DF3">
                  <w:tab/>
                </w:r>
              </w:p>
            </w:tc>
            <w:tc>
              <w:tcPr>
                <w:tcW w:w="8195" w:type="dxa"/>
              </w:tcPr>
              <w:p w14:paraId="79AE6BB0" w14:textId="77777777" w:rsidR="00F00A49" w:rsidRPr="009E1DF3" w:rsidRDefault="00F00A49" w:rsidP="00F24201"/>
            </w:tc>
          </w:tr>
        </w:tbl>
        <w:p w14:paraId="75884EB3" w14:textId="77777777" w:rsidR="00F00A49" w:rsidRDefault="00000000" w:rsidP="00A17761">
          <w:pPr>
            <w:spacing w:line="14" w:lineRule="exact"/>
          </w:pPr>
        </w:p>
      </w:sdtContent>
    </w:sdt>
    <w:tbl>
      <w:tblPr>
        <w:tblStyle w:val="Tabel-Gitter"/>
        <w:tblW w:w="1000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8505"/>
      </w:tblGrid>
      <w:tr w:rsidR="00781818" w:rsidRPr="009E1DF3" w14:paraId="7D15F2A1" w14:textId="61D126C2" w:rsidTr="00781818">
        <w:trPr>
          <w:trHeight w:val="80"/>
        </w:trPr>
        <w:tc>
          <w:tcPr>
            <w:tcW w:w="8506" w:type="dxa"/>
            <w:tcBorders>
              <w:bottom w:val="single" w:sz="4" w:space="0" w:color="auto"/>
            </w:tcBorders>
          </w:tcPr>
          <w:p w14:paraId="0940269C" w14:textId="77777777" w:rsidR="00781818" w:rsidRPr="00CC4D62" w:rsidRDefault="00781818" w:rsidP="00F24201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</w:tcPr>
          <w:p w14:paraId="2FC8BD04" w14:textId="77777777" w:rsidR="00781818" w:rsidRPr="00CC4D62" w:rsidRDefault="00781818" w:rsidP="00F24201">
            <w:pPr>
              <w:rPr>
                <w:sz w:val="18"/>
                <w:szCs w:val="18"/>
              </w:rPr>
            </w:pPr>
          </w:p>
        </w:tc>
      </w:tr>
      <w:tr w:rsidR="00781818" w:rsidRPr="009E1DF3" w14:paraId="70D62ACE" w14:textId="6A266E7B" w:rsidTr="00781818">
        <w:trPr>
          <w:trHeight w:val="23"/>
        </w:trPr>
        <w:tc>
          <w:tcPr>
            <w:tcW w:w="8506" w:type="dxa"/>
            <w:tcBorders>
              <w:top w:val="single" w:sz="4" w:space="0" w:color="auto"/>
            </w:tcBorders>
          </w:tcPr>
          <w:p w14:paraId="6C86008C" w14:textId="77777777" w:rsidR="00781818" w:rsidRDefault="00781818" w:rsidP="000C3646">
            <w:pPr>
              <w:rPr>
                <w:b/>
                <w:bCs/>
                <w:sz w:val="18"/>
                <w:szCs w:val="18"/>
              </w:rPr>
            </w:pPr>
          </w:p>
          <w:p w14:paraId="2A71E8F5" w14:textId="0E7E1F17" w:rsidR="006B2029" w:rsidRDefault="006B2029" w:rsidP="006B2029">
            <w:pPr>
              <w:rPr>
                <w:sz w:val="18"/>
                <w:szCs w:val="18"/>
              </w:rPr>
            </w:pPr>
            <w:r w:rsidRPr="000C3646">
              <w:rPr>
                <w:sz w:val="18"/>
                <w:szCs w:val="18"/>
              </w:rPr>
              <w:t xml:space="preserve">Sund &amp; Bælt har gennemgået </w:t>
            </w:r>
            <w:r>
              <w:rPr>
                <w:sz w:val="18"/>
                <w:szCs w:val="18"/>
              </w:rPr>
              <w:t>Miljøstyrelsens udkast til havstrategiens overvågningsprogram (III) og har enkelte bemærkninger til dele af overvågningsprogrammets tekst om D6 og D7, jf. høring af 16. februar 2016.</w:t>
            </w:r>
          </w:p>
          <w:p w14:paraId="5B64429A" w14:textId="77777777" w:rsidR="006B2029" w:rsidRDefault="006B2029" w:rsidP="000C3646">
            <w:pPr>
              <w:rPr>
                <w:b/>
                <w:bCs/>
                <w:sz w:val="18"/>
                <w:szCs w:val="18"/>
              </w:rPr>
            </w:pPr>
          </w:p>
          <w:p w14:paraId="1A562F42" w14:textId="380B432F" w:rsidR="00781818" w:rsidRDefault="00781818" w:rsidP="000C3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fremgår</w:t>
            </w:r>
            <w:r w:rsidR="0082521F">
              <w:rPr>
                <w:sz w:val="18"/>
                <w:szCs w:val="18"/>
              </w:rPr>
              <w:t xml:space="preserve"> af </w:t>
            </w:r>
            <w:r w:rsidR="00EF2B7D">
              <w:rPr>
                <w:sz w:val="18"/>
                <w:szCs w:val="18"/>
              </w:rPr>
              <w:t>afsnit 12.3.1 og afsnit 13.3.1</w:t>
            </w:r>
            <w:r>
              <w:rPr>
                <w:sz w:val="18"/>
                <w:szCs w:val="18"/>
              </w:rPr>
              <w:t>, at der i den kommende overvågningsperiode arbejdes henimod at fastlægge rammer for, hvilke data der skal indrapporteres for D7</w:t>
            </w:r>
            <w:r w:rsidR="00CE4E8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og at der for D6 og D7 arbejdes henimod at udvikle mere hensigtsmæssige indrapporteringsprocedurer, hovedsageligt for at sikre ensartede, sammenlignelige og kvalitetssikrede data</w:t>
            </w:r>
            <w:r w:rsidR="00CE4E87">
              <w:rPr>
                <w:sz w:val="18"/>
                <w:szCs w:val="18"/>
              </w:rPr>
              <w:t xml:space="preserve"> </w:t>
            </w:r>
            <w:r w:rsidR="000C56D6">
              <w:rPr>
                <w:sz w:val="18"/>
                <w:szCs w:val="18"/>
              </w:rPr>
              <w:t>i forbindelse med anlægsprojekter</w:t>
            </w:r>
            <w:r>
              <w:rPr>
                <w:sz w:val="18"/>
                <w:szCs w:val="18"/>
              </w:rPr>
              <w:t xml:space="preserve">. </w:t>
            </w:r>
          </w:p>
          <w:p w14:paraId="30F2F745" w14:textId="77777777" w:rsidR="00517AD0" w:rsidRDefault="00517AD0" w:rsidP="000C3646">
            <w:pPr>
              <w:rPr>
                <w:sz w:val="18"/>
                <w:szCs w:val="18"/>
              </w:rPr>
            </w:pPr>
          </w:p>
          <w:p w14:paraId="0698384E" w14:textId="4A1946AC" w:rsidR="00781818" w:rsidRDefault="00781818" w:rsidP="000C3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fremgår ikke nærmere, hvordan </w:t>
            </w:r>
            <w:r w:rsidR="000C56D6">
              <w:rPr>
                <w:sz w:val="18"/>
                <w:szCs w:val="18"/>
              </w:rPr>
              <w:t xml:space="preserve">sådanne </w:t>
            </w:r>
            <w:r>
              <w:rPr>
                <w:sz w:val="18"/>
                <w:szCs w:val="18"/>
              </w:rPr>
              <w:t xml:space="preserve">ændrede rammer og procedurer </w:t>
            </w:r>
            <w:r w:rsidR="004B6908">
              <w:rPr>
                <w:sz w:val="18"/>
                <w:szCs w:val="18"/>
              </w:rPr>
              <w:t xml:space="preserve">eventuelt </w:t>
            </w:r>
            <w:r w:rsidR="000C56D6">
              <w:rPr>
                <w:sz w:val="18"/>
                <w:szCs w:val="18"/>
              </w:rPr>
              <w:t xml:space="preserve">vil kunne </w:t>
            </w:r>
            <w:r>
              <w:rPr>
                <w:sz w:val="18"/>
                <w:szCs w:val="18"/>
              </w:rPr>
              <w:t xml:space="preserve">få betydning for </w:t>
            </w:r>
            <w:r w:rsidR="0009201A">
              <w:rPr>
                <w:sz w:val="18"/>
                <w:szCs w:val="18"/>
              </w:rPr>
              <w:t xml:space="preserve">bl.a. </w:t>
            </w:r>
            <w:r w:rsidR="00517AD0">
              <w:rPr>
                <w:sz w:val="18"/>
                <w:szCs w:val="18"/>
              </w:rPr>
              <w:t xml:space="preserve">Sund &amp; Bælts opgaver som </w:t>
            </w:r>
            <w:r>
              <w:rPr>
                <w:sz w:val="18"/>
                <w:szCs w:val="18"/>
              </w:rPr>
              <w:t>bygherre</w:t>
            </w:r>
            <w:r w:rsidR="00517AD0">
              <w:rPr>
                <w:sz w:val="18"/>
                <w:szCs w:val="18"/>
              </w:rPr>
              <w:t xml:space="preserve"> for større anlægsprojekter</w:t>
            </w:r>
            <w:r>
              <w:rPr>
                <w:sz w:val="18"/>
                <w:szCs w:val="18"/>
              </w:rPr>
              <w:t>, herunder om det direkte eller indirekte kan medføre nye krav til bygherr</w:t>
            </w:r>
            <w:r w:rsidR="00EB0A0E">
              <w:rPr>
                <w:sz w:val="18"/>
                <w:szCs w:val="18"/>
              </w:rPr>
              <w:t>e og på hvilket grundlag.</w:t>
            </w:r>
          </w:p>
          <w:p w14:paraId="233E1FEC" w14:textId="77777777" w:rsidR="00781818" w:rsidRDefault="00781818" w:rsidP="000C3646">
            <w:pPr>
              <w:rPr>
                <w:sz w:val="18"/>
                <w:szCs w:val="18"/>
              </w:rPr>
            </w:pPr>
          </w:p>
          <w:p w14:paraId="0C4373CD" w14:textId="0128A2E1" w:rsidR="00781818" w:rsidRDefault="00781818" w:rsidP="000C3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Sund &amp; Bælt vil på den baggrund opfordre til, at </w:t>
            </w:r>
            <w:r w:rsidR="00517AD0">
              <w:rPr>
                <w:sz w:val="18"/>
                <w:szCs w:val="18"/>
              </w:rPr>
              <w:t xml:space="preserve">Miljøstyrelsen </w:t>
            </w:r>
            <w:r w:rsidR="00C953FA">
              <w:rPr>
                <w:sz w:val="18"/>
                <w:szCs w:val="18"/>
              </w:rPr>
              <w:t>i det videre arbejde overveje</w:t>
            </w:r>
            <w:r w:rsidR="00EB0A0E">
              <w:rPr>
                <w:sz w:val="18"/>
                <w:szCs w:val="18"/>
              </w:rPr>
              <w:t>r</w:t>
            </w:r>
            <w:r w:rsidR="00C953FA">
              <w:rPr>
                <w:sz w:val="18"/>
                <w:szCs w:val="18"/>
              </w:rPr>
              <w:t xml:space="preserve">, hvordan relevante </w:t>
            </w:r>
            <w:r w:rsidR="00EB0A0E">
              <w:rPr>
                <w:sz w:val="18"/>
                <w:szCs w:val="18"/>
              </w:rPr>
              <w:t>aktører</w:t>
            </w:r>
            <w:r w:rsidR="00F44018">
              <w:rPr>
                <w:sz w:val="18"/>
                <w:szCs w:val="18"/>
              </w:rPr>
              <w:t>, herunder bygherre</w:t>
            </w:r>
            <w:r w:rsidR="007B771F">
              <w:rPr>
                <w:sz w:val="18"/>
                <w:szCs w:val="18"/>
              </w:rPr>
              <w:t>r</w:t>
            </w:r>
            <w:r w:rsidR="00F44018">
              <w:rPr>
                <w:sz w:val="18"/>
                <w:szCs w:val="18"/>
              </w:rPr>
              <w:t>,</w:t>
            </w:r>
            <w:r w:rsidR="00C953FA">
              <w:rPr>
                <w:sz w:val="18"/>
                <w:szCs w:val="18"/>
              </w:rPr>
              <w:t xml:space="preserve"> </w:t>
            </w:r>
            <w:r w:rsidR="00517AD0">
              <w:rPr>
                <w:sz w:val="18"/>
                <w:szCs w:val="18"/>
              </w:rPr>
              <w:t xml:space="preserve">inddrages og </w:t>
            </w:r>
            <w:r w:rsidR="005A0E88">
              <w:rPr>
                <w:sz w:val="18"/>
                <w:szCs w:val="18"/>
              </w:rPr>
              <w:t xml:space="preserve">orienteres </w:t>
            </w:r>
            <w:r w:rsidR="004F2A90">
              <w:rPr>
                <w:sz w:val="18"/>
                <w:szCs w:val="18"/>
              </w:rPr>
              <w:t xml:space="preserve">med henblik på i rimelig tid at kunne tage stilling til og indrette sig på nye </w:t>
            </w:r>
            <w:r w:rsidR="00F557CF">
              <w:rPr>
                <w:sz w:val="18"/>
                <w:szCs w:val="18"/>
              </w:rPr>
              <w:t xml:space="preserve">rammer og procedurer, hvis det måtte være relevant. </w:t>
            </w:r>
          </w:p>
          <w:p w14:paraId="3963A5A3" w14:textId="77777777" w:rsidR="00781818" w:rsidRDefault="00781818" w:rsidP="000C3646">
            <w:pPr>
              <w:rPr>
                <w:sz w:val="18"/>
                <w:szCs w:val="18"/>
              </w:rPr>
            </w:pPr>
          </w:p>
          <w:p w14:paraId="4E0A0106" w14:textId="379ACDF3" w:rsidR="00781818" w:rsidRPr="001108C2" w:rsidRDefault="00781818" w:rsidP="00781818">
            <w:pPr>
              <w:rPr>
                <w:sz w:val="18"/>
                <w:szCs w:val="18"/>
              </w:rPr>
            </w:pPr>
          </w:p>
        </w:tc>
        <w:tc>
          <w:tcPr>
            <w:tcW w:w="8506" w:type="dxa"/>
          </w:tcPr>
          <w:p w14:paraId="5F694B1C" w14:textId="77777777" w:rsidR="00781818" w:rsidRDefault="00781818" w:rsidP="000C364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1818" w:rsidRPr="009E1DF3" w14:paraId="03B522D6" w14:textId="669AC648" w:rsidTr="00781818">
        <w:trPr>
          <w:trHeight w:val="23"/>
        </w:trPr>
        <w:tc>
          <w:tcPr>
            <w:tcW w:w="8506" w:type="dxa"/>
          </w:tcPr>
          <w:p w14:paraId="633502B1" w14:textId="59FA966C" w:rsidR="00781818" w:rsidRPr="005E15F8" w:rsidRDefault="00781818" w:rsidP="005E15F8"/>
        </w:tc>
        <w:tc>
          <w:tcPr>
            <w:tcW w:w="8506" w:type="dxa"/>
          </w:tcPr>
          <w:p w14:paraId="5AB59A16" w14:textId="77777777" w:rsidR="00781818" w:rsidRPr="005E15F8" w:rsidRDefault="00781818" w:rsidP="005E15F8"/>
        </w:tc>
      </w:tr>
      <w:bookmarkEnd w:id="0"/>
    </w:tbl>
    <w:p w14:paraId="570619BF" w14:textId="77777777" w:rsidR="00C40177" w:rsidRPr="000E2C92" w:rsidRDefault="00C40177" w:rsidP="00F00A49">
      <w:pPr>
        <w:spacing w:line="14" w:lineRule="exact"/>
      </w:pPr>
    </w:p>
    <w:sectPr w:rsidR="00C40177" w:rsidRPr="000E2C92" w:rsidSect="00954D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195B" w14:textId="77777777" w:rsidR="00575E6A" w:rsidRDefault="00575E6A" w:rsidP="00767E6D">
      <w:r>
        <w:separator/>
      </w:r>
    </w:p>
    <w:p w14:paraId="56E78C80" w14:textId="77777777" w:rsidR="00575E6A" w:rsidRDefault="00575E6A"/>
  </w:endnote>
  <w:endnote w:type="continuationSeparator" w:id="0">
    <w:p w14:paraId="5D292055" w14:textId="77777777" w:rsidR="00575E6A" w:rsidRDefault="00575E6A" w:rsidP="00767E6D">
      <w:r>
        <w:continuationSeparator/>
      </w:r>
    </w:p>
    <w:p w14:paraId="0DCA367F" w14:textId="77777777" w:rsidR="00575E6A" w:rsidRDefault="00575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6E3E" w14:textId="77777777" w:rsidR="00D254B1" w:rsidRDefault="00D254B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5" w:type="dxa"/>
      <w:tblBorders>
        <w:top w:val="single" w:sz="4" w:space="0" w:color="3C3C3B" w:themeColor="text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8E0E22" w:rsidRPr="00995E9D" w14:paraId="34AFD7BC" w14:textId="77777777" w:rsidTr="00F24201">
      <w:tc>
        <w:tcPr>
          <w:tcW w:w="8504" w:type="dxa"/>
          <w:gridSpan w:val="4"/>
          <w:tcBorders>
            <w:top w:val="nil"/>
            <w:bottom w:val="single" w:sz="4" w:space="0" w:color="auto"/>
          </w:tcBorders>
          <w:tcMar>
            <w:top w:w="0" w:type="dxa"/>
            <w:bottom w:w="113" w:type="dxa"/>
          </w:tcMar>
        </w:tcPr>
        <w:p w14:paraId="5EBDDC0D" w14:textId="3D96E041" w:rsidR="008E0E22" w:rsidRPr="00995E9D" w:rsidRDefault="009311CA" w:rsidP="008E0E22">
          <w:pPr>
            <w:pStyle w:val="Boilerplate"/>
            <w:jc w:val="right"/>
          </w:pP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IF </w:instrTex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>sectionPAGEs</w:instrText>
          </w:r>
          <w:r>
            <w:rPr>
              <w:rStyle w:val="Sidetal"/>
            </w:rPr>
            <w:fldChar w:fldCharType="separate"/>
          </w:r>
          <w:r w:rsidR="00781818">
            <w:rPr>
              <w:rStyle w:val="Sidetal"/>
              <w:noProof/>
            </w:rPr>
            <w:instrText>2</w:instrTex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143dc159-e547-4c7f-bfc0-df594a73aec0&quot;}}"/>
              <w:id w:val="-1238936722"/>
              <w:placeholder>
                <w:docPart w:val="E52F9ADDCCB342D0B1DC1E78A35BFB46"/>
              </w:placeholder>
            </w:sdtPr>
            <w:sdtContent>
              <w:r>
                <w:rPr>
                  <w:rStyle w:val="Sidetal"/>
                </w:rPr>
                <w:instrText>Side</w:instrText>
              </w:r>
            </w:sdtContent>
          </w:sdt>
          <w:r>
            <w:rPr>
              <w:rStyle w:val="Sidetal"/>
            </w:rPr>
            <w:instrText xml:space="preserve"> </w:instrTex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PAGE </w:instrText>
          </w:r>
          <w:r>
            <w:rPr>
              <w:rStyle w:val="Sidetal"/>
            </w:rPr>
            <w:fldChar w:fldCharType="separate"/>
          </w:r>
          <w:r w:rsidR="00781818">
            <w:rPr>
              <w:rStyle w:val="Sidetal"/>
              <w:noProof/>
            </w:rPr>
            <w:instrText>2</w:instrTex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instrText>/</w:instrTex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sectionPAGES </w:instrText>
          </w:r>
          <w:r>
            <w:rPr>
              <w:rStyle w:val="Sidetal"/>
            </w:rPr>
            <w:fldChar w:fldCharType="separate"/>
          </w:r>
          <w:r w:rsidR="00781818">
            <w:rPr>
              <w:rStyle w:val="Sidetal"/>
              <w:noProof/>
            </w:rPr>
            <w:instrText>2</w:instrTex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instrText>" ""</w:instrText>
          </w:r>
          <w:r>
            <w:rPr>
              <w:rStyle w:val="Sidetal"/>
            </w:rPr>
            <w:fldChar w:fldCharType="separate"/>
          </w:r>
          <w:r w:rsidR="00781818">
            <w:rPr>
              <w:rStyle w:val="Sidetal"/>
              <w:noProof/>
            </w:rPr>
            <w:t>Side 2/2</w:t>
          </w:r>
          <w:r>
            <w:rPr>
              <w:rStyle w:val="Sidetal"/>
            </w:rPr>
            <w:fldChar w:fldCharType="end"/>
          </w:r>
        </w:p>
      </w:tc>
    </w:tr>
    <w:tr w:rsidR="008E0E22" w14:paraId="37CD80F9" w14:textId="77777777" w:rsidTr="00F24201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4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{{Form.InitialerFilnavn}}"/>
            <w:tag w:val="{&quot;templafy&quot;:{&quot;id&quot;:&quot;e7564b22-5254-4f87-83f0-4c28a5abce34&quot;}}"/>
            <w:id w:val="300195845"/>
          </w:sdtPr>
          <w:sdtContent>
            <w:p w14:paraId="58F4082F" w14:textId="77777777" w:rsidR="00E22DE2" w:rsidRDefault="00BB77F5">
              <w:pPr>
                <w:pStyle w:val="Template-Adresse0"/>
              </w:pPr>
              <w:r>
                <w:t>RASV</w:t>
              </w:r>
            </w:p>
          </w:sdtContent>
        </w:sdt>
        <w:p w14:paraId="24EAD874" w14:textId="77777777" w:rsidR="008E0E22" w:rsidRPr="00B72448" w:rsidRDefault="00000000" w:rsidP="001E1D37">
          <w:pPr>
            <w:pStyle w:val="Template-Adresse0"/>
            <w:tabs>
              <w:tab w:val="left" w:pos="352"/>
            </w:tabs>
          </w:pPr>
          <w:sdt>
            <w:sdtPr>
              <w:rPr>
                <w:vanish/>
              </w:rPr>
              <w:tag w:val="{&quot;templafy&quot;:{&quot;id&quot;:&quot;c977216a-bad0-417d-a635-5950d9bfddfa&quot;}}"/>
              <w:id w:val="1582100884"/>
            </w:sdtPr>
            <w:sdtContent>
              <w:sdt>
                <w:sdtPr>
                  <w:rPr>
                    <w:vanish/>
                  </w:rPr>
                  <w:alias w:val="Jno"/>
                  <w:tag w:val="{&quot;templafy&quot;:{&quot;id&quot;:&quot;fb21258c-e873-4cc9-9e7e-d83367a9959f&quot;}}"/>
                  <w:id w:val="581964707"/>
                  <w:placeholder>
                    <w:docPart w:val="3138B15A44A941FEB916918FF554523F"/>
                  </w:placeholder>
                </w:sdtPr>
                <w:sdtContent>
                  <w:r w:rsidR="00BB77F5">
                    <w:rPr>
                      <w:vanish/>
                    </w:rPr>
                    <w:t>Jnr</w:t>
                  </w:r>
                </w:sdtContent>
              </w:sdt>
              <w:r w:rsidR="001E1D37">
                <w:rPr>
                  <w:vanish/>
                </w:rPr>
                <w:t>.</w:t>
              </w:r>
              <w:r w:rsidR="001E1D37" w:rsidRPr="00775B78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{{Form.Journalnr}}"/>
                  <w:tag w:val="{&quot;templafy&quot;:{&quot;id&quot;:&quot;ad1456ab-bf29-4a4c-9ef8-5bdb7805d589&quot;}}"/>
                  <w:id w:val="-1632696300"/>
                </w:sdtPr>
                <w:sdtContent>
                  <w:r w:rsidR="00BB77F5">
                    <w:rPr>
                      <w:vanish/>
                    </w:rPr>
                    <w:t>​</w:t>
                  </w:r>
                </w:sdtContent>
              </w:sdt>
              <w:r w:rsidR="001E1D37" w:rsidRPr="00775B78">
                <w:rPr>
                  <w:vanish/>
                </w:rPr>
                <w:t xml:space="preserve"> </w:t>
              </w:r>
            </w:sdtContent>
          </w:sdt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607EAAC3" w14:textId="77777777" w:rsidR="008E0E22" w:rsidRDefault="008E0E22" w:rsidP="008E0E22">
          <w:pPr>
            <w:pStyle w:val="Template-Adresse0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7669E5C2" w14:textId="77777777" w:rsidR="008E0E22" w:rsidRDefault="008E0E22" w:rsidP="008E0E22">
          <w:pPr>
            <w:pStyle w:val="Template-Adresse0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{{FormatDateTime(Form.Date, Translate(&quot;Format_GeneralDate&quot;), DocumentLanguage)}}"/>
            <w:tag w:val="{&quot;templafy&quot;:{&quot;id&quot;:&quot;c0d65ca3-c00f-438c-9a0a-0611476ca1d3&quot;}}"/>
            <w:id w:val="-1768143302"/>
          </w:sdtPr>
          <w:sdtContent>
            <w:p w14:paraId="57A04B65" w14:textId="1C25B746" w:rsidR="00E22DE2" w:rsidRDefault="00862B42">
              <w:pPr>
                <w:pStyle w:val="Template-Dato"/>
              </w:pPr>
              <w:r>
                <w:t>4</w:t>
              </w:r>
              <w:r w:rsidR="00BB77F5">
                <w:t xml:space="preserve">. </w:t>
              </w:r>
              <w:r>
                <w:t>november</w:t>
              </w:r>
              <w:r w:rsidR="00BB77F5">
                <w:t xml:space="preserve"> 2025</w:t>
              </w:r>
            </w:p>
          </w:sdtContent>
        </w:sdt>
        <w:p w14:paraId="3B794EB6" w14:textId="77777777" w:rsidR="008E0E22" w:rsidRDefault="008E0E22" w:rsidP="008E0E22">
          <w:pPr>
            <w:pStyle w:val="Template-Adresse0"/>
            <w:tabs>
              <w:tab w:val="left" w:pos="352"/>
            </w:tabs>
            <w:jc w:val="right"/>
          </w:pPr>
        </w:p>
      </w:tc>
    </w:tr>
  </w:tbl>
  <w:p w14:paraId="61D996AA" w14:textId="77777777" w:rsidR="0014198E" w:rsidRPr="00A33533" w:rsidRDefault="0014198E" w:rsidP="008E0E22">
    <w:pPr>
      <w:pStyle w:val="Sidefod"/>
      <w:rPr>
        <w:rStyle w:val="Sidet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5" w:type="dxa"/>
      <w:tblBorders>
        <w:top w:val="single" w:sz="4" w:space="0" w:color="3C3C3B" w:themeColor="text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  <w:gridCol w:w="2551"/>
      <w:gridCol w:w="1985"/>
    </w:tblGrid>
    <w:tr w:rsidR="008E0E22" w:rsidRPr="00995E9D" w14:paraId="29FE1167" w14:textId="77777777" w:rsidTr="00954DD3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tcMar>
            <w:top w:w="0" w:type="dxa"/>
            <w:bottom w:w="113" w:type="dxa"/>
          </w:tcMar>
        </w:tcPr>
        <w:p w14:paraId="2E345DC5" w14:textId="66F181F3" w:rsidR="008E0E22" w:rsidRPr="00995E9D" w:rsidRDefault="009311CA" w:rsidP="008E0E22">
          <w:pPr>
            <w:pStyle w:val="Boilerplate"/>
            <w:jc w:val="right"/>
          </w:pP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IF </w:instrTex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>sectionPAGEs</w:instrText>
          </w:r>
          <w:r>
            <w:rPr>
              <w:rStyle w:val="Sidetal"/>
            </w:rPr>
            <w:fldChar w:fldCharType="separate"/>
          </w:r>
          <w:r w:rsidR="00F908D3">
            <w:rPr>
              <w:rStyle w:val="Sidetal"/>
              <w:noProof/>
            </w:rPr>
            <w:instrText>1</w:instrTex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303bbc9d-2a92-4da1-9d4d-5288b7f4bd85&quot;}}"/>
              <w:id w:val="-406450914"/>
              <w:placeholder>
                <w:docPart w:val="48E580CF64FF42B5AD8188D2C4D0A954"/>
              </w:placeholder>
            </w:sdtPr>
            <w:sdtContent>
              <w:r>
                <w:rPr>
                  <w:rStyle w:val="Sidetal"/>
                </w:rPr>
                <w:instrText>Side</w:instrText>
              </w:r>
            </w:sdtContent>
          </w:sdt>
          <w:r>
            <w:rPr>
              <w:rStyle w:val="Sidetal"/>
            </w:rPr>
            <w:instrText xml:space="preserve"> </w:instrTex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PAGE </w:instrText>
          </w:r>
          <w:r>
            <w:rPr>
              <w:rStyle w:val="Sidetal"/>
            </w:rPr>
            <w:fldChar w:fldCharType="separate"/>
          </w:r>
          <w:r w:rsidR="00781818">
            <w:rPr>
              <w:rStyle w:val="Sidetal"/>
              <w:noProof/>
            </w:rPr>
            <w:instrText>1</w:instrTex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instrText>/</w:instrText>
          </w:r>
          <w:r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sectionPAGES </w:instrText>
          </w:r>
          <w:r>
            <w:rPr>
              <w:rStyle w:val="Sidetal"/>
            </w:rPr>
            <w:fldChar w:fldCharType="separate"/>
          </w:r>
          <w:r w:rsidR="00781818">
            <w:rPr>
              <w:rStyle w:val="Sidetal"/>
              <w:noProof/>
            </w:rPr>
            <w:instrText>2</w:instrText>
          </w:r>
          <w:r>
            <w:rPr>
              <w:rStyle w:val="Sidetal"/>
            </w:rPr>
            <w:fldChar w:fldCharType="end"/>
          </w:r>
          <w:r>
            <w:rPr>
              <w:rStyle w:val="Sidetal"/>
            </w:rPr>
            <w:instrText>" ""</w:instrText>
          </w:r>
          <w:r>
            <w:rPr>
              <w:rStyle w:val="Sidetal"/>
            </w:rPr>
            <w:fldChar w:fldCharType="end"/>
          </w:r>
        </w:p>
      </w:tc>
    </w:tr>
    <w:tr w:rsidR="00B403DF" w14:paraId="127536B3" w14:textId="77777777" w:rsidTr="00954DD3">
      <w:tc>
        <w:tcPr>
          <w:tcW w:w="1984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52b52e61-b2b7-4236-876a-27ce90bcb82f&quot;}}"/>
            <w:id w:val="-1264454659"/>
          </w:sdtPr>
          <w:sdtContent>
            <w:p w14:paraId="12EE7729" w14:textId="77777777" w:rsidR="00E22DE2" w:rsidRDefault="00BB77F5">
              <w:pPr>
                <w:pStyle w:val="Template-Adresse0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>
                <w:t>RASV</w:t>
              </w:r>
            </w:p>
          </w:sdtContent>
        </w:sdt>
        <w:sdt>
          <w:sdtPr>
            <w:rPr>
              <w:vanish/>
            </w:rPr>
            <w:tag w:val="{&quot;templafy&quot;:{&quot;id&quot;:&quot;a884ded7-068d-41f3-b601-c142360ab20b&quot;}}"/>
            <w:id w:val="1245611248"/>
            <w:placeholder>
              <w:docPart w:val="FF9800C3829D4A1D9348FE88E67F8229"/>
            </w:placeholder>
          </w:sdtPr>
          <w:sdtContent>
            <w:p w14:paraId="615E1218" w14:textId="77777777" w:rsidR="00B403DF" w:rsidRDefault="00000000" w:rsidP="00B403DF">
              <w:pPr>
                <w:pStyle w:val="Template-Adresse"/>
                <w:tabs>
                  <w:tab w:val="left" w:pos="352"/>
                </w:tabs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05e40387-e0d9-4cd8-88e1-454794448092&quot;}}"/>
                  <w:id w:val="1375041583"/>
                  <w:placeholder>
                    <w:docPart w:val="FF9800C3829D4A1D9348FE88E67F8229"/>
                  </w:placeholder>
                </w:sdtPr>
                <w:sdtContent>
                  <w:r w:rsidR="00BB77F5">
                    <w:rPr>
                      <w:vanish/>
                    </w:rPr>
                    <w:t>Jnr</w:t>
                  </w:r>
                </w:sdtContent>
              </w:sdt>
              <w:r w:rsidR="00B403DF">
                <w:rPr>
                  <w:vanish/>
                </w:rPr>
                <w:t>.</w:t>
              </w:r>
              <w:r w:rsidR="00B403DF" w:rsidRPr="00775B78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a2c33ff1-a301-43fe-9d40-ecf2914a4540&quot;}}"/>
                  <w:id w:val="-1834670642"/>
                  <w:placeholder>
                    <w:docPart w:val="FF9800C3829D4A1D9348FE88E67F8229"/>
                  </w:placeholder>
                </w:sdtPr>
                <w:sdtContent>
                  <w:r w:rsidR="00BB77F5">
                    <w:rPr>
                      <w:vanish/>
                    </w:rPr>
                    <w:t>​</w:t>
                  </w:r>
                </w:sdtContent>
              </w:sdt>
              <w:r w:rsidR="00B403DF" w:rsidRPr="00775B78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70E91761" w14:textId="77777777" w:rsidR="00B403DF" w:rsidRDefault="00B403DF" w:rsidP="00B403DF">
          <w:pPr>
            <w:pStyle w:val="Template-Adresse"/>
            <w:tabs>
              <w:tab w:val="left" w:pos="287"/>
            </w:tabs>
          </w:pPr>
        </w:p>
      </w:tc>
      <w:tc>
        <w:tcPr>
          <w:tcW w:w="2551" w:type="dxa"/>
          <w:tcBorders>
            <w:top w:val="single" w:sz="4" w:space="0" w:color="auto"/>
          </w:tcBorders>
          <w:tcMar>
            <w:top w:w="74" w:type="dxa"/>
          </w:tcMar>
        </w:tcPr>
        <w:p w14:paraId="3932DD53" w14:textId="77777777" w:rsidR="00B403DF" w:rsidRDefault="00B403DF" w:rsidP="00B403DF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0A9F0AFD" w14:textId="77777777" w:rsidR="00B403DF" w:rsidRPr="002A2A28" w:rsidRDefault="00B403DF" w:rsidP="00B403DF">
          <w:pPr>
            <w:pStyle w:val="Template-Dato"/>
          </w:pPr>
        </w:p>
      </w:tc>
    </w:tr>
  </w:tbl>
  <w:p w14:paraId="35C019A4" w14:textId="77777777" w:rsidR="0014198E" w:rsidRPr="008E0E22" w:rsidRDefault="0014198E" w:rsidP="008E0E22">
    <w:pPr>
      <w:pStyle w:val="Sidefod"/>
      <w:rPr>
        <w:rStyle w:val="Sidet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F6A9" w14:textId="77777777" w:rsidR="00575E6A" w:rsidRDefault="00575E6A" w:rsidP="00767E6D">
      <w:r>
        <w:separator/>
      </w:r>
    </w:p>
    <w:p w14:paraId="1E48A037" w14:textId="77777777" w:rsidR="00575E6A" w:rsidRDefault="00575E6A"/>
  </w:footnote>
  <w:footnote w:type="continuationSeparator" w:id="0">
    <w:p w14:paraId="565CFC5E" w14:textId="77777777" w:rsidR="00575E6A" w:rsidRDefault="00575E6A" w:rsidP="00767E6D">
      <w:r>
        <w:continuationSeparator/>
      </w:r>
    </w:p>
    <w:p w14:paraId="484A8C8C" w14:textId="77777777" w:rsidR="00575E6A" w:rsidRDefault="00575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9AEA" w14:textId="77777777" w:rsidR="00544DF9" w:rsidRDefault="00544DF9">
    <w:pPr>
      <w:pStyle w:val="Sidehoved"/>
    </w:pPr>
    <w:r>
      <w:rPr>
        <w:noProof/>
      </w:rPr>
      <w:drawing>
        <wp:anchor distT="0" distB="0" distL="0" distR="0" simplePos="0" relativeHeight="251658240" behindDoc="0" locked="0" layoutInCell="1" allowOverlap="1" wp14:anchorId="438C4CB8" wp14:editId="78680682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456876"/>
          <wp:effectExtent l="0" t="0" r="0" b="0"/>
          <wp:wrapNone/>
          <wp:docPr id="62636314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6314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456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234C" w14:textId="77777777" w:rsidR="006327FC" w:rsidRDefault="006327FC">
    <w:pPr>
      <w:pStyle w:val="Sidehoved"/>
    </w:pPr>
  </w:p>
  <w:p w14:paraId="13ABED09" w14:textId="77777777" w:rsidR="006327FC" w:rsidRDefault="006327FC">
    <w:pPr>
      <w:pStyle w:val="Sidehoved"/>
    </w:pPr>
    <w:r>
      <w:rPr>
        <w:noProof/>
      </w:rPr>
      <w:drawing>
        <wp:anchor distT="0" distB="0" distL="0" distR="0" simplePos="0" relativeHeight="251658241" behindDoc="0" locked="0" layoutInCell="1" allowOverlap="1" wp14:anchorId="49CE96FF" wp14:editId="15839286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456876"/>
          <wp:effectExtent l="0" t="0" r="0" b="0"/>
          <wp:wrapNone/>
          <wp:docPr id="164404794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47940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456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F32" w14:textId="77777777" w:rsidR="006327FC" w:rsidRDefault="006327FC" w:rsidP="00A82911"/>
  <w:p w14:paraId="5902DA09" w14:textId="77777777" w:rsidR="007A511C" w:rsidRPr="001D1E23" w:rsidRDefault="00BE75E8" w:rsidP="00A82911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398E901" wp14:editId="4C2FD2C2">
              <wp:simplePos x="0" y="0"/>
              <wp:positionH relativeFrom="page">
                <wp:posOffset>4799965</wp:posOffset>
              </wp:positionH>
              <wp:positionV relativeFrom="page">
                <wp:posOffset>1182452</wp:posOffset>
              </wp:positionV>
              <wp:extent cx="1692000" cy="385200"/>
              <wp:effectExtent l="0" t="0" r="3810" b="15240"/>
              <wp:wrapNone/>
              <wp:docPr id="5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tag w:val="{&quot;templafy&quot;:{&quot;id&quot;:&quot;ac0c2132-826f-4e76-93db-c5a1f28b816c&quot;}}"/>
                            <w:id w:val="1433783671"/>
                            <w:placeholder>
                              <w:docPart w:val="48E580CF64FF42B5AD8188D2C4D0A954"/>
                            </w:placeholder>
                          </w:sdtPr>
                          <w:sdtContent>
                            <w:p w14:paraId="698CFAC9" w14:textId="77777777" w:rsidR="001D1E23" w:rsidRDefault="00000000" w:rsidP="001D1E23">
                              <w:pPr>
                                <w:pStyle w:val="Template-Bestyrelsesinfo"/>
                                <w:rPr>
                                  <w:vanish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Bestyrelsesmaerkat"/>
                                  <w:tag w:val="{&quot;templafy&quot;:{&quot;id&quot;:&quot;b511a215-dae9-424c-b162-1a5f5dbd67c9&quot;}}"/>
                                  <w:id w:val="789710647"/>
                                  <w:placeholder>
                                    <w:docPart w:val="E52F9ADDCCB342D0B1DC1E78A35BFB46"/>
                                  </w:placeholder>
                                </w:sdtPr>
                                <w:sdtContent>
                                  <w:r w:rsidR="00BB77F5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tag w:val="{&quot;templafy&quot;:{&quot;id&quot;:&quot;c83c6d8c-f5a6-4277-9dee-b8a439f9438a&quot;}}"/>
                            <w:id w:val="1341818190"/>
                            <w:placeholder>
                              <w:docPart w:val="9B3AF446D4DF43B6861B7F13929182B6"/>
                            </w:placeholder>
                          </w:sdtPr>
                          <w:sdtContent>
                            <w:p w14:paraId="607DEAB4" w14:textId="77777777" w:rsidR="00544DF9" w:rsidRPr="00C958B6" w:rsidRDefault="00000000" w:rsidP="00C958B6">
                              <w:pPr>
                                <w:pStyle w:val="Template-Bestyrelsesinfo"/>
                                <w:rPr>
                                  <w:rFonts w:eastAsiaTheme="minorEastAsia" w:cstheme="minorBidi"/>
                                  <w:b w:val="0"/>
                                  <w:bCs w:val="0"/>
                                  <w:i w:val="0"/>
                                  <w:noProof w:val="0"/>
                                  <w:vanish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vanish/>
                                  </w:rPr>
                                  <w:alias w:val="BestyrelsesmaerkatTo"/>
                                  <w:tag w:val="{&quot;templafy&quot;:{&quot;id&quot;:&quot;803df725-086e-4dd1-963a-9505ee16736f&quot;}}"/>
                                  <w:id w:val="1507316391"/>
                                  <w:placeholder>
                                    <w:docPart w:val="9B3AF446D4DF43B6861B7F13929182B6"/>
                                  </w:placeholder>
                                </w:sdtPr>
                                <w:sdtContent>
                                  <w:r w:rsidR="00BB77F5">
                                    <w:rPr>
                                      <w:vanish/>
                                    </w:rPr>
                                    <w:t>​</w:t>
                                  </w:r>
                                </w:sdtContent>
                              </w:sdt>
                            </w:p>
                          </w:sdtContent>
                        </w:sdt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8E901" id="_x0000_t202" coordsize="21600,21600" o:spt="202" path="m,l,21600r21600,l21600,xe">
              <v:stroke joinstyle="miter"/>
              <v:path gradientshapeok="t" o:connecttype="rect"/>
            </v:shapetype>
            <v:shape id="Bestyrelsesinfo" o:spid="_x0000_s1026" type="#_x0000_t202" style="position:absolute;margin-left:377.95pt;margin-top:93.1pt;width:133.25pt;height:30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" filled="f" stroked="f" strokeweight=".25pt">
              <v:textbox inset="0,0,1mm,0">
                <w:txbxContent>
                  <w:sdt>
                    <w:sdtPr>
                      <w:rPr>
                        <w:vanish/>
                      </w:rPr>
                      <w:tag w:val="{&quot;templafy&quot;:{&quot;id&quot;:&quot;ac0c2132-826f-4e76-93db-c5a1f28b816c&quot;}}"/>
                      <w:id w:val="1433783671"/>
                      <w:placeholder>
                        <w:docPart w:val="48E580CF64FF42B5AD8188D2C4D0A954"/>
                      </w:placeholder>
                    </w:sdtPr>
                    <w:sdtContent>
                      <w:p w14:paraId="698CFAC9" w14:textId="77777777" w:rsidR="001D1E23" w:rsidRDefault="00000000" w:rsidP="001D1E23">
                        <w:pPr>
                          <w:pStyle w:val="Template-Bestyrelsesinfo"/>
                          <w:rPr>
                            <w:vanish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Bestyrelsesmaerkat"/>
                            <w:tag w:val="{&quot;templafy&quot;:{&quot;id&quot;:&quot;b511a215-dae9-424c-b162-1a5f5dbd67c9&quot;}}"/>
                            <w:id w:val="789710647"/>
                            <w:placeholder>
                              <w:docPart w:val="E52F9ADDCCB342D0B1DC1E78A35BFB46"/>
                            </w:placeholder>
                          </w:sdtPr>
                          <w:sdtContent>
                            <w:r w:rsidR="00BB77F5">
                              <w:rPr>
                                <w:vanish/>
                              </w:rPr>
                              <w:t>​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vanish/>
                      </w:rPr>
                      <w:tag w:val="{&quot;templafy&quot;:{&quot;id&quot;:&quot;c83c6d8c-f5a6-4277-9dee-b8a439f9438a&quot;}}"/>
                      <w:id w:val="1341818190"/>
                      <w:placeholder>
                        <w:docPart w:val="9B3AF446D4DF43B6861B7F13929182B6"/>
                      </w:placeholder>
                    </w:sdtPr>
                    <w:sdtContent>
                      <w:p w14:paraId="607DEAB4" w14:textId="77777777" w:rsidR="00544DF9" w:rsidRPr="00C958B6" w:rsidRDefault="00000000" w:rsidP="00C958B6">
                        <w:pPr>
                          <w:pStyle w:val="Template-Bestyrelsesinfo"/>
                          <w:rPr>
                            <w:rFonts w:eastAsiaTheme="minorEastAsia" w:cstheme="minorBidi"/>
                            <w:b w:val="0"/>
                            <w:bCs w:val="0"/>
                            <w:i w:val="0"/>
                            <w:noProof w:val="0"/>
                            <w:vanish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vanish/>
                            </w:rPr>
                            <w:alias w:val="BestyrelsesmaerkatTo"/>
                            <w:tag w:val="{&quot;templafy&quot;:{&quot;id&quot;:&quot;803df725-086e-4dd1-963a-9505ee16736f&quot;}}"/>
                            <w:id w:val="1507316391"/>
                            <w:placeholder>
                              <w:docPart w:val="9B3AF446D4DF43B6861B7F13929182B6"/>
                            </w:placeholder>
                          </w:sdtPr>
                          <w:sdtContent>
                            <w:r w:rsidR="00BB77F5">
                              <w:rPr>
                                <w:vanish/>
                              </w:rPr>
                              <w:t>​</w:t>
                            </w:r>
                          </w:sdtContent>
                        </w:sdt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3" behindDoc="0" locked="0" layoutInCell="1" allowOverlap="1" wp14:anchorId="61B53F01" wp14:editId="013F041A">
          <wp:simplePos x="0" y="0"/>
          <wp:positionH relativeFrom="page">
            <wp:posOffset>4554000</wp:posOffset>
          </wp:positionH>
          <wp:positionV relativeFrom="page">
            <wp:posOffset>467999</wp:posOffset>
          </wp:positionV>
          <wp:extent cx="1933200" cy="456876"/>
          <wp:effectExtent l="0" t="0" r="0" b="0"/>
          <wp:wrapNone/>
          <wp:docPr id="42388741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88741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933200" cy="456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3F461E"/>
    <w:multiLevelType w:val="hybridMultilevel"/>
    <w:tmpl w:val="63842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2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78E41CEB"/>
    <w:multiLevelType w:val="hybridMultilevel"/>
    <w:tmpl w:val="DF86CDEA"/>
    <w:lvl w:ilvl="0" w:tplc="97148A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361239">
    <w:abstractNumId w:val="12"/>
  </w:num>
  <w:num w:numId="2" w16cid:durableId="856121280">
    <w:abstractNumId w:val="8"/>
  </w:num>
  <w:num w:numId="3" w16cid:durableId="1518039302">
    <w:abstractNumId w:val="10"/>
  </w:num>
  <w:num w:numId="4" w16cid:durableId="1520073978">
    <w:abstractNumId w:val="14"/>
  </w:num>
  <w:num w:numId="5" w16cid:durableId="959142470">
    <w:abstractNumId w:val="7"/>
  </w:num>
  <w:num w:numId="6" w16cid:durableId="301810039">
    <w:abstractNumId w:val="6"/>
  </w:num>
  <w:num w:numId="7" w16cid:durableId="1130901558">
    <w:abstractNumId w:val="5"/>
  </w:num>
  <w:num w:numId="8" w16cid:durableId="697583811">
    <w:abstractNumId w:val="4"/>
  </w:num>
  <w:num w:numId="9" w16cid:durableId="291711881">
    <w:abstractNumId w:val="13"/>
  </w:num>
  <w:num w:numId="10" w16cid:durableId="91558695">
    <w:abstractNumId w:val="3"/>
  </w:num>
  <w:num w:numId="11" w16cid:durableId="571083657">
    <w:abstractNumId w:val="2"/>
  </w:num>
  <w:num w:numId="12" w16cid:durableId="350883896">
    <w:abstractNumId w:val="1"/>
  </w:num>
  <w:num w:numId="13" w16cid:durableId="2129662739">
    <w:abstractNumId w:val="0"/>
  </w:num>
  <w:num w:numId="14" w16cid:durableId="977687021">
    <w:abstractNumId w:val="11"/>
  </w:num>
  <w:num w:numId="15" w16cid:durableId="1459882012">
    <w:abstractNumId w:val="15"/>
  </w:num>
  <w:num w:numId="16" w16cid:durableId="80177307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autoHyphenation/>
  <w:hyphenationZone w:val="14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4"/>
    <w:rsid w:val="00000B68"/>
    <w:rsid w:val="00001D6F"/>
    <w:rsid w:val="00003D96"/>
    <w:rsid w:val="00004AB9"/>
    <w:rsid w:val="00004AD7"/>
    <w:rsid w:val="000057AB"/>
    <w:rsid w:val="000107A8"/>
    <w:rsid w:val="00016AA6"/>
    <w:rsid w:val="00016E2F"/>
    <w:rsid w:val="00021A4E"/>
    <w:rsid w:val="00021B26"/>
    <w:rsid w:val="00023788"/>
    <w:rsid w:val="00023FE8"/>
    <w:rsid w:val="00025053"/>
    <w:rsid w:val="00026B38"/>
    <w:rsid w:val="00027085"/>
    <w:rsid w:val="00030BAD"/>
    <w:rsid w:val="00030F13"/>
    <w:rsid w:val="00031640"/>
    <w:rsid w:val="000320E2"/>
    <w:rsid w:val="00032DCB"/>
    <w:rsid w:val="00034B20"/>
    <w:rsid w:val="00034E19"/>
    <w:rsid w:val="000364F7"/>
    <w:rsid w:val="000406A1"/>
    <w:rsid w:val="0004207B"/>
    <w:rsid w:val="0005519A"/>
    <w:rsid w:val="00055CCE"/>
    <w:rsid w:val="000565A0"/>
    <w:rsid w:val="00061A79"/>
    <w:rsid w:val="00062DAB"/>
    <w:rsid w:val="0006393D"/>
    <w:rsid w:val="00066FB1"/>
    <w:rsid w:val="000703D8"/>
    <w:rsid w:val="0007170A"/>
    <w:rsid w:val="00073A69"/>
    <w:rsid w:val="00073E01"/>
    <w:rsid w:val="00075387"/>
    <w:rsid w:val="000760A5"/>
    <w:rsid w:val="00081A0B"/>
    <w:rsid w:val="0008365F"/>
    <w:rsid w:val="00085040"/>
    <w:rsid w:val="0008553E"/>
    <w:rsid w:val="000860B6"/>
    <w:rsid w:val="00087474"/>
    <w:rsid w:val="00091014"/>
    <w:rsid w:val="0009201A"/>
    <w:rsid w:val="000934F7"/>
    <w:rsid w:val="00093DA3"/>
    <w:rsid w:val="00093F08"/>
    <w:rsid w:val="00094C56"/>
    <w:rsid w:val="00094DE4"/>
    <w:rsid w:val="00096323"/>
    <w:rsid w:val="0009737E"/>
    <w:rsid w:val="000974FB"/>
    <w:rsid w:val="000A1750"/>
    <w:rsid w:val="000A2092"/>
    <w:rsid w:val="000A271F"/>
    <w:rsid w:val="000A296F"/>
    <w:rsid w:val="000A2BCC"/>
    <w:rsid w:val="000A6D33"/>
    <w:rsid w:val="000B052E"/>
    <w:rsid w:val="000B27C5"/>
    <w:rsid w:val="000B4D48"/>
    <w:rsid w:val="000C3646"/>
    <w:rsid w:val="000C4A1E"/>
    <w:rsid w:val="000C56D6"/>
    <w:rsid w:val="000C584E"/>
    <w:rsid w:val="000D0653"/>
    <w:rsid w:val="000D0E67"/>
    <w:rsid w:val="000D2A2F"/>
    <w:rsid w:val="000D6BFB"/>
    <w:rsid w:val="000E2C92"/>
    <w:rsid w:val="000E6A96"/>
    <w:rsid w:val="000E6D93"/>
    <w:rsid w:val="000F04E6"/>
    <w:rsid w:val="000F1629"/>
    <w:rsid w:val="000F2BF7"/>
    <w:rsid w:val="000F4366"/>
    <w:rsid w:val="000F61A0"/>
    <w:rsid w:val="000F7E57"/>
    <w:rsid w:val="00105F83"/>
    <w:rsid w:val="00106053"/>
    <w:rsid w:val="0010611C"/>
    <w:rsid w:val="00110044"/>
    <w:rsid w:val="001108C2"/>
    <w:rsid w:val="00112101"/>
    <w:rsid w:val="00113A53"/>
    <w:rsid w:val="0012071C"/>
    <w:rsid w:val="00120727"/>
    <w:rsid w:val="0012498C"/>
    <w:rsid w:val="00125809"/>
    <w:rsid w:val="00131635"/>
    <w:rsid w:val="001318D3"/>
    <w:rsid w:val="00133801"/>
    <w:rsid w:val="00134197"/>
    <w:rsid w:val="0013462D"/>
    <w:rsid w:val="00134E5A"/>
    <w:rsid w:val="00137B2B"/>
    <w:rsid w:val="00140E78"/>
    <w:rsid w:val="00140F44"/>
    <w:rsid w:val="00141514"/>
    <w:rsid w:val="00141639"/>
    <w:rsid w:val="0014198E"/>
    <w:rsid w:val="001435F8"/>
    <w:rsid w:val="0014451D"/>
    <w:rsid w:val="00144966"/>
    <w:rsid w:val="00145C94"/>
    <w:rsid w:val="001465C3"/>
    <w:rsid w:val="00147A7A"/>
    <w:rsid w:val="00150B56"/>
    <w:rsid w:val="00151FFA"/>
    <w:rsid w:val="0015465E"/>
    <w:rsid w:val="00156DA5"/>
    <w:rsid w:val="00161124"/>
    <w:rsid w:val="00164CC8"/>
    <w:rsid w:val="00165416"/>
    <w:rsid w:val="001673C5"/>
    <w:rsid w:val="00167747"/>
    <w:rsid w:val="001678CF"/>
    <w:rsid w:val="00170DBA"/>
    <w:rsid w:val="00170F3E"/>
    <w:rsid w:val="00172410"/>
    <w:rsid w:val="00174A8B"/>
    <w:rsid w:val="001774A4"/>
    <w:rsid w:val="0017758B"/>
    <w:rsid w:val="001808F1"/>
    <w:rsid w:val="00180D48"/>
    <w:rsid w:val="00180F33"/>
    <w:rsid w:val="001854DE"/>
    <w:rsid w:val="00191D8D"/>
    <w:rsid w:val="00194644"/>
    <w:rsid w:val="001946BA"/>
    <w:rsid w:val="0019594F"/>
    <w:rsid w:val="0019744F"/>
    <w:rsid w:val="001A0B31"/>
    <w:rsid w:val="001A40A6"/>
    <w:rsid w:val="001A5255"/>
    <w:rsid w:val="001B005C"/>
    <w:rsid w:val="001B16AA"/>
    <w:rsid w:val="001B1A9B"/>
    <w:rsid w:val="001B1E3C"/>
    <w:rsid w:val="001B5437"/>
    <w:rsid w:val="001C0C76"/>
    <w:rsid w:val="001C1962"/>
    <w:rsid w:val="001D04EC"/>
    <w:rsid w:val="001D1E23"/>
    <w:rsid w:val="001D242E"/>
    <w:rsid w:val="001D3886"/>
    <w:rsid w:val="001D4668"/>
    <w:rsid w:val="001D4FD6"/>
    <w:rsid w:val="001E1D37"/>
    <w:rsid w:val="001E42AC"/>
    <w:rsid w:val="001E7419"/>
    <w:rsid w:val="001F0EB6"/>
    <w:rsid w:val="001F1B01"/>
    <w:rsid w:val="001F1F49"/>
    <w:rsid w:val="001F2BF4"/>
    <w:rsid w:val="001F5B06"/>
    <w:rsid w:val="001F65DB"/>
    <w:rsid w:val="001F7265"/>
    <w:rsid w:val="001F7802"/>
    <w:rsid w:val="001F7E7D"/>
    <w:rsid w:val="002059FB"/>
    <w:rsid w:val="00206007"/>
    <w:rsid w:val="00206F38"/>
    <w:rsid w:val="00210BC3"/>
    <w:rsid w:val="00211146"/>
    <w:rsid w:val="00214966"/>
    <w:rsid w:val="00214B39"/>
    <w:rsid w:val="00214E32"/>
    <w:rsid w:val="0021554C"/>
    <w:rsid w:val="0021561C"/>
    <w:rsid w:val="002209FC"/>
    <w:rsid w:val="002218DA"/>
    <w:rsid w:val="00222D34"/>
    <w:rsid w:val="00223095"/>
    <w:rsid w:val="002237FA"/>
    <w:rsid w:val="00224A4A"/>
    <w:rsid w:val="0022500C"/>
    <w:rsid w:val="00225A96"/>
    <w:rsid w:val="00225E22"/>
    <w:rsid w:val="00226BB6"/>
    <w:rsid w:val="00227064"/>
    <w:rsid w:val="002275C9"/>
    <w:rsid w:val="00230A27"/>
    <w:rsid w:val="0023165C"/>
    <w:rsid w:val="0023319A"/>
    <w:rsid w:val="00234687"/>
    <w:rsid w:val="002359EB"/>
    <w:rsid w:val="00235C44"/>
    <w:rsid w:val="00237A60"/>
    <w:rsid w:val="002401EF"/>
    <w:rsid w:val="002407B6"/>
    <w:rsid w:val="00240DA8"/>
    <w:rsid w:val="00242C9B"/>
    <w:rsid w:val="002444ED"/>
    <w:rsid w:val="00246B49"/>
    <w:rsid w:val="00251EAC"/>
    <w:rsid w:val="00252752"/>
    <w:rsid w:val="00254BEE"/>
    <w:rsid w:val="00256269"/>
    <w:rsid w:val="002608BC"/>
    <w:rsid w:val="00260A55"/>
    <w:rsid w:val="002655FE"/>
    <w:rsid w:val="00266917"/>
    <w:rsid w:val="00267262"/>
    <w:rsid w:val="002716F0"/>
    <w:rsid w:val="00271928"/>
    <w:rsid w:val="00271EEB"/>
    <w:rsid w:val="00272025"/>
    <w:rsid w:val="00274014"/>
    <w:rsid w:val="00276E5D"/>
    <w:rsid w:val="00277915"/>
    <w:rsid w:val="002805B9"/>
    <w:rsid w:val="002818BA"/>
    <w:rsid w:val="002822F1"/>
    <w:rsid w:val="00286128"/>
    <w:rsid w:val="00286A06"/>
    <w:rsid w:val="00290C42"/>
    <w:rsid w:val="00292390"/>
    <w:rsid w:val="00293C72"/>
    <w:rsid w:val="00294842"/>
    <w:rsid w:val="00295FFB"/>
    <w:rsid w:val="0029741E"/>
    <w:rsid w:val="00297FA6"/>
    <w:rsid w:val="002A08FF"/>
    <w:rsid w:val="002A0CE8"/>
    <w:rsid w:val="002A22D2"/>
    <w:rsid w:val="002A2A28"/>
    <w:rsid w:val="002A33D5"/>
    <w:rsid w:val="002B1CD4"/>
    <w:rsid w:val="002B2F04"/>
    <w:rsid w:val="002B467B"/>
    <w:rsid w:val="002B5921"/>
    <w:rsid w:val="002B7179"/>
    <w:rsid w:val="002C5E60"/>
    <w:rsid w:val="002C7276"/>
    <w:rsid w:val="002D03FC"/>
    <w:rsid w:val="002D1A15"/>
    <w:rsid w:val="002D1EB1"/>
    <w:rsid w:val="002D448C"/>
    <w:rsid w:val="002D4751"/>
    <w:rsid w:val="002D54D6"/>
    <w:rsid w:val="002D5BDE"/>
    <w:rsid w:val="002D61D9"/>
    <w:rsid w:val="002E004B"/>
    <w:rsid w:val="002E1290"/>
    <w:rsid w:val="002E5ED4"/>
    <w:rsid w:val="002F1B48"/>
    <w:rsid w:val="002F35BD"/>
    <w:rsid w:val="002F5DE2"/>
    <w:rsid w:val="002F61F4"/>
    <w:rsid w:val="002F6910"/>
    <w:rsid w:val="0030075E"/>
    <w:rsid w:val="003036E4"/>
    <w:rsid w:val="00304926"/>
    <w:rsid w:val="00304B19"/>
    <w:rsid w:val="00304D1D"/>
    <w:rsid w:val="00306355"/>
    <w:rsid w:val="003117F0"/>
    <w:rsid w:val="003134C1"/>
    <w:rsid w:val="00315F62"/>
    <w:rsid w:val="00321FB5"/>
    <w:rsid w:val="003241EB"/>
    <w:rsid w:val="0032626F"/>
    <w:rsid w:val="0032669D"/>
    <w:rsid w:val="00334A96"/>
    <w:rsid w:val="0033634A"/>
    <w:rsid w:val="00337641"/>
    <w:rsid w:val="00342265"/>
    <w:rsid w:val="00343FC7"/>
    <w:rsid w:val="00344407"/>
    <w:rsid w:val="00344A7B"/>
    <w:rsid w:val="00346A3D"/>
    <w:rsid w:val="0035042F"/>
    <w:rsid w:val="00352C66"/>
    <w:rsid w:val="0035522A"/>
    <w:rsid w:val="00356B00"/>
    <w:rsid w:val="00364562"/>
    <w:rsid w:val="00370AC8"/>
    <w:rsid w:val="00372174"/>
    <w:rsid w:val="003737B9"/>
    <w:rsid w:val="003768EE"/>
    <w:rsid w:val="00380C2F"/>
    <w:rsid w:val="00381C19"/>
    <w:rsid w:val="003858D9"/>
    <w:rsid w:val="00385C31"/>
    <w:rsid w:val="003879B6"/>
    <w:rsid w:val="00392787"/>
    <w:rsid w:val="00393B0D"/>
    <w:rsid w:val="00393D07"/>
    <w:rsid w:val="00396C6B"/>
    <w:rsid w:val="003A14E8"/>
    <w:rsid w:val="003A1A43"/>
    <w:rsid w:val="003A4493"/>
    <w:rsid w:val="003A4AA0"/>
    <w:rsid w:val="003A5F9A"/>
    <w:rsid w:val="003B4FA5"/>
    <w:rsid w:val="003B542E"/>
    <w:rsid w:val="003C07C9"/>
    <w:rsid w:val="003C0DFE"/>
    <w:rsid w:val="003C478F"/>
    <w:rsid w:val="003D2083"/>
    <w:rsid w:val="003D2D9D"/>
    <w:rsid w:val="003D3CD1"/>
    <w:rsid w:val="003D3CEA"/>
    <w:rsid w:val="003D76C6"/>
    <w:rsid w:val="003E387D"/>
    <w:rsid w:val="003E4DCE"/>
    <w:rsid w:val="003E4E5C"/>
    <w:rsid w:val="003E5457"/>
    <w:rsid w:val="003E5988"/>
    <w:rsid w:val="003E6214"/>
    <w:rsid w:val="003F0487"/>
    <w:rsid w:val="003F1B04"/>
    <w:rsid w:val="003F45A1"/>
    <w:rsid w:val="003F5E9C"/>
    <w:rsid w:val="003F6AE8"/>
    <w:rsid w:val="00400FE2"/>
    <w:rsid w:val="004020DB"/>
    <w:rsid w:val="00402230"/>
    <w:rsid w:val="004024F1"/>
    <w:rsid w:val="0040286D"/>
    <w:rsid w:val="004029B7"/>
    <w:rsid w:val="0040452C"/>
    <w:rsid w:val="00405F0A"/>
    <w:rsid w:val="00406E29"/>
    <w:rsid w:val="004116DA"/>
    <w:rsid w:val="004158E3"/>
    <w:rsid w:val="00420E29"/>
    <w:rsid w:val="00422FBB"/>
    <w:rsid w:val="00423F43"/>
    <w:rsid w:val="00424FD1"/>
    <w:rsid w:val="00426448"/>
    <w:rsid w:val="00427237"/>
    <w:rsid w:val="00427712"/>
    <w:rsid w:val="00431DA8"/>
    <w:rsid w:val="004323A5"/>
    <w:rsid w:val="00432E16"/>
    <w:rsid w:val="00436BC5"/>
    <w:rsid w:val="00437283"/>
    <w:rsid w:val="0044013B"/>
    <w:rsid w:val="00440A3E"/>
    <w:rsid w:val="00440EB9"/>
    <w:rsid w:val="0044309E"/>
    <w:rsid w:val="00443375"/>
    <w:rsid w:val="004461FE"/>
    <w:rsid w:val="00446666"/>
    <w:rsid w:val="0044667C"/>
    <w:rsid w:val="00446B7A"/>
    <w:rsid w:val="00447309"/>
    <w:rsid w:val="0045019E"/>
    <w:rsid w:val="004516CA"/>
    <w:rsid w:val="00453D4E"/>
    <w:rsid w:val="004611AA"/>
    <w:rsid w:val="00463199"/>
    <w:rsid w:val="00463788"/>
    <w:rsid w:val="00463DD6"/>
    <w:rsid w:val="00465B47"/>
    <w:rsid w:val="00466EFC"/>
    <w:rsid w:val="004675D4"/>
    <w:rsid w:val="00472428"/>
    <w:rsid w:val="004736F1"/>
    <w:rsid w:val="004812D2"/>
    <w:rsid w:val="004831DA"/>
    <w:rsid w:val="004916A4"/>
    <w:rsid w:val="004916EF"/>
    <w:rsid w:val="00491861"/>
    <w:rsid w:val="00494DCA"/>
    <w:rsid w:val="00495464"/>
    <w:rsid w:val="004974F6"/>
    <w:rsid w:val="004A1229"/>
    <w:rsid w:val="004A4824"/>
    <w:rsid w:val="004A52C2"/>
    <w:rsid w:val="004B02C8"/>
    <w:rsid w:val="004B2361"/>
    <w:rsid w:val="004B5B0A"/>
    <w:rsid w:val="004B63A3"/>
    <w:rsid w:val="004B66BA"/>
    <w:rsid w:val="004B6908"/>
    <w:rsid w:val="004C07B5"/>
    <w:rsid w:val="004C1819"/>
    <w:rsid w:val="004C3780"/>
    <w:rsid w:val="004C64B1"/>
    <w:rsid w:val="004D0402"/>
    <w:rsid w:val="004D12B4"/>
    <w:rsid w:val="004D2186"/>
    <w:rsid w:val="004D55D8"/>
    <w:rsid w:val="004D6B6A"/>
    <w:rsid w:val="004D71E4"/>
    <w:rsid w:val="004E1033"/>
    <w:rsid w:val="004E3A72"/>
    <w:rsid w:val="004E3D4F"/>
    <w:rsid w:val="004E40FD"/>
    <w:rsid w:val="004F2A90"/>
    <w:rsid w:val="004F43A5"/>
    <w:rsid w:val="004F5215"/>
    <w:rsid w:val="004F5903"/>
    <w:rsid w:val="004F62AF"/>
    <w:rsid w:val="004F7604"/>
    <w:rsid w:val="004F7BEE"/>
    <w:rsid w:val="004F7ED1"/>
    <w:rsid w:val="0050178B"/>
    <w:rsid w:val="00501EC2"/>
    <w:rsid w:val="00504695"/>
    <w:rsid w:val="00507359"/>
    <w:rsid w:val="00510C75"/>
    <w:rsid w:val="00513DF8"/>
    <w:rsid w:val="00516848"/>
    <w:rsid w:val="00517AD0"/>
    <w:rsid w:val="00522527"/>
    <w:rsid w:val="00522A7E"/>
    <w:rsid w:val="00523786"/>
    <w:rsid w:val="00525BCC"/>
    <w:rsid w:val="00525D90"/>
    <w:rsid w:val="0053291D"/>
    <w:rsid w:val="00532E55"/>
    <w:rsid w:val="00533499"/>
    <w:rsid w:val="005364A6"/>
    <w:rsid w:val="005369C3"/>
    <w:rsid w:val="005400A6"/>
    <w:rsid w:val="00541C99"/>
    <w:rsid w:val="0054299E"/>
    <w:rsid w:val="005438DF"/>
    <w:rsid w:val="00543996"/>
    <w:rsid w:val="00544DF9"/>
    <w:rsid w:val="005511BC"/>
    <w:rsid w:val="00553D70"/>
    <w:rsid w:val="00555D53"/>
    <w:rsid w:val="00556338"/>
    <w:rsid w:val="0056043F"/>
    <w:rsid w:val="0056211C"/>
    <w:rsid w:val="005632CF"/>
    <w:rsid w:val="00563C03"/>
    <w:rsid w:val="00565ACA"/>
    <w:rsid w:val="0056674F"/>
    <w:rsid w:val="005742BE"/>
    <w:rsid w:val="00575AC9"/>
    <w:rsid w:val="00575E6A"/>
    <w:rsid w:val="00580727"/>
    <w:rsid w:val="0058077D"/>
    <w:rsid w:val="0058191D"/>
    <w:rsid w:val="00583472"/>
    <w:rsid w:val="00583B43"/>
    <w:rsid w:val="00583BCC"/>
    <w:rsid w:val="00591BFD"/>
    <w:rsid w:val="00594615"/>
    <w:rsid w:val="00595338"/>
    <w:rsid w:val="00595A7B"/>
    <w:rsid w:val="00595EB2"/>
    <w:rsid w:val="00597FD8"/>
    <w:rsid w:val="005A0146"/>
    <w:rsid w:val="005A0E88"/>
    <w:rsid w:val="005A15DC"/>
    <w:rsid w:val="005A537E"/>
    <w:rsid w:val="005B2453"/>
    <w:rsid w:val="005B260F"/>
    <w:rsid w:val="005B3E12"/>
    <w:rsid w:val="005B69C0"/>
    <w:rsid w:val="005B6B16"/>
    <w:rsid w:val="005B759F"/>
    <w:rsid w:val="005C0656"/>
    <w:rsid w:val="005C0D5D"/>
    <w:rsid w:val="005C5521"/>
    <w:rsid w:val="005C59CD"/>
    <w:rsid w:val="005D0910"/>
    <w:rsid w:val="005D3500"/>
    <w:rsid w:val="005D671F"/>
    <w:rsid w:val="005D6CBC"/>
    <w:rsid w:val="005E15F8"/>
    <w:rsid w:val="005E2A72"/>
    <w:rsid w:val="005E311F"/>
    <w:rsid w:val="005E6C3F"/>
    <w:rsid w:val="005F2747"/>
    <w:rsid w:val="005F7044"/>
    <w:rsid w:val="00600670"/>
    <w:rsid w:val="00601F44"/>
    <w:rsid w:val="006042DB"/>
    <w:rsid w:val="00605F94"/>
    <w:rsid w:val="0060795B"/>
    <w:rsid w:val="006079E6"/>
    <w:rsid w:val="00610D59"/>
    <w:rsid w:val="00610EA2"/>
    <w:rsid w:val="00611FF7"/>
    <w:rsid w:val="0061575A"/>
    <w:rsid w:val="006162C8"/>
    <w:rsid w:val="0062034C"/>
    <w:rsid w:val="00625836"/>
    <w:rsid w:val="00626932"/>
    <w:rsid w:val="006270D6"/>
    <w:rsid w:val="00627B42"/>
    <w:rsid w:val="00631ED3"/>
    <w:rsid w:val="006327FC"/>
    <w:rsid w:val="006328FC"/>
    <w:rsid w:val="00632A50"/>
    <w:rsid w:val="00632B07"/>
    <w:rsid w:val="0063307C"/>
    <w:rsid w:val="006341F1"/>
    <w:rsid w:val="00635E84"/>
    <w:rsid w:val="00636182"/>
    <w:rsid w:val="00642C14"/>
    <w:rsid w:val="0064369C"/>
    <w:rsid w:val="00643E86"/>
    <w:rsid w:val="006469BA"/>
    <w:rsid w:val="00647338"/>
    <w:rsid w:val="006504A5"/>
    <w:rsid w:val="006633A5"/>
    <w:rsid w:val="00663A91"/>
    <w:rsid w:val="006644ED"/>
    <w:rsid w:val="00664CD8"/>
    <w:rsid w:val="006712FA"/>
    <w:rsid w:val="006721DE"/>
    <w:rsid w:val="00675108"/>
    <w:rsid w:val="00676019"/>
    <w:rsid w:val="00676213"/>
    <w:rsid w:val="006827F5"/>
    <w:rsid w:val="00685F82"/>
    <w:rsid w:val="00686665"/>
    <w:rsid w:val="00690615"/>
    <w:rsid w:val="0069689A"/>
    <w:rsid w:val="006A02EA"/>
    <w:rsid w:val="006A0A70"/>
    <w:rsid w:val="006A1F78"/>
    <w:rsid w:val="006A6DD9"/>
    <w:rsid w:val="006B1CE5"/>
    <w:rsid w:val="006B2029"/>
    <w:rsid w:val="006B27C1"/>
    <w:rsid w:val="006C1252"/>
    <w:rsid w:val="006C66FE"/>
    <w:rsid w:val="006C6F69"/>
    <w:rsid w:val="006C7E57"/>
    <w:rsid w:val="006D2966"/>
    <w:rsid w:val="006D3207"/>
    <w:rsid w:val="006D469D"/>
    <w:rsid w:val="006D5D5C"/>
    <w:rsid w:val="006D6AF5"/>
    <w:rsid w:val="006E30D3"/>
    <w:rsid w:val="006E54D6"/>
    <w:rsid w:val="006E5DA1"/>
    <w:rsid w:val="006F596E"/>
    <w:rsid w:val="0070014B"/>
    <w:rsid w:val="00700860"/>
    <w:rsid w:val="00706786"/>
    <w:rsid w:val="00710BCF"/>
    <w:rsid w:val="0071180A"/>
    <w:rsid w:val="00716860"/>
    <w:rsid w:val="0071741B"/>
    <w:rsid w:val="0072429C"/>
    <w:rsid w:val="00724868"/>
    <w:rsid w:val="00726C50"/>
    <w:rsid w:val="0072742A"/>
    <w:rsid w:val="007322C1"/>
    <w:rsid w:val="0073393F"/>
    <w:rsid w:val="00737FBD"/>
    <w:rsid w:val="0074242A"/>
    <w:rsid w:val="00744D11"/>
    <w:rsid w:val="0074635F"/>
    <w:rsid w:val="007541E1"/>
    <w:rsid w:val="00754A11"/>
    <w:rsid w:val="007579BC"/>
    <w:rsid w:val="00757B32"/>
    <w:rsid w:val="00760420"/>
    <w:rsid w:val="007616DD"/>
    <w:rsid w:val="0076177A"/>
    <w:rsid w:val="007635A8"/>
    <w:rsid w:val="0076709C"/>
    <w:rsid w:val="0076758B"/>
    <w:rsid w:val="00767E6D"/>
    <w:rsid w:val="00770A89"/>
    <w:rsid w:val="00773C88"/>
    <w:rsid w:val="00781818"/>
    <w:rsid w:val="00782FFC"/>
    <w:rsid w:val="00784076"/>
    <w:rsid w:val="00784A5C"/>
    <w:rsid w:val="007859BE"/>
    <w:rsid w:val="007861AE"/>
    <w:rsid w:val="00786645"/>
    <w:rsid w:val="00790F2A"/>
    <w:rsid w:val="00790FB0"/>
    <w:rsid w:val="00792B78"/>
    <w:rsid w:val="0079586A"/>
    <w:rsid w:val="00795A9F"/>
    <w:rsid w:val="00796363"/>
    <w:rsid w:val="007A2728"/>
    <w:rsid w:val="007A328E"/>
    <w:rsid w:val="007A4299"/>
    <w:rsid w:val="007A511C"/>
    <w:rsid w:val="007A7350"/>
    <w:rsid w:val="007A7A52"/>
    <w:rsid w:val="007B000D"/>
    <w:rsid w:val="007B2C98"/>
    <w:rsid w:val="007B341C"/>
    <w:rsid w:val="007B44FE"/>
    <w:rsid w:val="007B4C86"/>
    <w:rsid w:val="007B5958"/>
    <w:rsid w:val="007B771F"/>
    <w:rsid w:val="007C2651"/>
    <w:rsid w:val="007C2F09"/>
    <w:rsid w:val="007C5381"/>
    <w:rsid w:val="007C7EFB"/>
    <w:rsid w:val="007D0663"/>
    <w:rsid w:val="007D1253"/>
    <w:rsid w:val="007D27D4"/>
    <w:rsid w:val="007E03FD"/>
    <w:rsid w:val="007E0648"/>
    <w:rsid w:val="007E2381"/>
    <w:rsid w:val="007E293B"/>
    <w:rsid w:val="007E2D52"/>
    <w:rsid w:val="007E30F1"/>
    <w:rsid w:val="007E3A3A"/>
    <w:rsid w:val="007E5CDD"/>
    <w:rsid w:val="007E6B7D"/>
    <w:rsid w:val="007F2A50"/>
    <w:rsid w:val="007F319E"/>
    <w:rsid w:val="007F3669"/>
    <w:rsid w:val="007F3F6E"/>
    <w:rsid w:val="007F717B"/>
    <w:rsid w:val="007F7B34"/>
    <w:rsid w:val="008021CE"/>
    <w:rsid w:val="00802255"/>
    <w:rsid w:val="00803A44"/>
    <w:rsid w:val="008055F0"/>
    <w:rsid w:val="008075AB"/>
    <w:rsid w:val="00807707"/>
    <w:rsid w:val="00811462"/>
    <w:rsid w:val="008134E9"/>
    <w:rsid w:val="00816F88"/>
    <w:rsid w:val="0081734E"/>
    <w:rsid w:val="00820A46"/>
    <w:rsid w:val="008217A1"/>
    <w:rsid w:val="00822EE0"/>
    <w:rsid w:val="0082521F"/>
    <w:rsid w:val="00825C44"/>
    <w:rsid w:val="00830777"/>
    <w:rsid w:val="0083137B"/>
    <w:rsid w:val="00835B27"/>
    <w:rsid w:val="0083645B"/>
    <w:rsid w:val="0083689E"/>
    <w:rsid w:val="00841946"/>
    <w:rsid w:val="008455F0"/>
    <w:rsid w:val="00846EED"/>
    <w:rsid w:val="008507A8"/>
    <w:rsid w:val="00850964"/>
    <w:rsid w:val="00851632"/>
    <w:rsid w:val="008517EF"/>
    <w:rsid w:val="00851E34"/>
    <w:rsid w:val="00854646"/>
    <w:rsid w:val="00855B05"/>
    <w:rsid w:val="00856988"/>
    <w:rsid w:val="00857843"/>
    <w:rsid w:val="00860582"/>
    <w:rsid w:val="008607C4"/>
    <w:rsid w:val="00862B42"/>
    <w:rsid w:val="00863060"/>
    <w:rsid w:val="00863827"/>
    <w:rsid w:val="00863FCB"/>
    <w:rsid w:val="00864D34"/>
    <w:rsid w:val="008660D2"/>
    <w:rsid w:val="00866209"/>
    <w:rsid w:val="008671F8"/>
    <w:rsid w:val="00867C8E"/>
    <w:rsid w:val="00874235"/>
    <w:rsid w:val="00875281"/>
    <w:rsid w:val="00880B5A"/>
    <w:rsid w:val="00883A80"/>
    <w:rsid w:val="00885DD2"/>
    <w:rsid w:val="0088601E"/>
    <w:rsid w:val="00895B69"/>
    <w:rsid w:val="008972DC"/>
    <w:rsid w:val="008A0EA1"/>
    <w:rsid w:val="008A2051"/>
    <w:rsid w:val="008A4049"/>
    <w:rsid w:val="008A563E"/>
    <w:rsid w:val="008A6744"/>
    <w:rsid w:val="008B007E"/>
    <w:rsid w:val="008B303C"/>
    <w:rsid w:val="008C0501"/>
    <w:rsid w:val="008C1C80"/>
    <w:rsid w:val="008C3E53"/>
    <w:rsid w:val="008C51D6"/>
    <w:rsid w:val="008C72AF"/>
    <w:rsid w:val="008D03FA"/>
    <w:rsid w:val="008D10FC"/>
    <w:rsid w:val="008D4B26"/>
    <w:rsid w:val="008E09B3"/>
    <w:rsid w:val="008E0E22"/>
    <w:rsid w:val="008E0F00"/>
    <w:rsid w:val="008E2F5B"/>
    <w:rsid w:val="008E4BA0"/>
    <w:rsid w:val="008E5053"/>
    <w:rsid w:val="008E5334"/>
    <w:rsid w:val="008E65F0"/>
    <w:rsid w:val="008E7EDF"/>
    <w:rsid w:val="008F0535"/>
    <w:rsid w:val="008F14F5"/>
    <w:rsid w:val="008F193E"/>
    <w:rsid w:val="008F49D8"/>
    <w:rsid w:val="008F4B3E"/>
    <w:rsid w:val="008F5B09"/>
    <w:rsid w:val="008F6092"/>
    <w:rsid w:val="008F6A35"/>
    <w:rsid w:val="009005AE"/>
    <w:rsid w:val="009006DA"/>
    <w:rsid w:val="00901587"/>
    <w:rsid w:val="00901FD5"/>
    <w:rsid w:val="0090302E"/>
    <w:rsid w:val="00904351"/>
    <w:rsid w:val="0091172E"/>
    <w:rsid w:val="00914E36"/>
    <w:rsid w:val="00916C69"/>
    <w:rsid w:val="00923603"/>
    <w:rsid w:val="0092478E"/>
    <w:rsid w:val="009250CC"/>
    <w:rsid w:val="00925E0C"/>
    <w:rsid w:val="00927C61"/>
    <w:rsid w:val="009308ED"/>
    <w:rsid w:val="009308F2"/>
    <w:rsid w:val="009311CA"/>
    <w:rsid w:val="00932FA4"/>
    <w:rsid w:val="009339A4"/>
    <w:rsid w:val="00937549"/>
    <w:rsid w:val="00937FCB"/>
    <w:rsid w:val="00940EB6"/>
    <w:rsid w:val="0094153F"/>
    <w:rsid w:val="0094232F"/>
    <w:rsid w:val="00943810"/>
    <w:rsid w:val="009475CA"/>
    <w:rsid w:val="00952F86"/>
    <w:rsid w:val="00954DD3"/>
    <w:rsid w:val="00957105"/>
    <w:rsid w:val="00961475"/>
    <w:rsid w:val="009624EA"/>
    <w:rsid w:val="00963089"/>
    <w:rsid w:val="009636A9"/>
    <w:rsid w:val="00965DDC"/>
    <w:rsid w:val="00965E5C"/>
    <w:rsid w:val="00970983"/>
    <w:rsid w:val="00974AB2"/>
    <w:rsid w:val="00975769"/>
    <w:rsid w:val="00975B44"/>
    <w:rsid w:val="00976551"/>
    <w:rsid w:val="00982EE5"/>
    <w:rsid w:val="00983B58"/>
    <w:rsid w:val="0099128C"/>
    <w:rsid w:val="00991B25"/>
    <w:rsid w:val="00993CF6"/>
    <w:rsid w:val="009973F9"/>
    <w:rsid w:val="009A1E50"/>
    <w:rsid w:val="009A368D"/>
    <w:rsid w:val="009A421A"/>
    <w:rsid w:val="009A47A4"/>
    <w:rsid w:val="009A6612"/>
    <w:rsid w:val="009B1E2B"/>
    <w:rsid w:val="009B3F2E"/>
    <w:rsid w:val="009B64E4"/>
    <w:rsid w:val="009C28D2"/>
    <w:rsid w:val="009C53E6"/>
    <w:rsid w:val="009C57F9"/>
    <w:rsid w:val="009C7183"/>
    <w:rsid w:val="009C7394"/>
    <w:rsid w:val="009C7A3D"/>
    <w:rsid w:val="009D3DAD"/>
    <w:rsid w:val="009D5344"/>
    <w:rsid w:val="009D5528"/>
    <w:rsid w:val="009D6547"/>
    <w:rsid w:val="009E1DF3"/>
    <w:rsid w:val="009E25EF"/>
    <w:rsid w:val="009E2C73"/>
    <w:rsid w:val="009E30D8"/>
    <w:rsid w:val="009E6377"/>
    <w:rsid w:val="009F009B"/>
    <w:rsid w:val="009F137E"/>
    <w:rsid w:val="009F1F8B"/>
    <w:rsid w:val="009F2679"/>
    <w:rsid w:val="009F27CC"/>
    <w:rsid w:val="009F39BD"/>
    <w:rsid w:val="009F4459"/>
    <w:rsid w:val="009F552B"/>
    <w:rsid w:val="009F5EDE"/>
    <w:rsid w:val="009F68F1"/>
    <w:rsid w:val="009F69D0"/>
    <w:rsid w:val="009F721B"/>
    <w:rsid w:val="009F7BD6"/>
    <w:rsid w:val="00A00447"/>
    <w:rsid w:val="00A00993"/>
    <w:rsid w:val="00A01392"/>
    <w:rsid w:val="00A020A9"/>
    <w:rsid w:val="00A06644"/>
    <w:rsid w:val="00A06774"/>
    <w:rsid w:val="00A07817"/>
    <w:rsid w:val="00A10000"/>
    <w:rsid w:val="00A105BB"/>
    <w:rsid w:val="00A1342E"/>
    <w:rsid w:val="00A13FDA"/>
    <w:rsid w:val="00A158FD"/>
    <w:rsid w:val="00A17761"/>
    <w:rsid w:val="00A21D0F"/>
    <w:rsid w:val="00A27CCD"/>
    <w:rsid w:val="00A31EB9"/>
    <w:rsid w:val="00A32419"/>
    <w:rsid w:val="00A327A9"/>
    <w:rsid w:val="00A33533"/>
    <w:rsid w:val="00A337ED"/>
    <w:rsid w:val="00A34BB2"/>
    <w:rsid w:val="00A35893"/>
    <w:rsid w:val="00A40285"/>
    <w:rsid w:val="00A430FB"/>
    <w:rsid w:val="00A446F5"/>
    <w:rsid w:val="00A4543A"/>
    <w:rsid w:val="00A47B09"/>
    <w:rsid w:val="00A50E3C"/>
    <w:rsid w:val="00A572FF"/>
    <w:rsid w:val="00A57B2A"/>
    <w:rsid w:val="00A623A1"/>
    <w:rsid w:val="00A630B9"/>
    <w:rsid w:val="00A64446"/>
    <w:rsid w:val="00A64589"/>
    <w:rsid w:val="00A6700E"/>
    <w:rsid w:val="00A70B7B"/>
    <w:rsid w:val="00A712FF"/>
    <w:rsid w:val="00A71BA0"/>
    <w:rsid w:val="00A7419D"/>
    <w:rsid w:val="00A7572F"/>
    <w:rsid w:val="00A7678F"/>
    <w:rsid w:val="00A8003D"/>
    <w:rsid w:val="00A82911"/>
    <w:rsid w:val="00A82EAE"/>
    <w:rsid w:val="00A846BC"/>
    <w:rsid w:val="00A84E3E"/>
    <w:rsid w:val="00A85523"/>
    <w:rsid w:val="00A873C1"/>
    <w:rsid w:val="00A908B0"/>
    <w:rsid w:val="00A9234F"/>
    <w:rsid w:val="00A937B8"/>
    <w:rsid w:val="00A93E4A"/>
    <w:rsid w:val="00A95EA9"/>
    <w:rsid w:val="00A97292"/>
    <w:rsid w:val="00AA00CB"/>
    <w:rsid w:val="00AA2205"/>
    <w:rsid w:val="00AA36F7"/>
    <w:rsid w:val="00AA5168"/>
    <w:rsid w:val="00AA51C2"/>
    <w:rsid w:val="00AB00B1"/>
    <w:rsid w:val="00AC0124"/>
    <w:rsid w:val="00AC1116"/>
    <w:rsid w:val="00AC5E81"/>
    <w:rsid w:val="00AC6CE3"/>
    <w:rsid w:val="00AD3B46"/>
    <w:rsid w:val="00AD3C1E"/>
    <w:rsid w:val="00AD5077"/>
    <w:rsid w:val="00AD7D71"/>
    <w:rsid w:val="00AE1296"/>
    <w:rsid w:val="00AE1B92"/>
    <w:rsid w:val="00AE2EBC"/>
    <w:rsid w:val="00AE34E0"/>
    <w:rsid w:val="00AF02D8"/>
    <w:rsid w:val="00AF11D0"/>
    <w:rsid w:val="00AF1827"/>
    <w:rsid w:val="00B022AE"/>
    <w:rsid w:val="00B037D2"/>
    <w:rsid w:val="00B03880"/>
    <w:rsid w:val="00B038A1"/>
    <w:rsid w:val="00B03A9C"/>
    <w:rsid w:val="00B03AC5"/>
    <w:rsid w:val="00B03F3D"/>
    <w:rsid w:val="00B05B48"/>
    <w:rsid w:val="00B10059"/>
    <w:rsid w:val="00B10075"/>
    <w:rsid w:val="00B10ABE"/>
    <w:rsid w:val="00B1221F"/>
    <w:rsid w:val="00B1313D"/>
    <w:rsid w:val="00B167EA"/>
    <w:rsid w:val="00B20E28"/>
    <w:rsid w:val="00B21734"/>
    <w:rsid w:val="00B2626F"/>
    <w:rsid w:val="00B269A8"/>
    <w:rsid w:val="00B2775F"/>
    <w:rsid w:val="00B2796B"/>
    <w:rsid w:val="00B27EB0"/>
    <w:rsid w:val="00B30925"/>
    <w:rsid w:val="00B317E7"/>
    <w:rsid w:val="00B32441"/>
    <w:rsid w:val="00B3381A"/>
    <w:rsid w:val="00B33F51"/>
    <w:rsid w:val="00B3574B"/>
    <w:rsid w:val="00B37613"/>
    <w:rsid w:val="00B37831"/>
    <w:rsid w:val="00B403DF"/>
    <w:rsid w:val="00B40CF0"/>
    <w:rsid w:val="00B412EC"/>
    <w:rsid w:val="00B42326"/>
    <w:rsid w:val="00B42545"/>
    <w:rsid w:val="00B434A9"/>
    <w:rsid w:val="00B438EC"/>
    <w:rsid w:val="00B5055E"/>
    <w:rsid w:val="00B52EDF"/>
    <w:rsid w:val="00B54343"/>
    <w:rsid w:val="00B5498E"/>
    <w:rsid w:val="00B55952"/>
    <w:rsid w:val="00B575D0"/>
    <w:rsid w:val="00B602AF"/>
    <w:rsid w:val="00B6611D"/>
    <w:rsid w:val="00B66A1A"/>
    <w:rsid w:val="00B702D1"/>
    <w:rsid w:val="00B70A57"/>
    <w:rsid w:val="00B713E9"/>
    <w:rsid w:val="00B72A9A"/>
    <w:rsid w:val="00B73B8B"/>
    <w:rsid w:val="00B80B9A"/>
    <w:rsid w:val="00B83D24"/>
    <w:rsid w:val="00B84083"/>
    <w:rsid w:val="00B90651"/>
    <w:rsid w:val="00B945CC"/>
    <w:rsid w:val="00B9524F"/>
    <w:rsid w:val="00B96D5A"/>
    <w:rsid w:val="00B973E9"/>
    <w:rsid w:val="00B97540"/>
    <w:rsid w:val="00BA10C3"/>
    <w:rsid w:val="00BA1333"/>
    <w:rsid w:val="00BA590F"/>
    <w:rsid w:val="00BA5B70"/>
    <w:rsid w:val="00BA6136"/>
    <w:rsid w:val="00BB18FC"/>
    <w:rsid w:val="00BB1C5F"/>
    <w:rsid w:val="00BB38A9"/>
    <w:rsid w:val="00BB411D"/>
    <w:rsid w:val="00BB77F5"/>
    <w:rsid w:val="00BC4117"/>
    <w:rsid w:val="00BC48FA"/>
    <w:rsid w:val="00BC5493"/>
    <w:rsid w:val="00BD1D32"/>
    <w:rsid w:val="00BD3020"/>
    <w:rsid w:val="00BD37B8"/>
    <w:rsid w:val="00BD3F70"/>
    <w:rsid w:val="00BD4668"/>
    <w:rsid w:val="00BD4BA1"/>
    <w:rsid w:val="00BD53E3"/>
    <w:rsid w:val="00BD7819"/>
    <w:rsid w:val="00BE32DC"/>
    <w:rsid w:val="00BE3AA9"/>
    <w:rsid w:val="00BE75E8"/>
    <w:rsid w:val="00BE7BA9"/>
    <w:rsid w:val="00BE7CB5"/>
    <w:rsid w:val="00BF2069"/>
    <w:rsid w:val="00BF2AEA"/>
    <w:rsid w:val="00BF30D0"/>
    <w:rsid w:val="00BF3902"/>
    <w:rsid w:val="00BF3A67"/>
    <w:rsid w:val="00BF4141"/>
    <w:rsid w:val="00BF4C76"/>
    <w:rsid w:val="00BF72B2"/>
    <w:rsid w:val="00BF7837"/>
    <w:rsid w:val="00C00FCB"/>
    <w:rsid w:val="00C03F70"/>
    <w:rsid w:val="00C05A01"/>
    <w:rsid w:val="00C07A5C"/>
    <w:rsid w:val="00C1037D"/>
    <w:rsid w:val="00C10387"/>
    <w:rsid w:val="00C115B5"/>
    <w:rsid w:val="00C13565"/>
    <w:rsid w:val="00C15CEF"/>
    <w:rsid w:val="00C16559"/>
    <w:rsid w:val="00C17907"/>
    <w:rsid w:val="00C2180B"/>
    <w:rsid w:val="00C2470D"/>
    <w:rsid w:val="00C24C78"/>
    <w:rsid w:val="00C25C6F"/>
    <w:rsid w:val="00C31319"/>
    <w:rsid w:val="00C31ECB"/>
    <w:rsid w:val="00C348E5"/>
    <w:rsid w:val="00C37C4F"/>
    <w:rsid w:val="00C40177"/>
    <w:rsid w:val="00C4066D"/>
    <w:rsid w:val="00C45EDB"/>
    <w:rsid w:val="00C4791D"/>
    <w:rsid w:val="00C50F17"/>
    <w:rsid w:val="00C524C3"/>
    <w:rsid w:val="00C536D7"/>
    <w:rsid w:val="00C576D5"/>
    <w:rsid w:val="00C63A38"/>
    <w:rsid w:val="00C71C2A"/>
    <w:rsid w:val="00C75024"/>
    <w:rsid w:val="00C770A1"/>
    <w:rsid w:val="00C7777C"/>
    <w:rsid w:val="00C80206"/>
    <w:rsid w:val="00C80B31"/>
    <w:rsid w:val="00C84806"/>
    <w:rsid w:val="00C85C36"/>
    <w:rsid w:val="00C91993"/>
    <w:rsid w:val="00C91F86"/>
    <w:rsid w:val="00C923A2"/>
    <w:rsid w:val="00C92F3E"/>
    <w:rsid w:val="00C93EF9"/>
    <w:rsid w:val="00C9407B"/>
    <w:rsid w:val="00C94FB6"/>
    <w:rsid w:val="00C9523B"/>
    <w:rsid w:val="00C953FA"/>
    <w:rsid w:val="00C958B6"/>
    <w:rsid w:val="00C9607E"/>
    <w:rsid w:val="00CA1DB3"/>
    <w:rsid w:val="00CB04DA"/>
    <w:rsid w:val="00CB245E"/>
    <w:rsid w:val="00CB2671"/>
    <w:rsid w:val="00CB3746"/>
    <w:rsid w:val="00CB415E"/>
    <w:rsid w:val="00CB7486"/>
    <w:rsid w:val="00CC2B42"/>
    <w:rsid w:val="00CC45D2"/>
    <w:rsid w:val="00CD1620"/>
    <w:rsid w:val="00CD23B2"/>
    <w:rsid w:val="00CD39DD"/>
    <w:rsid w:val="00CE1886"/>
    <w:rsid w:val="00CE4E87"/>
    <w:rsid w:val="00CE5848"/>
    <w:rsid w:val="00CE6F63"/>
    <w:rsid w:val="00CF0C2B"/>
    <w:rsid w:val="00D006B0"/>
    <w:rsid w:val="00D013C0"/>
    <w:rsid w:val="00D024AD"/>
    <w:rsid w:val="00D02B1F"/>
    <w:rsid w:val="00D02C51"/>
    <w:rsid w:val="00D02E5D"/>
    <w:rsid w:val="00D0417E"/>
    <w:rsid w:val="00D04A29"/>
    <w:rsid w:val="00D04CC2"/>
    <w:rsid w:val="00D10AF9"/>
    <w:rsid w:val="00D10EAD"/>
    <w:rsid w:val="00D11D38"/>
    <w:rsid w:val="00D12645"/>
    <w:rsid w:val="00D12F70"/>
    <w:rsid w:val="00D1424A"/>
    <w:rsid w:val="00D15D64"/>
    <w:rsid w:val="00D20350"/>
    <w:rsid w:val="00D22DFB"/>
    <w:rsid w:val="00D24554"/>
    <w:rsid w:val="00D254B1"/>
    <w:rsid w:val="00D3003B"/>
    <w:rsid w:val="00D30E34"/>
    <w:rsid w:val="00D30E3A"/>
    <w:rsid w:val="00D33A12"/>
    <w:rsid w:val="00D343CE"/>
    <w:rsid w:val="00D36DEA"/>
    <w:rsid w:val="00D37E12"/>
    <w:rsid w:val="00D40392"/>
    <w:rsid w:val="00D40CBF"/>
    <w:rsid w:val="00D41CBC"/>
    <w:rsid w:val="00D42E63"/>
    <w:rsid w:val="00D437DE"/>
    <w:rsid w:val="00D43CDC"/>
    <w:rsid w:val="00D43CF7"/>
    <w:rsid w:val="00D45B4D"/>
    <w:rsid w:val="00D461D3"/>
    <w:rsid w:val="00D472B7"/>
    <w:rsid w:val="00D477BB"/>
    <w:rsid w:val="00D51805"/>
    <w:rsid w:val="00D538A3"/>
    <w:rsid w:val="00D63783"/>
    <w:rsid w:val="00D64883"/>
    <w:rsid w:val="00D64C09"/>
    <w:rsid w:val="00D6527A"/>
    <w:rsid w:val="00D65C80"/>
    <w:rsid w:val="00D65E71"/>
    <w:rsid w:val="00D67055"/>
    <w:rsid w:val="00D67610"/>
    <w:rsid w:val="00D70EFD"/>
    <w:rsid w:val="00D7129A"/>
    <w:rsid w:val="00D745ED"/>
    <w:rsid w:val="00D74D72"/>
    <w:rsid w:val="00D74F6A"/>
    <w:rsid w:val="00D80170"/>
    <w:rsid w:val="00D809B5"/>
    <w:rsid w:val="00D84147"/>
    <w:rsid w:val="00D87C1A"/>
    <w:rsid w:val="00D90950"/>
    <w:rsid w:val="00D91A9E"/>
    <w:rsid w:val="00D92192"/>
    <w:rsid w:val="00D94371"/>
    <w:rsid w:val="00D94DFA"/>
    <w:rsid w:val="00D952D9"/>
    <w:rsid w:val="00D958EC"/>
    <w:rsid w:val="00D9798D"/>
    <w:rsid w:val="00DA0176"/>
    <w:rsid w:val="00DA328A"/>
    <w:rsid w:val="00DA3568"/>
    <w:rsid w:val="00DA4894"/>
    <w:rsid w:val="00DA4FBB"/>
    <w:rsid w:val="00DA6B24"/>
    <w:rsid w:val="00DB099F"/>
    <w:rsid w:val="00DB3578"/>
    <w:rsid w:val="00DB49D3"/>
    <w:rsid w:val="00DC18B0"/>
    <w:rsid w:val="00DC2159"/>
    <w:rsid w:val="00DC3613"/>
    <w:rsid w:val="00DC36F9"/>
    <w:rsid w:val="00DC3AA2"/>
    <w:rsid w:val="00DC6626"/>
    <w:rsid w:val="00DC6EF4"/>
    <w:rsid w:val="00DC73E2"/>
    <w:rsid w:val="00DD115D"/>
    <w:rsid w:val="00DD36F1"/>
    <w:rsid w:val="00DD4D37"/>
    <w:rsid w:val="00DD7EA5"/>
    <w:rsid w:val="00DE0798"/>
    <w:rsid w:val="00DE2356"/>
    <w:rsid w:val="00DE4234"/>
    <w:rsid w:val="00DE73F4"/>
    <w:rsid w:val="00DE7531"/>
    <w:rsid w:val="00DE7A1F"/>
    <w:rsid w:val="00DF345A"/>
    <w:rsid w:val="00DF3F21"/>
    <w:rsid w:val="00DF69B4"/>
    <w:rsid w:val="00DF7168"/>
    <w:rsid w:val="00E01B1E"/>
    <w:rsid w:val="00E03F01"/>
    <w:rsid w:val="00E04EBB"/>
    <w:rsid w:val="00E064F6"/>
    <w:rsid w:val="00E07966"/>
    <w:rsid w:val="00E07D43"/>
    <w:rsid w:val="00E1017A"/>
    <w:rsid w:val="00E119C7"/>
    <w:rsid w:val="00E11A98"/>
    <w:rsid w:val="00E12652"/>
    <w:rsid w:val="00E12A73"/>
    <w:rsid w:val="00E14DF5"/>
    <w:rsid w:val="00E153CD"/>
    <w:rsid w:val="00E16E14"/>
    <w:rsid w:val="00E17A48"/>
    <w:rsid w:val="00E17B24"/>
    <w:rsid w:val="00E20E61"/>
    <w:rsid w:val="00E2157F"/>
    <w:rsid w:val="00E22DE2"/>
    <w:rsid w:val="00E230ED"/>
    <w:rsid w:val="00E23411"/>
    <w:rsid w:val="00E24D21"/>
    <w:rsid w:val="00E31512"/>
    <w:rsid w:val="00E32863"/>
    <w:rsid w:val="00E406C3"/>
    <w:rsid w:val="00E40E72"/>
    <w:rsid w:val="00E41F28"/>
    <w:rsid w:val="00E43CEF"/>
    <w:rsid w:val="00E469FA"/>
    <w:rsid w:val="00E478AA"/>
    <w:rsid w:val="00E47AE6"/>
    <w:rsid w:val="00E503C5"/>
    <w:rsid w:val="00E53B0D"/>
    <w:rsid w:val="00E541A6"/>
    <w:rsid w:val="00E56E50"/>
    <w:rsid w:val="00E61B61"/>
    <w:rsid w:val="00E6383E"/>
    <w:rsid w:val="00E65013"/>
    <w:rsid w:val="00E674FF"/>
    <w:rsid w:val="00E67A93"/>
    <w:rsid w:val="00E72781"/>
    <w:rsid w:val="00E729C0"/>
    <w:rsid w:val="00E75299"/>
    <w:rsid w:val="00E7595E"/>
    <w:rsid w:val="00E83FF7"/>
    <w:rsid w:val="00E84CE3"/>
    <w:rsid w:val="00E86228"/>
    <w:rsid w:val="00E86ED2"/>
    <w:rsid w:val="00E879B0"/>
    <w:rsid w:val="00E87A6D"/>
    <w:rsid w:val="00E917CA"/>
    <w:rsid w:val="00E9309D"/>
    <w:rsid w:val="00E943F3"/>
    <w:rsid w:val="00E94F9A"/>
    <w:rsid w:val="00E95DD1"/>
    <w:rsid w:val="00E965FC"/>
    <w:rsid w:val="00E97C0B"/>
    <w:rsid w:val="00EA1B58"/>
    <w:rsid w:val="00EA1CD7"/>
    <w:rsid w:val="00EA325D"/>
    <w:rsid w:val="00EA3CA0"/>
    <w:rsid w:val="00EA433C"/>
    <w:rsid w:val="00EA774E"/>
    <w:rsid w:val="00EB0844"/>
    <w:rsid w:val="00EB0A0E"/>
    <w:rsid w:val="00EB1616"/>
    <w:rsid w:val="00EB26E1"/>
    <w:rsid w:val="00EB3DDA"/>
    <w:rsid w:val="00EB5A2F"/>
    <w:rsid w:val="00EC49AF"/>
    <w:rsid w:val="00EC5052"/>
    <w:rsid w:val="00EC51E4"/>
    <w:rsid w:val="00EC5AA1"/>
    <w:rsid w:val="00EC6253"/>
    <w:rsid w:val="00ED0CA6"/>
    <w:rsid w:val="00ED3E7E"/>
    <w:rsid w:val="00ED652F"/>
    <w:rsid w:val="00ED67C5"/>
    <w:rsid w:val="00ED6EE0"/>
    <w:rsid w:val="00EE1B54"/>
    <w:rsid w:val="00EE1E37"/>
    <w:rsid w:val="00EE741D"/>
    <w:rsid w:val="00EE7D85"/>
    <w:rsid w:val="00EF2A4F"/>
    <w:rsid w:val="00EF2B7D"/>
    <w:rsid w:val="00EF3ACE"/>
    <w:rsid w:val="00EF4524"/>
    <w:rsid w:val="00EF6E86"/>
    <w:rsid w:val="00EF7B04"/>
    <w:rsid w:val="00F00A49"/>
    <w:rsid w:val="00F0186E"/>
    <w:rsid w:val="00F01D50"/>
    <w:rsid w:val="00F02F73"/>
    <w:rsid w:val="00F02FC1"/>
    <w:rsid w:val="00F04390"/>
    <w:rsid w:val="00F051E8"/>
    <w:rsid w:val="00F05764"/>
    <w:rsid w:val="00F05BC7"/>
    <w:rsid w:val="00F0640D"/>
    <w:rsid w:val="00F07012"/>
    <w:rsid w:val="00F105CC"/>
    <w:rsid w:val="00F109FE"/>
    <w:rsid w:val="00F1675B"/>
    <w:rsid w:val="00F16C6A"/>
    <w:rsid w:val="00F24201"/>
    <w:rsid w:val="00F25496"/>
    <w:rsid w:val="00F256C0"/>
    <w:rsid w:val="00F26655"/>
    <w:rsid w:val="00F26E4B"/>
    <w:rsid w:val="00F31D07"/>
    <w:rsid w:val="00F32981"/>
    <w:rsid w:val="00F3355A"/>
    <w:rsid w:val="00F349A3"/>
    <w:rsid w:val="00F375CC"/>
    <w:rsid w:val="00F40905"/>
    <w:rsid w:val="00F41E53"/>
    <w:rsid w:val="00F42ACE"/>
    <w:rsid w:val="00F42AFC"/>
    <w:rsid w:val="00F44018"/>
    <w:rsid w:val="00F51B25"/>
    <w:rsid w:val="00F557CF"/>
    <w:rsid w:val="00F55908"/>
    <w:rsid w:val="00F5665B"/>
    <w:rsid w:val="00F57B05"/>
    <w:rsid w:val="00F609B3"/>
    <w:rsid w:val="00F62BB3"/>
    <w:rsid w:val="00F63C8B"/>
    <w:rsid w:val="00F63E22"/>
    <w:rsid w:val="00F64088"/>
    <w:rsid w:val="00F640F6"/>
    <w:rsid w:val="00F65D43"/>
    <w:rsid w:val="00F66E59"/>
    <w:rsid w:val="00F7238B"/>
    <w:rsid w:val="00F751E7"/>
    <w:rsid w:val="00F76D74"/>
    <w:rsid w:val="00F81187"/>
    <w:rsid w:val="00F818DA"/>
    <w:rsid w:val="00F820B0"/>
    <w:rsid w:val="00F83F6E"/>
    <w:rsid w:val="00F8513F"/>
    <w:rsid w:val="00F861F3"/>
    <w:rsid w:val="00F908D3"/>
    <w:rsid w:val="00F920F0"/>
    <w:rsid w:val="00F9256D"/>
    <w:rsid w:val="00F93D02"/>
    <w:rsid w:val="00FA1688"/>
    <w:rsid w:val="00FA5C1A"/>
    <w:rsid w:val="00FA6E87"/>
    <w:rsid w:val="00FA7B6E"/>
    <w:rsid w:val="00FB3765"/>
    <w:rsid w:val="00FB5490"/>
    <w:rsid w:val="00FB7A81"/>
    <w:rsid w:val="00FC173F"/>
    <w:rsid w:val="00FC222B"/>
    <w:rsid w:val="00FC2E92"/>
    <w:rsid w:val="00FC32BD"/>
    <w:rsid w:val="00FC66AC"/>
    <w:rsid w:val="00FC6974"/>
    <w:rsid w:val="00FD2526"/>
    <w:rsid w:val="00FD334E"/>
    <w:rsid w:val="00FD51EC"/>
    <w:rsid w:val="00FD59B0"/>
    <w:rsid w:val="00FE04B3"/>
    <w:rsid w:val="00FE3388"/>
    <w:rsid w:val="00FE42D6"/>
    <w:rsid w:val="00FE5ED9"/>
    <w:rsid w:val="00FF0AA2"/>
    <w:rsid w:val="00FF16DD"/>
    <w:rsid w:val="1EF7FA17"/>
    <w:rsid w:val="296868FF"/>
    <w:rsid w:val="49168819"/>
    <w:rsid w:val="4B6FE18B"/>
    <w:rsid w:val="515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C6EB27"/>
  <w15:docId w15:val="{4A1F617C-09B5-4955-AB8D-508E0055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742BE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576D5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576D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576D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C576D5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C576D5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C576D5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C576D5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C576D5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C576D5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C576D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C576D5"/>
    <w:rPr>
      <w:rFonts w:eastAsiaTheme="majorEastAsia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rsid w:val="00C576D5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576D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6D5"/>
    <w:rPr>
      <w:rFonts w:ascii="Tahoma" w:eastAsiaTheme="minorEastAsi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576D5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576D5"/>
    <w:rPr>
      <w:rFonts w:eastAsiaTheme="majorEastAsia" w:cstheme="majorBidi"/>
      <w:b/>
      <w:bCs/>
      <w:i/>
      <w:lang w:val="da-DK"/>
    </w:rPr>
  </w:style>
  <w:style w:type="paragraph" w:customStyle="1" w:styleId="Template">
    <w:name w:val="Template"/>
    <w:next w:val="Normal"/>
    <w:uiPriority w:val="99"/>
    <w:semiHidden/>
    <w:rsid w:val="00C576D5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C576D5"/>
    <w:rPr>
      <w:rFonts w:eastAsiaTheme="majorEastAsia" w:cstheme="majorBidi"/>
      <w:b/>
      <w:bCs/>
      <w:i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C576D5"/>
    <w:rPr>
      <w:rFonts w:eastAsiaTheme="majorEastAsia" w:cstheme="majorBidi"/>
      <w:b/>
      <w:bCs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576D5"/>
    <w:rPr>
      <w:rFonts w:eastAsiaTheme="majorEastAsia" w:cstheme="majorBidi"/>
      <w:b/>
      <w:bCs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576D5"/>
    <w:rPr>
      <w:rFonts w:eastAsiaTheme="majorEastAsia" w:cstheme="majorBidi"/>
      <w:b/>
      <w:bCs/>
      <w:i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576D5"/>
    <w:rPr>
      <w:rFonts w:eastAsiaTheme="majorEastAsia" w:cstheme="majorBidi"/>
      <w:b/>
      <w:bCs/>
      <w:i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576D5"/>
    <w:rPr>
      <w:rFonts w:eastAsiaTheme="majorEastAsia" w:cstheme="majorBidi"/>
      <w:b/>
      <w:bCs/>
      <w:i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C576D5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576D5"/>
    <w:rPr>
      <w:rFonts w:eastAsiaTheme="majorEastAsia" w:cstheme="majorBidi"/>
      <w:b/>
      <w:spacing w:val="5"/>
      <w:kern w:val="28"/>
      <w:sz w:val="3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C576D5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576D5"/>
    <w:rPr>
      <w:rFonts w:eastAsiaTheme="majorEastAsia" w:cstheme="majorBidi"/>
      <w:b/>
      <w:iCs/>
      <w:spacing w:val="15"/>
      <w:sz w:val="24"/>
      <w:szCs w:val="24"/>
      <w:lang w:val="da-DK"/>
    </w:rPr>
  </w:style>
  <w:style w:type="character" w:styleId="Fremhv">
    <w:name w:val="Emphasis"/>
    <w:basedOn w:val="Standardskrifttypeiafsnit"/>
    <w:uiPriority w:val="4"/>
    <w:semiHidden/>
    <w:qFormat/>
    <w:rsid w:val="00C576D5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C576D5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C576D5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C576D5"/>
    <w:rPr>
      <w:i/>
      <w:iCs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C576D5"/>
    <w:rPr>
      <w:rFonts w:eastAsiaTheme="minorEastAsia"/>
      <w:i/>
      <w:i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C576D5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576D5"/>
    <w:rPr>
      <w:rFonts w:eastAsiaTheme="minorEastAsia"/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C576D5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C576D5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C576D5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C576D5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C576D5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0"/>
    <w:uiPriority w:val="99"/>
    <w:semiHidden/>
    <w:rsid w:val="00C576D5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C576D5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C576D5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C576D5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C576D5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C576D5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C576D5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C576D5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C576D5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C576D5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C576D5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C576D5"/>
    <w:rPr>
      <w:rFonts w:eastAsiaTheme="minorEastAsia"/>
      <w:color w:val="9D9D9C" w:themeColor="text1" w:themeTint="80"/>
      <w:sz w:val="14"/>
      <w:lang w:val="da-DK"/>
    </w:rPr>
  </w:style>
  <w:style w:type="character" w:styleId="BesgtLink">
    <w:name w:val="FollowedHyperlink"/>
    <w:basedOn w:val="Standardskrifttypeiafsnit"/>
    <w:uiPriority w:val="99"/>
    <w:semiHidden/>
    <w:rsid w:val="00C576D5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C576D5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576D5"/>
    <w:rPr>
      <w:rFonts w:eastAsiaTheme="minorEastAsia"/>
      <w:sz w:val="16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C576D5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C576D5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C576D5"/>
    <w:rPr>
      <w:rFonts w:eastAsiaTheme="minorEastAsia"/>
      <w:color w:val="9D9D9C" w:themeColor="text1" w:themeTint="80"/>
      <w:sz w:val="16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C576D5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576D5"/>
    <w:rPr>
      <w:rFonts w:eastAsiaTheme="minorEastAsia"/>
      <w:sz w:val="16"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C576D5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C576D5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576D5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8507A8"/>
    <w:rPr>
      <w:sz w:val="16"/>
    </w:rPr>
  </w:style>
  <w:style w:type="paragraph" w:customStyle="1" w:styleId="Template-Dato">
    <w:name w:val="Template - Dato"/>
    <w:basedOn w:val="Template"/>
    <w:uiPriority w:val="8"/>
    <w:semiHidden/>
    <w:rsid w:val="00315F62"/>
    <w:pPr>
      <w:jc w:val="right"/>
    </w:pPr>
    <w:rPr>
      <w:sz w:val="16"/>
    </w:rPr>
  </w:style>
  <w:style w:type="paragraph" w:styleId="Opstilling-punkttegn">
    <w:name w:val="List Bullet"/>
    <w:basedOn w:val="Normal"/>
    <w:uiPriority w:val="2"/>
    <w:qFormat/>
    <w:rsid w:val="00C576D5"/>
    <w:pPr>
      <w:numPr>
        <w:numId w:val="4"/>
      </w:numPr>
      <w:contextualSpacing/>
    </w:pPr>
  </w:style>
  <w:style w:type="table" w:styleId="Tabel-Gitter">
    <w:name w:val="Table Grid"/>
    <w:basedOn w:val="Tabel-Normal"/>
    <w:uiPriority w:val="99"/>
    <w:rsid w:val="00C576D5"/>
    <w:pPr>
      <w:spacing w:line="240" w:lineRule="auto"/>
    </w:pPr>
    <w:rPr>
      <w:rFonts w:eastAsiaTheme="minorEastAsia"/>
    </w:rPr>
    <w:tblPr/>
  </w:style>
  <w:style w:type="paragraph" w:customStyle="1" w:styleId="DocumentHeading">
    <w:name w:val="Document Heading"/>
    <w:basedOn w:val="Normal"/>
    <w:next w:val="Normal"/>
    <w:uiPriority w:val="7"/>
    <w:rsid w:val="00004AD7"/>
    <w:pPr>
      <w:spacing w:line="280" w:lineRule="atLeast"/>
    </w:pPr>
    <w:rPr>
      <w:b/>
      <w:sz w:val="24"/>
    </w:rPr>
  </w:style>
  <w:style w:type="paragraph" w:styleId="Opstilling-talellerbogst">
    <w:name w:val="List Number"/>
    <w:basedOn w:val="Normal"/>
    <w:uiPriority w:val="2"/>
    <w:qFormat/>
    <w:rsid w:val="00C576D5"/>
    <w:pPr>
      <w:numPr>
        <w:numId w:val="9"/>
      </w:numPr>
      <w:contextualSpacing/>
    </w:pPr>
  </w:style>
  <w:style w:type="paragraph" w:customStyle="1" w:styleId="DocumentName">
    <w:name w:val="Document Name"/>
    <w:basedOn w:val="Normal"/>
    <w:next w:val="DocumentHeading"/>
    <w:uiPriority w:val="7"/>
    <w:rsid w:val="00DB49D3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C576D5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C576D5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C576D5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C576D5"/>
    <w:pPr>
      <w:keepNext/>
      <w:keepLines/>
    </w:pPr>
  </w:style>
  <w:style w:type="paragraph" w:customStyle="1" w:styleId="Labelsfed">
    <w:name w:val="Labels fed"/>
    <w:basedOn w:val="Normal"/>
    <w:uiPriority w:val="99"/>
    <w:semiHidden/>
    <w:qFormat/>
    <w:rsid w:val="00E2157F"/>
    <w:pPr>
      <w:spacing w:after="180"/>
      <w:ind w:left="851" w:hanging="851"/>
    </w:pPr>
    <w:rPr>
      <w:b/>
      <w:sz w:val="18"/>
    </w:rPr>
  </w:style>
  <w:style w:type="paragraph" w:customStyle="1" w:styleId="Labels">
    <w:name w:val="Labels"/>
    <w:basedOn w:val="Normal"/>
    <w:uiPriority w:val="99"/>
    <w:semiHidden/>
    <w:qFormat/>
    <w:rsid w:val="00FC66AC"/>
    <w:rPr>
      <w:sz w:val="18"/>
    </w:rPr>
  </w:style>
  <w:style w:type="paragraph" w:customStyle="1" w:styleId="Boilerplate">
    <w:name w:val="Boilerplate"/>
    <w:basedOn w:val="Fodnotetekst"/>
    <w:uiPriority w:val="8"/>
    <w:semiHidden/>
    <w:rsid w:val="00C576D5"/>
    <w:pPr>
      <w:suppressAutoHyphens/>
      <w:spacing w:line="180" w:lineRule="atLeast"/>
    </w:pPr>
    <w:rPr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C576D5"/>
    <w:rPr>
      <w:caps/>
      <w:lang w:val="da-DK"/>
    </w:rPr>
  </w:style>
  <w:style w:type="paragraph" w:customStyle="1" w:styleId="TransparentBookmark">
    <w:name w:val="Transparent Bookmark"/>
    <w:basedOn w:val="Sidehoved"/>
    <w:uiPriority w:val="99"/>
    <w:semiHidden/>
    <w:rsid w:val="00437283"/>
    <w:rPr>
      <w:noProof/>
      <w:color w:val="FFFFFF" w:themeColor="background1"/>
      <w:sz w:val="2"/>
    </w:rPr>
  </w:style>
  <w:style w:type="paragraph" w:customStyle="1" w:styleId="Tabel-Normal1">
    <w:name w:val="Tabel - Normal1"/>
    <w:uiPriority w:val="99"/>
    <w:semiHidden/>
    <w:qFormat/>
    <w:rsid w:val="00C576D5"/>
    <w:pPr>
      <w:spacing w:line="180" w:lineRule="atLeast"/>
    </w:pPr>
    <w:rPr>
      <w:rFonts w:eastAsiaTheme="minorEastAsia"/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C576D5"/>
    <w:rPr>
      <w:b/>
    </w:rPr>
  </w:style>
  <w:style w:type="paragraph" w:customStyle="1" w:styleId="Tabel-KolonneOverskCentreret">
    <w:name w:val="Tabel - Kolonne Oversk. Centreret"/>
    <w:basedOn w:val="Tabel-Kolonneoverskrift"/>
    <w:uiPriority w:val="99"/>
    <w:semiHidden/>
    <w:rsid w:val="003036E4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F751E7"/>
    <w:pPr>
      <w:jc w:val="right"/>
    </w:pPr>
  </w:style>
  <w:style w:type="paragraph" w:customStyle="1" w:styleId="Tabel-Normal-Centreret">
    <w:name w:val="Tabel - Normal - Centreret"/>
    <w:basedOn w:val="Tabel-Normal1"/>
    <w:uiPriority w:val="19"/>
    <w:semiHidden/>
    <w:rsid w:val="003858D9"/>
    <w:pPr>
      <w:jc w:val="center"/>
    </w:p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C576D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C576D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C576D5"/>
  </w:style>
  <w:style w:type="paragraph" w:customStyle="1" w:styleId="Template-Bestyrelsesinfo">
    <w:name w:val="Template - Bestyrelsesinfo"/>
    <w:basedOn w:val="Template-Dato"/>
    <w:uiPriority w:val="99"/>
    <w:semiHidden/>
    <w:rsid w:val="00C576D5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C576D5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99"/>
    <w:semiHidden/>
    <w:rsid w:val="00C576D5"/>
    <w:rPr>
      <w:rFonts w:eastAsiaTheme="minorEastAsia"/>
      <w:lang w:val="da-DK"/>
    </w:rPr>
  </w:style>
  <w:style w:type="paragraph" w:customStyle="1" w:styleId="Filsti">
    <w:name w:val="Filsti"/>
    <w:basedOn w:val="Sidefod"/>
    <w:uiPriority w:val="99"/>
    <w:semiHidden/>
    <w:rsid w:val="00C576D5"/>
    <w:rPr>
      <w:sz w:val="12"/>
      <w:szCs w:val="16"/>
    </w:rPr>
  </w:style>
  <w:style w:type="character" w:customStyle="1" w:styleId="MemoFileds">
    <w:name w:val="MemoFileds"/>
    <w:basedOn w:val="Standardskrifttypeiafsnit"/>
    <w:uiPriority w:val="8"/>
    <w:semiHidden/>
    <w:qFormat/>
    <w:rsid w:val="0035522A"/>
    <w:rPr>
      <w:rFonts w:ascii="Arial" w:hAnsi="Arial"/>
      <w:sz w:val="18"/>
      <w:lang w:val="da-DK"/>
    </w:rPr>
  </w:style>
  <w:style w:type="numbering" w:styleId="111111">
    <w:name w:val="Outline List 2"/>
    <w:basedOn w:val="Ingenoversigt"/>
    <w:uiPriority w:val="99"/>
    <w:semiHidden/>
    <w:rsid w:val="00C576D5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C576D5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C576D5"/>
    <w:pPr>
      <w:numPr>
        <w:numId w:val="3"/>
      </w:numPr>
    </w:pPr>
  </w:style>
  <w:style w:type="paragraph" w:styleId="Bibliografi">
    <w:name w:val="Bibliography"/>
    <w:basedOn w:val="Normal"/>
    <w:next w:val="Normal"/>
    <w:uiPriority w:val="99"/>
    <w:semiHidden/>
    <w:rsid w:val="00C576D5"/>
  </w:style>
  <w:style w:type="paragraph" w:styleId="Bloktekst">
    <w:name w:val="Block Text"/>
    <w:basedOn w:val="Normal"/>
    <w:uiPriority w:val="99"/>
    <w:semiHidden/>
    <w:rsid w:val="00C576D5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C576D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576D5"/>
    <w:rPr>
      <w:rFonts w:eastAsiaTheme="minorEastAsia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C576D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576D5"/>
    <w:rPr>
      <w:rFonts w:eastAsiaTheme="minorEastAs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576D5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576D5"/>
    <w:rPr>
      <w:rFonts w:eastAsiaTheme="minorEastAsia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C576D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576D5"/>
    <w:rPr>
      <w:rFonts w:eastAsiaTheme="minorEastAsia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C576D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576D5"/>
    <w:rPr>
      <w:rFonts w:eastAsiaTheme="minorEastAsia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C576D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576D5"/>
    <w:rPr>
      <w:rFonts w:eastAsiaTheme="minorEastAsia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C576D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576D5"/>
    <w:rPr>
      <w:rFonts w:eastAsiaTheme="minorEastAsia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C576D5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C576D5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576D5"/>
    <w:rPr>
      <w:rFonts w:eastAsiaTheme="minorEastAsia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D8D8D7" w:themeFill="text1" w:themeFillTint="33"/>
    </w:tcPr>
    <w:tblStylePr w:type="firstRow">
      <w:rPr>
        <w:b/>
        <w:bCs/>
      </w:rPr>
    </w:tblStylePr>
    <w:tblStylePr w:type="lastRow">
      <w:rPr>
        <w:b/>
        <w:bCs/>
        <w:color w:val="3C3C3B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CADEEE" w:themeFill="accent1" w:themeFillTint="33"/>
    </w:tcPr>
    <w:tblStylePr w:type="firstRow">
      <w:rPr>
        <w:b/>
        <w:bCs/>
      </w:rPr>
    </w:tblStylePr>
    <w:tblStylePr w:type="lastRow">
      <w:rPr>
        <w:b/>
        <w:bCs/>
        <w:color w:val="3C3C3B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4FAFC" w:themeFill="accent2" w:themeFillTint="33"/>
    </w:tcPr>
    <w:tblStylePr w:type="firstRow">
      <w:rPr>
        <w:b/>
        <w:bCs/>
      </w:rPr>
    </w:tblStylePr>
    <w:tblStylePr w:type="lastRow">
      <w:rPr>
        <w:b/>
        <w:bCs/>
        <w:color w:val="3C3C3B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BE3DD" w:themeFill="accent3" w:themeFillTint="33"/>
    </w:tcPr>
    <w:tblStylePr w:type="firstRow">
      <w:rPr>
        <w:b/>
        <w:bCs/>
      </w:rPr>
    </w:tblStylePr>
    <w:tblStylePr w:type="lastRow">
      <w:rPr>
        <w:b/>
        <w:bCs/>
        <w:color w:val="3C3C3B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E6E5E4" w:themeFill="accent4" w:themeFillTint="33"/>
    </w:tcPr>
    <w:tblStylePr w:type="firstRow">
      <w:rPr>
        <w:b/>
        <w:bCs/>
      </w:rPr>
    </w:tblStylePr>
    <w:tblStylePr w:type="lastRow">
      <w:rPr>
        <w:b/>
        <w:bCs/>
        <w:color w:val="3C3C3B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E8EDEB" w:themeFill="accent5" w:themeFillTint="33"/>
    </w:tcPr>
    <w:tblStylePr w:type="firstRow">
      <w:rPr>
        <w:b/>
        <w:bCs/>
      </w:rPr>
    </w:tblStylePr>
    <w:tblStylePr w:type="lastRow">
      <w:rPr>
        <w:b/>
        <w:bCs/>
        <w:color w:val="3C3C3B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9F6EF" w:themeFill="accent6" w:themeFillTint="33"/>
    </w:tcPr>
    <w:tblStylePr w:type="firstRow">
      <w:rPr>
        <w:b/>
        <w:bCs/>
      </w:rPr>
    </w:tblStylePr>
    <w:tblStylePr w:type="lastRow">
      <w:rPr>
        <w:b/>
        <w:bCs/>
        <w:color w:val="3C3C3B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Farvetliste">
    <w:name w:val="Colorful List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81C8E2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81C8E2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table" w:styleId="Farvetskygge">
    <w:name w:val="Colorful Shading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C576D5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C576D5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76D5"/>
    <w:rPr>
      <w:rFonts w:eastAsiaTheme="minorEastAsia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576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76D5"/>
    <w:rPr>
      <w:rFonts w:eastAsiaTheme="minorEastAsia"/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C576D5"/>
  </w:style>
  <w:style w:type="character" w:customStyle="1" w:styleId="DatoTegn">
    <w:name w:val="Dato Tegn"/>
    <w:basedOn w:val="Standardskrifttypeiafsnit"/>
    <w:link w:val="Dato"/>
    <w:uiPriority w:val="99"/>
    <w:semiHidden/>
    <w:rsid w:val="00C576D5"/>
    <w:rPr>
      <w:rFonts w:eastAsiaTheme="minorEastAsia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C576D5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576D5"/>
    <w:rPr>
      <w:rFonts w:ascii="Segoe UI" w:eastAsiaTheme="minorEastAsia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C576D5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576D5"/>
    <w:rPr>
      <w:rFonts w:eastAsiaTheme="minorEastAsia"/>
      <w:lang w:val="da-DK"/>
    </w:rPr>
  </w:style>
  <w:style w:type="paragraph" w:styleId="Modtageradresse">
    <w:name w:val="envelope address"/>
    <w:basedOn w:val="Normal"/>
    <w:uiPriority w:val="99"/>
    <w:semiHidden/>
    <w:rsid w:val="00C576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C576D5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1">
    <w:name w:val="Grid Table 2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2">
    <w:name w:val="Grid Table 2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3">
    <w:name w:val="Grid Table 2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4">
    <w:name w:val="Grid Table 2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5">
    <w:name w:val="Grid Table 2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6">
    <w:name w:val="Grid Table 2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3">
    <w:name w:val="Grid Table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D8D8D7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CADEEE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4FAFC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BE3DD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6E5E4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8EDEB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9F6EF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cBorders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1">
    <w:name w:val="Grid Table 4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cBorders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2">
    <w:name w:val="Grid Table 4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cBorders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3">
    <w:name w:val="Grid Table 4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cBorders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4">
    <w:name w:val="Grid Table 4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cBorders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5">
    <w:name w:val="Grid Table 4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cBorders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6">
    <w:name w:val="Grid Table 4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cBorders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">
    <w:name w:val="Grid Table 5 Dark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</w:tblStylePr>
  </w:style>
  <w:style w:type="table" w:styleId="Gittertabel5-mrk-farve1">
    <w:name w:val="Grid Table 5 Dark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</w:tblStylePr>
  </w:style>
  <w:style w:type="table" w:styleId="Gittertabel5-mrk-farve2">
    <w:name w:val="Grid Table 5 Dark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</w:tblStylePr>
  </w:style>
  <w:style w:type="table" w:styleId="Gittertabel5-mrk-farve3">
    <w:name w:val="Grid Table 5 Dark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</w:tblStylePr>
  </w:style>
  <w:style w:type="table" w:styleId="Gittertabel5-mrk-farve4">
    <w:name w:val="Grid Table 5 Dark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C576D5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C576D5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C576D5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C576D5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C576D5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C576D5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C576D5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C576D5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C576D5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C576D5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C576D5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C576D5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C576D5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C576D5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C576D5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576D5"/>
    <w:rPr>
      <w:rFonts w:eastAsiaTheme="minorEastAsia"/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C576D5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C576D5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C576D5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C576D5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C576D5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576D5"/>
    <w:rPr>
      <w:rFonts w:ascii="Consolas" w:eastAsiaTheme="minorEastAsia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C576D5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C576D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C576D5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C576D5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C576D5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C576D5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C576D5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C576D5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C576D5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C576D5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C576D5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C576D5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C576D5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-farve1">
    <w:name w:val="Light List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-fremhvningsfarve2">
    <w:name w:val="Light List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-fremhvningsfarve3">
    <w:name w:val="Light List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-fremhvningsfarve4">
    <w:name w:val="Light List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-fremhvningsfarve5">
    <w:name w:val="Light List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-fremhvningsfarve6">
    <w:name w:val="Light List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skygge">
    <w:name w:val="Light Shading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2C2C2C" w:themeColor="tex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C576D5"/>
    <w:rPr>
      <w:lang w:val="da-DK"/>
    </w:rPr>
  </w:style>
  <w:style w:type="paragraph" w:styleId="Liste2">
    <w:name w:val="List 2"/>
    <w:basedOn w:val="Normal"/>
    <w:uiPriority w:val="99"/>
    <w:semiHidden/>
    <w:rsid w:val="00C576D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576D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576D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576D5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C576D5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C576D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C576D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C576D5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C576D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C576D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576D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576D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576D5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C576D5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C576D5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C576D5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C576D5"/>
    <w:pPr>
      <w:numPr>
        <w:numId w:val="13"/>
      </w:numPr>
      <w:contextualSpacing/>
    </w:pPr>
  </w:style>
  <w:style w:type="table" w:styleId="Listetabel1-lys">
    <w:name w:val="List Table 1 Light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D8D8D7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-farve1">
    <w:name w:val="List Table 2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CADEEE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-farve2">
    <w:name w:val="List Table 2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4FAFC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-farve3">
    <w:name w:val="List Table 2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BE3DD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-farve4">
    <w:name w:val="List Table 2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6E5E4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-farve5">
    <w:name w:val="List Table 2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8EDEB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-farve6">
    <w:name w:val="List Table 2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9F6EF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3">
    <w:name w:val="List Table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C576D5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C576D5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C576D5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C576D5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C576D5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C576D5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C576D5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left w:val="single" w:sz="4" w:space="0" w:color="3C3C3B" w:themeColor="text1"/>
      </w:tcBorders>
      <w:shd w:val="clear" w:color="auto" w:fill="D8D8D7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C576D5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</w:tblPr>
    <w:tcPr>
      <w:tcBorders>
        <w:left w:val="single" w:sz="4" w:space="0" w:color="28587B" w:themeColor="accent1"/>
      </w:tcBorders>
      <w:shd w:val="clear" w:color="auto" w:fill="CADEEE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C576D5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</w:tblPr>
    <w:tcPr>
      <w:tcBorders>
        <w:left w:val="single" w:sz="4" w:space="0" w:color="CAE8F3" w:themeColor="accent2"/>
      </w:tcBorders>
      <w:shd w:val="clear" w:color="auto" w:fill="F4FAFC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C576D5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</w:tblPr>
    <w:tcPr>
      <w:tcBorders>
        <w:left w:val="single" w:sz="4" w:space="0" w:color="EE7459" w:themeColor="accent3"/>
      </w:tcBorders>
      <w:shd w:val="clear" w:color="auto" w:fill="FBE3DD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C576D5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</w:tblPr>
    <w:tcPr>
      <w:tcBorders>
        <w:left w:val="single" w:sz="4" w:space="0" w:color="86817A" w:themeColor="accent4"/>
      </w:tcBorders>
      <w:shd w:val="clear" w:color="auto" w:fill="E6E5E4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C576D5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</w:tblPr>
    <w:tcPr>
      <w:tcBorders>
        <w:left w:val="single" w:sz="4" w:space="0" w:color="90A99C" w:themeColor="accent5"/>
      </w:tcBorders>
      <w:shd w:val="clear" w:color="auto" w:fill="E8EDEB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C576D5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</w:tblPr>
    <w:tcPr>
      <w:tcBorders>
        <w:left w:val="single" w:sz="4" w:space="0" w:color="E1D3B1" w:themeColor="accent6"/>
      </w:tcBorders>
      <w:shd w:val="clear" w:color="auto" w:fill="F9F6EF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C576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Theme="minorEastAsia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576D5"/>
    <w:rPr>
      <w:rFonts w:ascii="Consolas" w:eastAsiaTheme="minorEastAsia" w:hAnsi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single" w:sz="8" w:space="0" w:color="3C3C3B" w:themeColor="text1"/>
        <w:bottom w:val="single" w:sz="8" w:space="0" w:color="3C3C3B" w:themeColor="text1"/>
      </w:tcBorders>
      <w:shd w:val="clear" w:color="auto" w:fill="CFCFCE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e1-farve1">
    <w:name w:val="Medium List 1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single" w:sz="8" w:space="0" w:color="28587B" w:themeColor="accent1"/>
        <w:bottom w:val="single" w:sz="8" w:space="0" w:color="28587B" w:themeColor="accent1"/>
      </w:tcBorders>
      <w:shd w:val="clear" w:color="auto" w:fill="BED7EA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single" w:sz="8" w:space="0" w:color="CAE8F3" w:themeColor="accent2"/>
        <w:bottom w:val="single" w:sz="8" w:space="0" w:color="CAE8F3" w:themeColor="accent2"/>
      </w:tcBorders>
      <w:shd w:val="clear" w:color="auto" w:fill="F1F9FC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single" w:sz="8" w:space="0" w:color="EE7459" w:themeColor="accent3"/>
        <w:bottom w:val="single" w:sz="8" w:space="0" w:color="EE7459" w:themeColor="accent3"/>
      </w:tcBorders>
      <w:shd w:val="clear" w:color="auto" w:fill="FADC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single" w:sz="8" w:space="0" w:color="86817A" w:themeColor="accent4"/>
        <w:bottom w:val="single" w:sz="8" w:space="0" w:color="86817A" w:themeColor="accent4"/>
      </w:tcBorders>
      <w:shd w:val="clear" w:color="auto" w:fill="E1DFDE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single" w:sz="8" w:space="0" w:color="90A99C" w:themeColor="accent5"/>
        <w:bottom w:val="single" w:sz="8" w:space="0" w:color="90A99C" w:themeColor="accent5"/>
      </w:tcBorders>
      <w:shd w:val="clear" w:color="auto" w:fill="E3E9E6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tcBorders>
        <w:top w:val="single" w:sz="8" w:space="0" w:color="E1D3B1" w:themeColor="accent6"/>
        <w:bottom w:val="single" w:sz="8" w:space="0" w:color="E1D3B1" w:themeColor="accent6"/>
      </w:tcBorders>
      <w:shd w:val="clear" w:color="auto" w:fill="F7F3EB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e2">
    <w:name w:val="Medium List 2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C576D5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6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</w:tcBorders>
      <w:shd w:val="clear" w:color="auto" w:fill="CFCFCE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kygge1-farve1">
    <w:name w:val="Medium Shading 1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6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</w:tcBorders>
      <w:shd w:val="clear" w:color="auto" w:fill="BED7EA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6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</w:tcBorders>
      <w:shd w:val="clear" w:color="auto" w:fill="F1F9FC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6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</w:tcBorders>
      <w:shd w:val="clear" w:color="auto" w:fill="FADC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6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</w:tcBorders>
      <w:shd w:val="clear" w:color="auto" w:fill="E1DFDE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6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</w:tcBorders>
      <w:shd w:val="clear" w:color="auto" w:fill="E3E9E6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top w:val="double" w:sz="6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</w:tcBorders>
      <w:shd w:val="clear" w:color="auto" w:fill="F7F3EB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kygge2">
    <w:name w:val="Medium Shading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C576D5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C576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576D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qFormat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rsid w:val="00C576D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C576D5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C576D5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576D5"/>
    <w:rPr>
      <w:rFonts w:eastAsiaTheme="minorEastAsia"/>
      <w:lang w:val="da-DK"/>
    </w:rPr>
  </w:style>
  <w:style w:type="table" w:styleId="Almindeligtabel1">
    <w:name w:val="Plain Table 1"/>
    <w:basedOn w:val="Tabel-Normal"/>
    <w:uiPriority w:val="99"/>
    <w:rsid w:val="00C576D5"/>
    <w:pPr>
      <w:spacing w:line="240" w:lineRule="auto"/>
    </w:pPr>
    <w:rPr>
      <w:rFonts w:eastAsiaTheme="minorEastAsia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lmindeligtabel2">
    <w:name w:val="Plain Table 2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bottom w:val="single" w:sz="4" w:space="0" w:color="9D9D9C" w:themeColor="text1" w:themeTint="80"/>
        <w:right w:val="single" w:sz="4" w:space="0" w:color="9D9D9C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C576D5"/>
    <w:pPr>
      <w:spacing w:line="240" w:lineRule="auto"/>
    </w:pPr>
    <w:rPr>
      <w:rFonts w:eastAsiaTheme="minorEastAsia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lmindeligtabel5">
    <w:name w:val="Plain Table 5"/>
    <w:basedOn w:val="Tabel-Normal"/>
    <w:uiPriority w:val="99"/>
    <w:rsid w:val="00C576D5"/>
    <w:pPr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bottom w:val="single" w:sz="4" w:space="0" w:color="9D9D9C" w:themeColor="text1" w:themeTint="80"/>
      </w:tcBorders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C576D5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576D5"/>
    <w:rPr>
      <w:rFonts w:ascii="Consolas" w:eastAsiaTheme="minorEastAsia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576D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576D5"/>
    <w:rPr>
      <w:rFonts w:eastAsiaTheme="minorEastAsia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C576D5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6D5"/>
    <w:rPr>
      <w:rFonts w:eastAsiaTheme="minorEastAsia"/>
      <w:lang w:val="da-DK"/>
    </w:rPr>
  </w:style>
  <w:style w:type="character" w:styleId="SmartHyperlink">
    <w:name w:val="Smart Hyperlink"/>
    <w:basedOn w:val="Standardskrifttypeiafsnit"/>
    <w:uiPriority w:val="99"/>
    <w:semiHidden/>
    <w:rsid w:val="00C576D5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-Klassisk2">
    <w:name w:val="Table Classic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000080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el-Klassisk4">
    <w:name w:val="Table Classic 4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el-Farvet2">
    <w:name w:val="Table Colorful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nwCell">
      <w:rPr>
        <w:b/>
        <w:bCs/>
        <w:color w:val="FFFFFF"/>
      </w:rPr>
    </w:tblStylePr>
  </w:style>
  <w:style w:type="table" w:styleId="Tabel-Spalter1">
    <w:name w:val="Table Columns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el-Spalter4">
    <w:name w:val="Table Columns 4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el-Spalter5">
    <w:name w:val="Table Columns 5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el-Elegant">
    <w:name w:val="Table Elegant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caps/>
        <w:color w:val="auto"/>
      </w:rPr>
    </w:tblStylePr>
  </w:style>
  <w:style w:type="table" w:styleId="Tabel-Gitter1">
    <w:name w:val="Table Grid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-Gitter2">
    <w:name w:val="Table Grid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-Gitter3">
    <w:name w:val="Table Grid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tcBorders>
        <w:bottom w:val="single" w:sz="6" w:space="0" w:color="000000"/>
      </w:tcBorders>
      <w:shd w:val="clear" w:color="auto" w:fill="auto"/>
    </w:tc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-Gitter4">
    <w:name w:val="Table Grid 4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-Gitter5">
    <w:name w:val="Table Grid 5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-Gitter6">
    <w:name w:val="Table Grid 6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table" w:styleId="Tabelgitter-lys">
    <w:name w:val="Grid Table Light"/>
    <w:basedOn w:val="Tabel-Normal"/>
    <w:uiPriority w:val="99"/>
    <w:rsid w:val="00C576D5"/>
    <w:pPr>
      <w:spacing w:line="240" w:lineRule="auto"/>
    </w:pPr>
    <w:rPr>
      <w:rFonts w:eastAsiaTheme="minorEastAsia"/>
    </w:rPr>
    <w:tblPr/>
  </w:style>
  <w:style w:type="table" w:styleId="Tabel-Liste1">
    <w:name w:val="Table List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tcBorders>
        <w:top w:val="single" w:sz="6" w:space="0" w:color="000000"/>
      </w:tcBorders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2"/>
    </w:tblPr>
    <w:tcPr>
      <w:tcBorders>
        <w:top w:val="single" w:sz="6" w:space="0" w:color="000000"/>
      </w:tcBorders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  <w:color w:val="FFFFFF"/>
      </w:rPr>
    </w:tblStylePr>
  </w:style>
  <w:style w:type="table" w:styleId="Tabel-Liste5">
    <w:name w:val="Table List 5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el-Liste6">
    <w:name w:val="Table List 6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el-Liste7">
    <w:name w:val="Table List 7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el-Liste8">
    <w:name w:val="Table List 8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styleId="Citatsamling">
    <w:name w:val="table of authorities"/>
    <w:basedOn w:val="Normal"/>
    <w:next w:val="Normal"/>
    <w:uiPriority w:val="99"/>
    <w:semiHidden/>
    <w:rsid w:val="00C576D5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C576D5"/>
  </w:style>
  <w:style w:type="table" w:styleId="Tabel-Professionel">
    <w:name w:val="Table Professional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  <w:color w:val="auto"/>
      </w:rPr>
    </w:tblStylePr>
  </w:style>
  <w:style w:type="table" w:styleId="Tabel-Enkelt1">
    <w:name w:val="Table Simple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-Enkelt3">
    <w:name w:val="Table Simple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</w:style>
  <w:style w:type="table" w:styleId="Tabel-Web1">
    <w:name w:val="Table Web 1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color w:val="auto"/>
      </w:rPr>
    </w:tblStylePr>
  </w:style>
  <w:style w:type="table" w:styleId="Tabel-Web2">
    <w:name w:val="Table Web 2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color w:val="auto"/>
      </w:rPr>
    </w:tblStylePr>
  </w:style>
  <w:style w:type="table" w:styleId="Tabel-Web3">
    <w:name w:val="Table Web 3"/>
    <w:basedOn w:val="Tabel-Normal"/>
    <w:uiPriority w:val="99"/>
    <w:semiHidden/>
    <w:unhideWhenUsed/>
    <w:rsid w:val="00C576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color w:val="auto"/>
      </w:rPr>
    </w:tblStylePr>
  </w:style>
  <w:style w:type="character" w:styleId="Ulstomtale">
    <w:name w:val="Unresolved Mention"/>
    <w:basedOn w:val="Standardskrifttypeiafsnit"/>
    <w:uiPriority w:val="99"/>
    <w:semiHidden/>
    <w:rsid w:val="00C576D5"/>
    <w:rPr>
      <w:color w:val="808080"/>
      <w:shd w:val="clear" w:color="auto" w:fill="E6E6E6"/>
      <w:lang w:val="da-DK"/>
    </w:rPr>
  </w:style>
  <w:style w:type="paragraph" w:customStyle="1" w:styleId="Template-Adresse0">
    <w:name w:val="Template - Adresse0"/>
    <w:basedOn w:val="Template"/>
    <w:uiPriority w:val="99"/>
    <w:semiHidden/>
    <w:rsid w:val="00C576D5"/>
    <w:pPr>
      <w:adjustRightInd w:val="0"/>
    </w:pPr>
    <w:rPr>
      <w:sz w:val="16"/>
    </w:rPr>
  </w:style>
  <w:style w:type="paragraph" w:customStyle="1" w:styleId="DokumentNavn">
    <w:name w:val="Dokument Navn"/>
    <w:basedOn w:val="Normal"/>
    <w:uiPriority w:val="99"/>
    <w:semiHidden/>
    <w:rsid w:val="00C576D5"/>
    <w:rPr>
      <w:b/>
      <w:sz w:val="32"/>
    </w:rPr>
  </w:style>
  <w:style w:type="paragraph" w:customStyle="1" w:styleId="Modtager">
    <w:name w:val="Modtager"/>
    <w:basedOn w:val="Normal"/>
    <w:uiPriority w:val="99"/>
    <w:semiHidden/>
    <w:rsid w:val="00C576D5"/>
  </w:style>
  <w:style w:type="paragraph" w:customStyle="1" w:styleId="Overskrift1nummereret">
    <w:name w:val="Overskrift 1 nummereret"/>
    <w:basedOn w:val="Overskrift1"/>
    <w:next w:val="Normal"/>
    <w:qFormat/>
    <w:rsid w:val="00C576D5"/>
    <w:pPr>
      <w:numPr>
        <w:numId w:val="14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C576D5"/>
    <w:pPr>
      <w:numPr>
        <w:ilvl w:val="1"/>
        <w:numId w:val="14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C576D5"/>
    <w:pPr>
      <w:numPr>
        <w:ilvl w:val="2"/>
        <w:numId w:val="14"/>
      </w:numPr>
    </w:pPr>
  </w:style>
  <w:style w:type="table" w:customStyle="1" w:styleId="SogB">
    <w:name w:val="SogB"/>
    <w:basedOn w:val="Tabel-Normal"/>
    <w:uiPriority w:val="99"/>
    <w:qFormat/>
    <w:rsid w:val="00C576D5"/>
    <w:pPr>
      <w:spacing w:line="240" w:lineRule="auto"/>
      <w:jc w:val="right"/>
    </w:pPr>
    <w:rPr>
      <w:rFonts w:eastAsiaTheme="minorEastAsia"/>
    </w:rPr>
    <w:tblPr/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C576D5"/>
    <w:pPr>
      <w:jc w:val="center"/>
    </w:pPr>
  </w:style>
  <w:style w:type="paragraph" w:customStyle="1" w:styleId="Tabel-Normal-centreret0">
    <w:name w:val="Tabel - Normal - centreret"/>
    <w:basedOn w:val="Tabel-Normal1"/>
    <w:uiPriority w:val="19"/>
    <w:semiHidden/>
    <w:rsid w:val="00C576D5"/>
    <w:pPr>
      <w:jc w:val="center"/>
    </w:pPr>
  </w:style>
  <w:style w:type="paragraph" w:customStyle="1" w:styleId="Tabel-Normal-hjrestillet0">
    <w:name w:val="Tabel - Normal - højrestillet"/>
    <w:basedOn w:val="Tabel-Normal1"/>
    <w:uiPriority w:val="19"/>
    <w:semiHidden/>
    <w:rsid w:val="00C576D5"/>
    <w:pPr>
      <w:jc w:val="right"/>
    </w:pPr>
  </w:style>
  <w:style w:type="paragraph" w:styleId="Korrektur">
    <w:name w:val="Revision"/>
    <w:hidden/>
    <w:uiPriority w:val="99"/>
    <w:semiHidden/>
    <w:rsid w:val="001C0C76"/>
    <w:pPr>
      <w:spacing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v\AppData\Local\Temp\Templafy\WordVsto\Notat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C69AC93584C3F8A63B4DF69864E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0BECFE-6F37-48D7-960D-FE324E17B266}"/>
      </w:docPartPr>
      <w:docPartBody>
        <w:p w:rsidR="00802255" w:rsidRDefault="00802255">
          <w:pPr>
            <w:pStyle w:val="835C69AC93584C3F8A63B4DF69864EBA"/>
          </w:pPr>
          <w:r w:rsidRPr="00E016F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6421CCCBD84A41A3A1288BDBA5858A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0ADECA-E46C-4683-A147-1CEDCCBAEBE9}"/>
      </w:docPartPr>
      <w:docPartBody>
        <w:p w:rsidR="00802255" w:rsidRDefault="00802255">
          <w:pPr>
            <w:pStyle w:val="6421CCCBD84A41A3A1288BDBA5858A29"/>
          </w:pPr>
          <w:r w:rsidRPr="00B80089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B30323DAFC8F446C812057CB656EB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5A66A1-77C0-4784-9A70-5E03D31EB1C3}"/>
      </w:docPartPr>
      <w:docPartBody>
        <w:p w:rsidR="00802255" w:rsidRDefault="00802255">
          <w:pPr>
            <w:pStyle w:val="B30323DAFC8F446C812057CB656EB1E3"/>
          </w:pPr>
          <w:r w:rsidRPr="00B80089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FF9800C3829D4A1D9348FE88E67F82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322FDB-479E-41C7-9AD8-B26F8C7658A0}"/>
      </w:docPartPr>
      <w:docPartBody>
        <w:p w:rsidR="00802255" w:rsidRDefault="00802255">
          <w:pPr>
            <w:pStyle w:val="FF9800C3829D4A1D9348FE88E67F8229"/>
          </w:pPr>
          <w:r w:rsidRPr="009E30D8">
            <w:rPr>
              <w:rStyle w:val="Pladsholdertekst"/>
            </w:rPr>
            <w:t>[Overskrift 2]</w:t>
          </w:r>
        </w:p>
      </w:docPartBody>
    </w:docPart>
    <w:docPart>
      <w:docPartPr>
        <w:name w:val="3138B15A44A941FEB916918FF5545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52CC71-1485-4358-A55E-BD0E518D8641}"/>
      </w:docPartPr>
      <w:docPartBody>
        <w:p w:rsidR="00802255" w:rsidRDefault="00802255">
          <w:pPr>
            <w:pStyle w:val="3138B15A44A941FEB916918FF554523F"/>
          </w:pPr>
          <w:r w:rsidRPr="009E30D8">
            <w:rPr>
              <w:rStyle w:val="Pladsholdertekst"/>
            </w:rPr>
            <w:t>[Overskrift 3]</w:t>
          </w:r>
        </w:p>
      </w:docPartBody>
    </w:docPart>
    <w:docPart>
      <w:docPartPr>
        <w:name w:val="48E580CF64FF42B5AD8188D2C4D0A9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0BDE7C-A47F-49CA-8775-3997D63BA346}"/>
      </w:docPartPr>
      <w:docPartBody>
        <w:p w:rsidR="00802255" w:rsidRDefault="00802255">
          <w:pPr>
            <w:pStyle w:val="48E580CF64FF42B5AD8188D2C4D0A954"/>
          </w:pPr>
          <w:r w:rsidRPr="00B80089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E52F9ADDCCB342D0B1DC1E78A35BFB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EA385F-4CBD-4597-9A52-7961CE276801}"/>
      </w:docPartPr>
      <w:docPartBody>
        <w:p w:rsidR="00802255" w:rsidRDefault="00802255">
          <w:pPr>
            <w:pStyle w:val="E52F9ADDCCB342D0B1DC1E78A35BFB46"/>
          </w:pPr>
          <w:r w:rsidRPr="00B80089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9B3AF446D4DF43B6861B7F13929182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C1FA95-23C5-44D0-831E-B22EEEEB63B0}"/>
      </w:docPartPr>
      <w:docPartBody>
        <w:p w:rsidR="00802255" w:rsidRDefault="00802255">
          <w:pPr>
            <w:pStyle w:val="9B3AF446D4DF43B6861B7F13929182B6"/>
          </w:pPr>
          <w:r w:rsidRPr="00E016F8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841CC4598CF24784B86466BC4FBDB4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85470-8FE4-48AC-8127-DAB310B37936}"/>
      </w:docPartPr>
      <w:docPartBody>
        <w:p w:rsidR="00E10697" w:rsidRDefault="00A126B3" w:rsidP="00A126B3">
          <w:pPr>
            <w:pStyle w:val="841CC4598CF24784B86466BC4FBDB478"/>
          </w:pPr>
          <w:r w:rsidRPr="00E016F8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55"/>
    <w:rsid w:val="00026B38"/>
    <w:rsid w:val="00184E95"/>
    <w:rsid w:val="00206007"/>
    <w:rsid w:val="00251EAC"/>
    <w:rsid w:val="002A461B"/>
    <w:rsid w:val="003B4591"/>
    <w:rsid w:val="00473910"/>
    <w:rsid w:val="00595A7B"/>
    <w:rsid w:val="005D0910"/>
    <w:rsid w:val="00675108"/>
    <w:rsid w:val="006D469D"/>
    <w:rsid w:val="006D76DC"/>
    <w:rsid w:val="007E48C5"/>
    <w:rsid w:val="00802255"/>
    <w:rsid w:val="00807890"/>
    <w:rsid w:val="00867C8E"/>
    <w:rsid w:val="008B3562"/>
    <w:rsid w:val="008F193E"/>
    <w:rsid w:val="00A07817"/>
    <w:rsid w:val="00A126B3"/>
    <w:rsid w:val="00A21D8C"/>
    <w:rsid w:val="00B5055E"/>
    <w:rsid w:val="00B66BE9"/>
    <w:rsid w:val="00BB09A8"/>
    <w:rsid w:val="00CD2A1A"/>
    <w:rsid w:val="00D02E5D"/>
    <w:rsid w:val="00D51805"/>
    <w:rsid w:val="00E10697"/>
    <w:rsid w:val="00EE16C2"/>
    <w:rsid w:val="00EF4535"/>
    <w:rsid w:val="00F5665B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A126B3"/>
    <w:rPr>
      <w:color w:val="808080"/>
    </w:rPr>
  </w:style>
  <w:style w:type="paragraph" w:customStyle="1" w:styleId="835C69AC93584C3F8A63B4DF69864EBA">
    <w:name w:val="835C69AC93584C3F8A63B4DF69864EBA"/>
  </w:style>
  <w:style w:type="paragraph" w:customStyle="1" w:styleId="6421CCCBD84A41A3A1288BDBA5858A29">
    <w:name w:val="6421CCCBD84A41A3A1288BDBA5858A29"/>
  </w:style>
  <w:style w:type="paragraph" w:customStyle="1" w:styleId="B30323DAFC8F446C812057CB656EB1E3">
    <w:name w:val="B30323DAFC8F446C812057CB656EB1E3"/>
  </w:style>
  <w:style w:type="paragraph" w:customStyle="1" w:styleId="FF9800C3829D4A1D9348FE88E67F8229">
    <w:name w:val="FF9800C3829D4A1D9348FE88E67F8229"/>
  </w:style>
  <w:style w:type="paragraph" w:customStyle="1" w:styleId="3138B15A44A941FEB916918FF554523F">
    <w:name w:val="3138B15A44A941FEB916918FF554523F"/>
  </w:style>
  <w:style w:type="paragraph" w:customStyle="1" w:styleId="48E580CF64FF42B5AD8188D2C4D0A954">
    <w:name w:val="48E580CF64FF42B5AD8188D2C4D0A954"/>
  </w:style>
  <w:style w:type="paragraph" w:customStyle="1" w:styleId="E52F9ADDCCB342D0B1DC1E78A35BFB46">
    <w:name w:val="E52F9ADDCCB342D0B1DC1E78A35BFB46"/>
  </w:style>
  <w:style w:type="paragraph" w:customStyle="1" w:styleId="9B3AF446D4DF43B6861B7F13929182B6">
    <w:name w:val="9B3AF446D4DF43B6861B7F13929182B6"/>
  </w:style>
  <w:style w:type="paragraph" w:customStyle="1" w:styleId="841CC4598CF24784B86466BC4FBDB478">
    <w:name w:val="841CC4598CF24784B86466BC4FBDB478"/>
    <w:rsid w:val="00A12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{"elementConfiguration":{"binding":"{{Translate(\"Note\")}}","promptAiService":false,"removeAndKeepContent":false,"disableUpdates":false,"type":"text"},"type":"richTextContentControl","id":"a124aae5-802d-445b-9a95-2f3322c01a6b"},{"elementConfiguration":{"visibility":"{{IfElse(Equals(Form.TilFraKopi.ToFromCopyLabel,\"Nej\"), VisibilityType.Hidden, VisibilityType.Visible)}}","disableUpdates":false,"type":"group"},"type":"richTextContentControl","id":"76800a38-e15a-4966-ae11-8232528fdb53"},{"elementConfiguration":{"binding":"{{Translate(\"To\")}}","promptAiService":false,"visibility":"","removeAndKeepContent":false,"disableUpdates":false,"type":"text"},"type":"richTextContentControl","id":"8e9ba4ed-5178-4d99-bbfc-9a4ff96fe3d3"},{"elementConfiguration":{"binding":"{{Translate(\"From\")}}","promptAiService":false,"removeAndKeepContent":false,"disableUpdates":false,"type":"text"},"type":"richTextContentControl","id":"0ebfd6eb-8cd2-4000-9f24-fe27d30774a1"},{"elementConfiguration":{"binding":"{{Translate(\"Copy\")}}","promptAiService":false,"removeAndKeepContent":false,"disableUpdates":false,"type":"text"},"type":"richTextContentControl","id":"6fd507e4-3a27-4c9a-ac30-4beb6bd69f1a"},{"elementConfiguration":{"visibility":"{{IfElse(Equals(Form.Bestyrelsesmaerkat,\"\"), VisibilityType.Hidden, VisibilityType.Visible)}}","disableUpdates":false,"type":"group"},"type":"richTextContentControl","id":"ac0c2132-826f-4e76-93db-c5a1f28b816c"},{"elementConfiguration":{"binding":"{{Form.Bestyrelsesmaerkat}}","promptAiService":false,"visibility":"","removeAndKeepContent":false,"disableUpdates":false,"type":"text"},"type":"richTextContentControl","id":"b511a215-dae9-424c-b162-1a5f5dbd67c9"},{"elementConfiguration":{"visibility":"{{IfElse(Equals(Form.BestyrelsesmaerkatTo,\"\"), VisibilityType.Hidden, VisibilityType.Visible)}}","disableUpdates":false,"type":"group"},"type":"richTextContentControl","id":"c83c6d8c-f5a6-4277-9dee-b8a439f9438a"},{"elementConfiguration":{"binding":"{{Form.BestyrelsesmaerkatTo}}","promptAiService":false,"removeAndKeepContent":false,"disableUpdates":false,"type":"text"},"type":"richTextContentControl","id":"803df725-086e-4dd1-963a-9505ee16736f"},{"elementConfiguration":{"visibility":"{{IfElse(Equals(Form.Bestyrelsesmaerkat,\"\"), VisibilityType.Hidden, VisibilityType.Visible)}}","disableUpdates":false,"type":"group"},"type":"richTextContentControl","id":"d040cc16-ba92-40cd-ba97-27f45f46bec1"},{"elementConfiguration":{"binding":"{{Form.Bestyrelsesmaerkat}}","promptAiService":false,"visibility":"","removeAndKeepContent":false,"disableUpdates":false,"type":"text"},"type":"richTextContentControl","id":"fe7a617a-c22a-4fb6-a6aa-ddb5626a5fd9"},{"elementConfiguration":{"visibility":"{{IfElse(Equals(Form.BestyrelsesmaerkatTo,\"\"), VisibilityType.Hidden, VisibilityType.Visible)}}","disableUpdates":false,"type":"group"},"type":"richTextContentControl","id":"aeb28e39-fd6b-410d-8604-8e9a27433533"},{"elementConfiguration":{"binding":"{{Form.BestyrelsesmaerkatTo}}","promptAiService":false,"removeAndKeepContent":false,"disableUpdates":false,"type":"text"},"type":"richTextContentControl","id":"e89b2817-c278-42b9-a0f5-7a6a8ae966f4"},{"elementConfiguration":{"binding":"{{Translate(\"Page\")}}","promptAiService":false,"removeAndKeepContent":false,"disableUpdates":false,"type":"text"},"type":"richTextContentControl","id":"303bbc9d-2a92-4da1-9d4d-5288b7f4bd85"},{"elementConfiguration":{"binding":"{{Form.InitialerFilnavn}}","promptAiService":false,"visibility":"","removeAndKeepContent":false,"disableUpdates":false,"type":"text"},"type":"richTextContentControl","id":"52b52e61-b2b7-4236-876a-27ce90bcb82f"},{"elementConfiguration":{"visibility":"{{IfElse(Equals(Form.Journalnr,\"\"), VisibilityType.Hidden, VisibilityType.Visible)}}","disableUpdates":false,"type":"group"},"type":"richTextContentControl","id":"a884ded7-068d-41f3-b601-c142360ab20b"},{"elementConfiguration":{"binding":"{{Translate(\"Jno\")}}","promptAiService":false,"removeAndKeepContent":false,"disableUpdates":false,"type":"text"},"type":"richTextContentControl","id":"05e40387-e0d9-4cd8-88e1-454794448092"},{"elementConfiguration":{"binding":"{{Form.Journalnr}}","promptAiService":false,"removeAndKeepContent":false,"disableUpdates":false,"type":"text"},"type":"richTextContentControl","id":"a2c33ff1-a301-43fe-9d40-ecf2914a4540"},{"elementConfiguration":{"binding":"{{FormatDateTime(Form.Date, Translate(\"Format_GeneralDate\"), DocumentLanguage)}}","promptAiService":false,"visibility":"","removeAndKeepContent":false,"disableUpdates":false,"type":"text"},"type":"richTextContentControl","id":"56844658-73c7-4cf3-88e1-61e1e83565a9"},{"elementConfiguration":{"binding":"{{Translate(\"Page\")}}","promptAiService":false,"removeAndKeepContent":false,"disableUpdates":false,"type":"text"},"type":"richTextContentControl","id":"143dc159-e547-4c7f-bfc0-df594a73aec0"},{"elementConfiguration":{"binding":"{{Form.InitialerFilnavn}}","promptAiService":false,"visibility":"","removeAndKeepContent":false,"disableUpdates":false,"type":"text"},"type":"richTextContentControl","id":"e7564b22-5254-4f87-83f0-4c28a5abce34"},{"elementConfiguration":{"visibility":"{{IfElse(Equals(Form.Journalnr,\"\"), VisibilityType.Hidden, VisibilityType.Visible)}}","disableUpdates":false,"type":"group"},"type":"richTextContentControl","id":"c977216a-bad0-417d-a635-5950d9bfddfa"},{"elementConfiguration":{"binding":"{{Translate(\"Jno\")}}","promptAiService":false,"removeAndKeepContent":false,"disableUpdates":false,"type":"text"},"type":"richTextContentControl","id":"fb21258c-e873-4cc9-9e7e-d83367a9959f"},{"elementConfiguration":{"binding":"{{Form.Journalnr}}","promptAiService":false,"visibility":"","removeAndKeepContent":false,"disableUpdates":false,"type":"text"},"type":"richTextContentControl","id":"ad1456ab-bf29-4a4c-9ef8-5bdb7805d589"},{"elementConfiguration":{"binding":"{{FormatDateTime(Form.Date, Translate(\"Format_GeneralDate\"), DocumentLanguage)}}","promptAiService":false,"visibility":"","removeAndKeepContent":false,"disableUpdates":false,"type":"text"},"type":"richTextContentControl","id":"c0d65ca3-c00f-438c-9a0a-0611476ca1d3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UserProfile.Address.LogoRef.LeftOffset_Standard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Notat","templateDescription":"","enableDocumentContentUpdater":true,"version":"2.0"}]]></TemplafyTemplateConfiguration>
</file>

<file path=customXml/item3.xml><?xml version="1.0" encoding="utf-8"?>
<TemplafyFormConfiguration><![CDATA[{"formFields":[{"required":false,"helpTexts":{"prefix":"","postfix":""},"spacing":{},"shareValue":false,"type":"datePicker","name":"Date","label":"Date"},{"distinct":false,"hideIfNoUserInteractionRequired":false,"required":false,"autoSelectFirstOption":false,"helpTexts":{},"spacing":{},"shareValue":false,"type":"dropDown","dataSourceName":"NotatTextElement","dataSourceFieldName":"ToFromCopyLabel","filterCondition":{"type":"and","conditions":[{"type":"userProfileFieldMatch","userProfileFieldName":"DocumentLanguage","dataSourceFieldName":"LanguageRef"}]},"name":"TilFraKopi","label":"Til/Fra/Kopi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required":false,"placeholder":"","lines":1,"helpTexts":{"prefix":"","postfix":""},"spacing":{},"shareValue":false,"type":"textBox","name":"Bestyrelsesmaerkat","label":"Bestyrelsesmærkat linje 1"},{"required":false,"placeholder":"","lines":1,"helpTexts":{"prefix":"","postfix":""},"spacing":{},"shareValue":false,"type":"textBox","name":"BestyrelsesmaerkatTo","label":"Bestyrelsesmærkat linje 2"},{"defaultValue":{"fixedValue":true},"helpTexts":{"prefix":"","postfix":""},"spacing":{},"shareValue":false,"type":"checkBox","name":"LogoVisibility","label":"Vis/skjul logo"}],"formDataEntries":[{"name":"Date","value":"4LRflHcP6G+AhxY4OERrFw=="},{"name":"TilFraKopi","value":"0tZyLfh6a3S+ODz1SbwNUM+cOzXPQd88hViD1JVYpH0="},{"name":"InitialerFilnavn","value":"MIHlmLCo0r/DJQW8Psw+NA=="},{"name":"LogoVisibility","value":"zENcjllA/BAEvQlZB7G9gA=="}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_x0020_Type xmlns="8facbae3-b66e-4456-af96-7eecd184efbb" xsi:nil="true"/>
    <Modtager xmlns="8facbae3-b66e-4456-af96-7eecd184efbb" xsi:nil="true"/>
    <lcf76f155ced4ddcb4097134ff3c332f xmlns="8facbae3-b66e-4456-af96-7eecd184efbb">
      <Terms xmlns="http://schemas.microsoft.com/office/infopath/2007/PartnerControls"/>
    </lcf76f155ced4ddcb4097134ff3c332f>
    <Status xmlns="8facbae3-b66e-4456-af96-7eecd184efbb" xsi:nil="true"/>
    <TaxCatchAll xmlns="ab7193e6-71cf-48d7-ad2a-4ee4a2e8e0d4" xsi:nil="true"/>
    <Afsender xmlns="8facbae3-b66e-4456-af96-7eecd184efbb" xsi:nil="true"/>
    <_dlc_DocId xmlns="ab7193e6-71cf-48d7-ad2a-4ee4a2e8e0d4">PUADM-1861385236-17865</_dlc_DocId>
    <_dlc_DocIdUrl xmlns="ab7193e6-71cf-48d7-ad2a-4ee4a2e8e0d4">
      <Url>https://sundogbaelt.sharepoint.com/sites/PUADMintern/_layouts/15/DocIdRedir.aspx?ID=PUADM-1861385236-17865</Url>
      <Description>PUADM-1861385236-17865</Description>
    </_dlc_DocIdUrl>
    <_Flow_SignoffStatus xmlns="8facbae3-b66e-4456-af96-7eecd184efbb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DFB1CE66BCC4ABF96B2C03BFCF4AA" ma:contentTypeVersion="19" ma:contentTypeDescription="Opret et nyt dokument." ma:contentTypeScope="" ma:versionID="a735e024d28696aa810306954df9f7b1">
  <xsd:schema xmlns:xsd="http://www.w3.org/2001/XMLSchema" xmlns:xs="http://www.w3.org/2001/XMLSchema" xmlns:p="http://schemas.microsoft.com/office/2006/metadata/properties" xmlns:ns2="8facbae3-b66e-4456-af96-7eecd184efbb" xmlns:ns3="ab7193e6-71cf-48d7-ad2a-4ee4a2e8e0d4" targetNamespace="http://schemas.microsoft.com/office/2006/metadata/properties" ma:root="true" ma:fieldsID="469127193810501b045e2006d50f03ad" ns2:_="" ns3:_="">
    <xsd:import namespace="8facbae3-b66e-4456-af96-7eecd184efbb"/>
    <xsd:import namespace="ab7193e6-71cf-48d7-ad2a-4ee4a2e8e0d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ument_x0020_Type" minOccurs="0"/>
                <xsd:element ref="ns2:Afsender" minOccurs="0"/>
                <xsd:element ref="ns2:Modtag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bae3-b66e-4456-af96-7eecd184efbb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dexed="true" ma:internalName="Status">
      <xsd:simpleType>
        <xsd:restriction base="dms:Choice">
          <xsd:enumeration value="Udkast"/>
          <xsd:enumeration value="Gennemsyn og kontrol"/>
          <xsd:enumeration value="Godkendt"/>
          <xsd:enumeration value="Udvekslet"/>
          <xsd:enumeration value="Publiceret"/>
          <xsd:enumeration value="Trukket tilbage/udgået"/>
          <xsd:enumeration value="Arkiveret"/>
        </xsd:restriction>
      </xsd:simpleType>
    </xsd:element>
    <xsd:element name="Dokument_x0020_Type" ma:index="3" nillable="true" ma:displayName="Dokument Type" ma:format="Dropdown" ma:indexed="true" ma:internalName="Dokument_x0020_Type">
      <xsd:simpleType>
        <xsd:restriction base="dms:Choice">
          <xsd:enumeration value="Billede"/>
          <xsd:enumeration value="Brev"/>
          <xsd:enumeration value="Dagsorden"/>
          <xsd:enumeration value="Datafil"/>
          <xsd:enumeration value="E-mail"/>
          <xsd:enumeration value="Faktura"/>
          <xsd:enumeration value="Høringssvar"/>
          <xsd:enumeration value="Indkøbsordre"/>
          <xsd:enumeration value="Kontrakt"/>
          <xsd:enumeration value="Liste"/>
          <xsd:enumeration value="Model"/>
          <xsd:enumeration value="Notat"/>
          <xsd:enumeration value="Procedure"/>
          <xsd:enumeration value="Præsentation"/>
          <xsd:enumeration value="Rapport"/>
          <xsd:enumeration value="Referat"/>
          <xsd:enumeration value="Skabelon"/>
          <xsd:enumeration value="Tegning"/>
          <xsd:enumeration value="Tidsplan"/>
          <xsd:enumeration value="Tilbud"/>
          <xsd:enumeration value="Tilladelse"/>
          <xsd:enumeration value="Udbud"/>
          <xsd:enumeration value="Video"/>
        </xsd:restriction>
      </xsd:simpleType>
    </xsd:element>
    <xsd:element name="Afsender" ma:index="4" nillable="true" ma:displayName="Afsender" ma:format="Dropdown" ma:indexed="true" ma:internalName="Afsender">
      <xsd:simpleType>
        <xsd:restriction base="dms:Choice">
          <xsd:enumeration value="A/S Øresund"/>
          <xsd:enumeration value="Sund &amp; Bælt"/>
          <xsd:enumeration value="Femern"/>
          <xsd:enumeration value="By &amp; Havn"/>
          <xsd:enumeration value="Rambøll"/>
          <xsd:enumeration value="GEUS"/>
          <xsd:enumeration value="Faaborg-Midtfyn Kommune"/>
          <xsd:enumeration value="Sønderborg Kommune"/>
          <xsd:enumeration value="Vejdirektoratet"/>
          <xsd:enumeration value="Think Creative"/>
        </xsd:restriction>
      </xsd:simpleType>
    </xsd:element>
    <xsd:element name="Modtager" ma:index="5" nillable="true" ma:displayName="Modtager" ma:format="Dropdown" ma:indexed="true" ma:internalName="Modtager">
      <xsd:simpleType>
        <xsd:restriction base="dms:Choice">
          <xsd:enumeration value="A/S Øresund"/>
          <xsd:enumeration value="Sund &amp; Bælt"/>
          <xsd:enumeration value="Transportministeriet"/>
          <xsd:enumeration value="Rambøll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Godkendelses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193e6-71cf-48d7-ad2a-4ee4a2e8e0d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1321b168-b81a-423e-9b23-ab4940ff340d}" ma:internalName="TaxCatchAll" ma:showField="CatchAllData" ma:web="ab7193e6-71cf-48d7-ad2a-4ee4a2e8e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5850F-28E8-4838-AD41-5BE715C71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10378-9B7A-4F35-B0C7-A2B1ED7753EB}">
  <ds:schemaRefs/>
</ds:datastoreItem>
</file>

<file path=customXml/itemProps3.xml><?xml version="1.0" encoding="utf-8"?>
<ds:datastoreItem xmlns:ds="http://schemas.openxmlformats.org/officeDocument/2006/customXml" ds:itemID="{D237874B-F937-4900-9ACB-E949CD6C1D72}">
  <ds:schemaRefs/>
</ds:datastoreItem>
</file>

<file path=customXml/itemProps4.xml><?xml version="1.0" encoding="utf-8"?>
<ds:datastoreItem xmlns:ds="http://schemas.openxmlformats.org/officeDocument/2006/customXml" ds:itemID="{B256918B-CCB9-4CE2-A833-D3077099F913}">
  <ds:schemaRefs>
    <ds:schemaRef ds:uri="http://schemas.microsoft.com/office/2006/metadata/properties"/>
    <ds:schemaRef ds:uri="http://schemas.microsoft.com/office/infopath/2007/PartnerControls"/>
    <ds:schemaRef ds:uri="8facbae3-b66e-4456-af96-7eecd184efbb"/>
    <ds:schemaRef ds:uri="ab7193e6-71cf-48d7-ad2a-4ee4a2e8e0d4"/>
  </ds:schemaRefs>
</ds:datastoreItem>
</file>

<file path=customXml/itemProps5.xml><?xml version="1.0" encoding="utf-8"?>
<ds:datastoreItem xmlns:ds="http://schemas.openxmlformats.org/officeDocument/2006/customXml" ds:itemID="{C604818E-D94C-478B-80AB-E6FF3F509C5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1BC174A-91E4-4D4E-B441-6C14E0EC6F9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837A944-6114-4986-A71C-789682442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bae3-b66e-4456-af96-7eecd184efbb"/>
    <ds:schemaRef ds:uri="ab7193e6-71cf-48d7-ad2a-4ee4a2e8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Notat2.dotx</Template>
  <TotalTime>0</TotalTime>
  <Pages>1</Pages>
  <Words>205</Words>
  <Characters>1191</Characters>
  <Application>Microsoft Office Word</Application>
  <DocSecurity>0</DocSecurity>
  <Lines>49</Lines>
  <Paragraphs>14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Rasmus Thougaard Svendsen</dc:creator>
  <cp:keywords/>
  <cp:lastModifiedBy>Tina Buchholt Høj</cp:lastModifiedBy>
  <cp:revision>2</cp:revision>
  <cp:lastPrinted>2025-10-31T18:45:00Z</cp:lastPrinted>
  <dcterms:created xsi:type="dcterms:W3CDTF">2026-07-03T08:34:00Z</dcterms:created>
  <dcterms:modified xsi:type="dcterms:W3CDTF">2026-07-03T08:34:00Z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19-10-2017</vt:lpwstr>
  </property>
  <property fmtid="{D5CDD505-2E9C-101B-9397-08002B2CF9AE}" pid="3" name="CurrentUser">
    <vt:lpwstr>Standard Profile</vt:lpwstr>
  </property>
  <property fmtid="{D5CDD505-2E9C-101B-9397-08002B2CF9AE}" pid="4" name="CurrentOffice">
    <vt:lpwstr>Sund &amp; Bælt CEO</vt:lpwstr>
  </property>
  <property fmtid="{D5CDD505-2E9C-101B-9397-08002B2CF9AE}" pid="5" name="CurrentLanguage">
    <vt:lpwstr>DANISH</vt:lpwstr>
  </property>
  <property fmtid="{D5CDD505-2E9C-101B-9397-08002B2CF9AE}" pid="6" name="CurrentDokumenttype">
    <vt:lpwstr/>
  </property>
  <property fmtid="{D5CDD505-2E9C-101B-9397-08002B2CF9AE}" pid="7" name="CurrentOrganisation">
    <vt:lpwstr>Sund &amp; Bælt</vt:lpwstr>
  </property>
  <property fmtid="{D5CDD505-2E9C-101B-9397-08002B2CF9AE}" pid="8" name="ContentTypeId">
    <vt:lpwstr>0x010100236DFB1CE66BCC4ABF96B2C03BFCF4AA</vt:lpwstr>
  </property>
  <property fmtid="{D5CDD505-2E9C-101B-9397-08002B2CF9AE}" pid="9" name="TemplafyTenantId">
    <vt:lpwstr>sundogbaelt</vt:lpwstr>
  </property>
  <property fmtid="{D5CDD505-2E9C-101B-9397-08002B2CF9AE}" pid="10" name="TemplafyTemplateId">
    <vt:lpwstr>636790033397957508</vt:lpwstr>
  </property>
  <property fmtid="{D5CDD505-2E9C-101B-9397-08002B2CF9AE}" pid="11" name="TemplafyUserProfileId">
    <vt:lpwstr>1109930480478716692</vt:lpwstr>
  </property>
  <property fmtid="{D5CDD505-2E9C-101B-9397-08002B2CF9AE}" pid="12" name="TemplafyLanguageCode">
    <vt:lpwstr>da-DK</vt:lpwstr>
  </property>
  <property fmtid="{D5CDD505-2E9C-101B-9397-08002B2CF9AE}" pid="13" name="TemplafyFromBlank">
    <vt:bool>false</vt:bool>
  </property>
  <property fmtid="{D5CDD505-2E9C-101B-9397-08002B2CF9AE}" pid="14" name="_dlc_DocIdItemGuid">
    <vt:lpwstr>3064f8ca-6e9a-4cb8-a8f9-98371d7dfc04</vt:lpwstr>
  </property>
  <property fmtid="{D5CDD505-2E9C-101B-9397-08002B2CF9AE}" pid="15" name="MediaServiceImageTags">
    <vt:lpwstr/>
  </property>
  <property fmtid="{D5CDD505-2E9C-101B-9397-08002B2CF9AE}" pid="16" name="docLang">
    <vt:lpwstr>da</vt:lpwstr>
  </property>
  <property fmtid="{D5CDD505-2E9C-101B-9397-08002B2CF9AE}" pid="17" name="ContentRemapped">
    <vt:lpwstr>true</vt:lpwstr>
  </property>
</Properties>
</file>