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6C1F" w14:textId="77777777" w:rsidR="00C73F44" w:rsidRPr="004479C1" w:rsidRDefault="00C73F44">
      <w:r w:rsidRPr="004479C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367E2B0" wp14:editId="43701DAE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14:paraId="2F36F721" w14:textId="77777777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05DA202" w14:textId="77777777" w:rsidR="00C73F44" w:rsidRPr="004479C1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4479C1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14:paraId="331D10C0" w14:textId="77777777" w:rsidR="00C73F44" w:rsidRPr="004479C1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14:paraId="7D187069" w14:textId="1187D795" w:rsidR="00C73F44" w:rsidRPr="00570ED0" w:rsidRDefault="00863043" w:rsidP="005815CA">
                                      <w:pPr>
                                        <w:pStyle w:val="TemplateAdresse"/>
                                        <w:rPr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>2</w:t>
                                      </w:r>
                                      <w:r w:rsidR="004479C1">
                                        <w:rPr>
                                          <w:lang w:val="it-IT"/>
                                        </w:rPr>
                                        <w:t xml:space="preserve">4. </w:t>
                                      </w:r>
                                      <w:r>
                                        <w:rPr>
                                          <w:lang w:val="it-IT"/>
                                        </w:rPr>
                                        <w:t>novem</w:t>
                                      </w:r>
                                      <w:r w:rsidR="004479C1">
                                        <w:rPr>
                                          <w:lang w:val="it-IT"/>
                                        </w:rPr>
                                        <w:t>ber 2025</w:t>
                                      </w:r>
                                    </w:p>
                                  </w:sdtContent>
                                </w:sdt>
                                <w:p w14:paraId="2D9D641B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0A16324F" w14:textId="012A52BD" w:rsidR="00C73F44" w:rsidRPr="004479C1" w:rsidRDefault="004479C1" w:rsidP="005815CA">
                                  <w:pPr>
                                    <w:pStyle w:val="TemplateOfficeName"/>
                                    <w:rPr>
                                      <w:u w:val="double"/>
                                      <w:lang w:val="it-IT"/>
                                    </w:rPr>
                                  </w:pPr>
                                  <w:bookmarkStart w:id="2" w:name="SD_OFF_Myndighed"/>
                                  <w:bookmarkStart w:id="3" w:name="HIF_SD_OFF_Myndighed"/>
                                  <w:r w:rsidRPr="004479C1">
                                    <w:rPr>
                                      <w:lang w:val="it-IT"/>
                                    </w:rPr>
                                    <w:t>Uddannelses- og Forskningsstyrelsen</w:t>
                                  </w:r>
                                  <w:bookmarkEnd w:id="2"/>
                                </w:p>
                                <w:p w14:paraId="1094B3A7" w14:textId="4FB4D6BB" w:rsidR="00C73F44" w:rsidRPr="004479C1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14:paraId="33BCD4ED" w14:textId="0CA5FE39" w:rsidR="00C73F44" w:rsidRPr="004479C1" w:rsidRDefault="004479C1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6" w:name="SD_USR_Kontornavn"/>
                                  <w:bookmarkStart w:id="7" w:name="HIF_SD_USR_Kontornavn"/>
                                  <w:bookmarkEnd w:id="5"/>
                                  <w:r w:rsidRPr="004479C1">
                                    <w:rPr>
                                      <w:lang w:val="it-IT"/>
                                    </w:rPr>
                                    <w:t>Kontor for jura og institutionspersonale</w:t>
                                  </w:r>
                                  <w:bookmarkEnd w:id="6"/>
                                </w:p>
                                <w:bookmarkEnd w:id="7"/>
                                <w:p w14:paraId="6E4157F8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5BD8B70F" w14:textId="6F045B10" w:rsidR="00C73F44" w:rsidRPr="004479C1" w:rsidRDefault="004479C1" w:rsidP="00834398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8" w:name="SD_OFF_Address"/>
                                  <w:bookmarkStart w:id="9" w:name="HIF_SD_OFF_Address"/>
                                  <w:r w:rsidRPr="004479C1">
                                    <w:rPr>
                                      <w:lang w:val="it-IT"/>
                                    </w:rPr>
                                    <w:t>Haraldsgade 53</w:t>
                                  </w:r>
                                  <w:r w:rsidRPr="004479C1">
                                    <w:rPr>
                                      <w:lang w:val="it-IT"/>
                                    </w:rPr>
                                    <w:br/>
                                    <w:t>2100 København Ø</w:t>
                                  </w:r>
                                  <w:bookmarkEnd w:id="8"/>
                                </w:p>
                                <w:p w14:paraId="23F39EEE" w14:textId="7EF6B11C" w:rsidR="00C73F44" w:rsidRPr="004479C1" w:rsidRDefault="004479C1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0" w:name="SD_LAN_Phone"/>
                                  <w:bookmarkStart w:id="11" w:name="HIF_SD_OFF_Phone"/>
                                  <w:bookmarkEnd w:id="9"/>
                                  <w:r w:rsidRPr="004479C1">
                                    <w:rPr>
                                      <w:lang w:val="it-IT"/>
                                    </w:rPr>
                                    <w:t>Tel.</w:t>
                                  </w:r>
                                  <w:bookmarkEnd w:id="10"/>
                                  <w:r w:rsidR="00C73F44" w:rsidRPr="004479C1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2" w:name="SD_OFF_Phone"/>
                                  <w:r w:rsidRPr="004479C1">
                                    <w:rPr>
                                      <w:lang w:val="it-IT"/>
                                    </w:rPr>
                                    <w:t>7231 7800</w:t>
                                  </w:r>
                                  <w:bookmarkEnd w:id="12"/>
                                </w:p>
                                <w:p w14:paraId="5424DA31" w14:textId="77777777" w:rsidR="00C73F44" w:rsidRPr="00570ED0" w:rsidRDefault="00C73F44" w:rsidP="00003C7E">
                                  <w:pPr>
                                    <w:pStyle w:val="Template-Mail"/>
                                    <w:rPr>
                                      <w:lang w:val="it-IT"/>
                                    </w:rPr>
                                  </w:pPr>
                                  <w:bookmarkStart w:id="13" w:name="HIF_SD_OFF_Email"/>
                                  <w:bookmarkEnd w:id="11"/>
                                </w:p>
                                <w:p w14:paraId="24D35974" w14:textId="5E9726DD" w:rsidR="00C73F44" w:rsidRPr="004479C1" w:rsidRDefault="004479C1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it-IT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4479C1">
                                    <w:rPr>
                                      <w:rFonts w:eastAsiaTheme="majorEastAsia"/>
                                      <w:lang w:val="it-IT"/>
                                    </w:rPr>
                                    <w:t>www.ufm.dk</w:t>
                                  </w:r>
                                  <w:bookmarkEnd w:id="14"/>
                                </w:p>
                                <w:bookmarkEnd w:id="15"/>
                                <w:p w14:paraId="5B1B6DD6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46519B82" w14:textId="2161F57C" w:rsidR="00C73F44" w:rsidRPr="004479C1" w:rsidRDefault="004479C1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6" w:name="SD_LAN_CVR"/>
                                  <w:bookmarkStart w:id="17" w:name="HIF_SD_OFF_CVR"/>
                                  <w:r w:rsidRPr="004479C1">
                                    <w:rPr>
                                      <w:lang w:val="it-IT"/>
                                    </w:rPr>
                                    <w:t>CVR-nr.</w:t>
                                  </w:r>
                                  <w:bookmarkEnd w:id="16"/>
                                  <w:r w:rsidR="00C73F44" w:rsidRPr="004479C1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8" w:name="SD_OFF_CVR"/>
                                  <w:r w:rsidRPr="004479C1">
                                    <w:rPr>
                                      <w:rFonts w:eastAsiaTheme="majorEastAsia"/>
                                      <w:lang w:val="it-IT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7"/>
                                <w:p w14:paraId="43C7B23A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5F0D3967" w14:textId="5F7E995A" w:rsidR="00C73F44" w:rsidRPr="00830CBA" w:rsidRDefault="004479C1" w:rsidP="005815CA">
                                  <w:pPr>
                                    <w:pStyle w:val="TemplateAdresse"/>
                                  </w:pPr>
                                  <w:bookmarkStart w:id="19" w:name="SD_LAN_Sagsbehandler"/>
                                  <w:bookmarkStart w:id="20" w:name="HideSagsbehandler"/>
                                  <w:bookmarkStart w:id="21" w:name="HideSagsbehandlerFull"/>
                                  <w:r>
                                    <w:t>Sagsbehandler</w:t>
                                  </w:r>
                                  <w:bookmarkEnd w:id="19"/>
                                </w:p>
                                <w:p w14:paraId="1960188F" w14:textId="36C406C9" w:rsidR="00C73F44" w:rsidRPr="00830CBA" w:rsidRDefault="004479C1" w:rsidP="005815CA">
                                  <w:pPr>
                                    <w:pStyle w:val="TemplateAdresse"/>
                                  </w:pPr>
                                  <w:bookmarkStart w:id="22" w:name="SD_USR_Name_N1"/>
                                  <w:r>
                                    <w:t>Rikke Lise Simested</w:t>
                                  </w:r>
                                  <w:bookmarkEnd w:id="22"/>
                                </w:p>
                                <w:p w14:paraId="169AEE42" w14:textId="682E4C23" w:rsidR="00C73F44" w:rsidRPr="004479C1" w:rsidRDefault="004479C1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3" w:name="SD_LAN_DirectPhone"/>
                                  <w:bookmarkStart w:id="24" w:name="HIF_SD_USR_DirectPhone"/>
                                  <w:bookmarkStart w:id="25" w:name="HideDirekteNummer"/>
                                  <w:bookmarkEnd w:id="20"/>
                                  <w:r w:rsidRPr="004479C1">
                                    <w:rPr>
                                      <w:lang w:val="de-DE"/>
                                    </w:rPr>
                                    <w:t>Tel.</w:t>
                                  </w:r>
                                  <w:bookmarkEnd w:id="23"/>
                                  <w:r w:rsidR="00C73F44" w:rsidRPr="004479C1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bookmarkStart w:id="26" w:name="SD_USR_DirectPhone"/>
                                  <w:r w:rsidRPr="004479C1">
                                    <w:rPr>
                                      <w:lang w:val="de-DE"/>
                                    </w:rPr>
                                    <w:t>72 31 78 76</w:t>
                                  </w:r>
                                  <w:bookmarkEnd w:id="26"/>
                                </w:p>
                                <w:p w14:paraId="50B31851" w14:textId="72C17978" w:rsidR="00C73F44" w:rsidRPr="004479C1" w:rsidRDefault="004479C1" w:rsidP="00003C7E">
                                  <w:pPr>
                                    <w:pStyle w:val="Template-Mail"/>
                                    <w:rPr>
                                      <w:lang w:val="de-DE"/>
                                    </w:rPr>
                                  </w:pPr>
                                  <w:bookmarkStart w:id="27" w:name="SD_USR_Email"/>
                                  <w:bookmarkStart w:id="28" w:name="HIF_SD_USR_Email"/>
                                  <w:bookmarkEnd w:id="24"/>
                                  <w:r w:rsidRPr="004479C1">
                                    <w:rPr>
                                      <w:lang w:val="de-DE"/>
                                    </w:rPr>
                                    <w:t>RILS@ufm.dk</w:t>
                                  </w:r>
                                  <w:bookmarkEnd w:id="27"/>
                                </w:p>
                                <w:bookmarkEnd w:id="25"/>
                                <w:bookmarkEnd w:id="28"/>
                                <w:p w14:paraId="01B8BA10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</w:p>
                                <w:p w14:paraId="26C6BB1A" w14:textId="76D4414A" w:rsidR="00C73F44" w:rsidRDefault="004479C1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9" w:name="SD_LAN_SagsNr"/>
                                  <w:bookmarkStart w:id="30" w:name="HIF_SD_FLD_Sagsnr"/>
                                  <w:bookmarkEnd w:id="21"/>
                                  <w:r>
                                    <w:rPr>
                                      <w:lang w:val="de-DE"/>
                                    </w:rPr>
                                    <w:t>Ref.-nr.</w:t>
                                  </w:r>
                                  <w:bookmarkEnd w:id="29"/>
                                  <w:r w:rsidR="00C73F44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31048C45" w14:textId="77777777" w:rsidR="005371B8" w:rsidRPr="001B1677" w:rsidRDefault="00891D90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1054060</w:t>
                                  </w:r>
                                </w:p>
                                <w:bookmarkEnd w:id="30"/>
                                <w:p w14:paraId="168609E9" w14:textId="77777777" w:rsidR="00C73F44" w:rsidRPr="001B1677" w:rsidRDefault="00C73F44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73F44" w:rsidRPr="000C5AA3" w14:paraId="002C3406" w14:textId="77777777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14:paraId="6AB36B67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AD48958" w14:textId="77777777"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7E2B0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14:paraId="2F36F721" w14:textId="77777777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14:paraId="505DA202" w14:textId="77777777" w:rsidR="00C73F44" w:rsidRPr="004479C1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1" w:name="SD_FLD_AfsenderUdvalg"/>
                            <w:bookmarkStart w:id="32" w:name="HIF_SD_FLD_AfsenderUdvalg"/>
                            <w:bookmarkEnd w:id="31"/>
                            <w:r w:rsidRPr="004479C1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14:paraId="331D10C0" w14:textId="77777777" w:rsidR="00C73F44" w:rsidRPr="004479C1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32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14:paraId="7D187069" w14:textId="1187D795" w:rsidR="00C73F44" w:rsidRPr="00570ED0" w:rsidRDefault="00863043" w:rsidP="005815CA">
                                <w:pPr>
                                  <w:pStyle w:val="TemplateAdresse"/>
                                  <w:rPr>
                                    <w:lang w:val="it-IT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>2</w:t>
                                </w:r>
                                <w:r w:rsidR="004479C1">
                                  <w:rPr>
                                    <w:lang w:val="it-IT"/>
                                  </w:rPr>
                                  <w:t xml:space="preserve">4. </w:t>
                                </w:r>
                                <w:r>
                                  <w:rPr>
                                    <w:lang w:val="it-IT"/>
                                  </w:rPr>
                                  <w:t>novem</w:t>
                                </w:r>
                                <w:r w:rsidR="004479C1">
                                  <w:rPr>
                                    <w:lang w:val="it-IT"/>
                                  </w:rPr>
                                  <w:t>ber 2025</w:t>
                                </w:r>
                              </w:p>
                            </w:sdtContent>
                          </w:sdt>
                          <w:p w14:paraId="2D9D641B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0A16324F" w14:textId="012A52BD" w:rsidR="00C73F44" w:rsidRPr="004479C1" w:rsidRDefault="004479C1" w:rsidP="005815CA">
                            <w:pPr>
                              <w:pStyle w:val="TemplateOfficeName"/>
                              <w:rPr>
                                <w:u w:val="double"/>
                                <w:lang w:val="it-IT"/>
                              </w:rPr>
                            </w:pPr>
                            <w:bookmarkStart w:id="33" w:name="SD_OFF_Myndighed"/>
                            <w:bookmarkStart w:id="34" w:name="HIF_SD_OFF_Myndighed"/>
                            <w:r w:rsidRPr="004479C1">
                              <w:rPr>
                                <w:lang w:val="it-IT"/>
                              </w:rPr>
                              <w:t>Uddannelses- og Forskningsstyrelsen</w:t>
                            </w:r>
                            <w:bookmarkEnd w:id="33"/>
                          </w:p>
                          <w:p w14:paraId="1094B3A7" w14:textId="4FB4D6BB" w:rsidR="00C73F44" w:rsidRPr="004479C1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5" w:name="SD_OFF_Undermyndighed"/>
                            <w:bookmarkStart w:id="36" w:name="HIF_SD_OFF_Undermyndighed"/>
                            <w:bookmarkEnd w:id="34"/>
                            <w:bookmarkEnd w:id="35"/>
                          </w:p>
                          <w:p w14:paraId="33BCD4ED" w14:textId="0CA5FE39" w:rsidR="00C73F44" w:rsidRPr="004479C1" w:rsidRDefault="004479C1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7" w:name="SD_USR_Kontornavn"/>
                            <w:bookmarkStart w:id="38" w:name="HIF_SD_USR_Kontornavn"/>
                            <w:bookmarkEnd w:id="36"/>
                            <w:r w:rsidRPr="004479C1">
                              <w:rPr>
                                <w:lang w:val="it-IT"/>
                              </w:rPr>
                              <w:t>Kontor for jura og institutionspersonale</w:t>
                            </w:r>
                            <w:bookmarkEnd w:id="37"/>
                          </w:p>
                          <w:bookmarkEnd w:id="38"/>
                          <w:p w14:paraId="6E4157F8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5BD8B70F" w14:textId="6F045B10" w:rsidR="00C73F44" w:rsidRPr="004479C1" w:rsidRDefault="004479C1" w:rsidP="00834398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9" w:name="SD_OFF_Address"/>
                            <w:bookmarkStart w:id="40" w:name="HIF_SD_OFF_Address"/>
                            <w:r w:rsidRPr="004479C1">
                              <w:rPr>
                                <w:lang w:val="it-IT"/>
                              </w:rPr>
                              <w:t>Haraldsgade 53</w:t>
                            </w:r>
                            <w:r w:rsidRPr="004479C1">
                              <w:rPr>
                                <w:lang w:val="it-IT"/>
                              </w:rPr>
                              <w:br/>
                              <w:t>2100 København Ø</w:t>
                            </w:r>
                            <w:bookmarkEnd w:id="39"/>
                          </w:p>
                          <w:p w14:paraId="23F39EEE" w14:textId="7EF6B11C" w:rsidR="00C73F44" w:rsidRPr="004479C1" w:rsidRDefault="004479C1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1" w:name="SD_LAN_Phone"/>
                            <w:bookmarkStart w:id="42" w:name="HIF_SD_OFF_Phone"/>
                            <w:bookmarkEnd w:id="40"/>
                            <w:r w:rsidRPr="004479C1">
                              <w:rPr>
                                <w:lang w:val="it-IT"/>
                              </w:rPr>
                              <w:t>Tel.</w:t>
                            </w:r>
                            <w:bookmarkEnd w:id="41"/>
                            <w:r w:rsidR="00C73F44" w:rsidRPr="004479C1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3" w:name="SD_OFF_Phone"/>
                            <w:r w:rsidRPr="004479C1">
                              <w:rPr>
                                <w:lang w:val="it-IT"/>
                              </w:rPr>
                              <w:t>7231 7800</w:t>
                            </w:r>
                            <w:bookmarkEnd w:id="43"/>
                          </w:p>
                          <w:p w14:paraId="5424DA31" w14:textId="77777777" w:rsidR="00C73F44" w:rsidRPr="00570ED0" w:rsidRDefault="00C73F44" w:rsidP="00003C7E">
                            <w:pPr>
                              <w:pStyle w:val="Template-Mail"/>
                              <w:rPr>
                                <w:lang w:val="it-IT"/>
                              </w:rPr>
                            </w:pPr>
                            <w:bookmarkStart w:id="44" w:name="HIF_SD_OFF_Email"/>
                            <w:bookmarkEnd w:id="42"/>
                          </w:p>
                          <w:p w14:paraId="24D35974" w14:textId="5E9726DD" w:rsidR="00C73F44" w:rsidRPr="004479C1" w:rsidRDefault="004479C1" w:rsidP="005815CA">
                            <w:pPr>
                              <w:pStyle w:val="TemplateAdresse"/>
                              <w:rPr>
                                <w:rFonts w:eastAsiaTheme="majorEastAsia"/>
                                <w:lang w:val="it-IT"/>
                              </w:rPr>
                            </w:pPr>
                            <w:bookmarkStart w:id="45" w:name="SD_OFF_Web"/>
                            <w:bookmarkStart w:id="46" w:name="HIF_SD_OFF_Web"/>
                            <w:bookmarkEnd w:id="44"/>
                            <w:r w:rsidRPr="004479C1">
                              <w:rPr>
                                <w:rFonts w:eastAsiaTheme="majorEastAsia"/>
                                <w:lang w:val="it-IT"/>
                              </w:rPr>
                              <w:t>www.ufm.dk</w:t>
                            </w:r>
                            <w:bookmarkEnd w:id="45"/>
                          </w:p>
                          <w:bookmarkEnd w:id="46"/>
                          <w:p w14:paraId="5B1B6DD6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46519B82" w14:textId="2161F57C" w:rsidR="00C73F44" w:rsidRPr="004479C1" w:rsidRDefault="004479C1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7" w:name="SD_LAN_CVR"/>
                            <w:bookmarkStart w:id="48" w:name="HIF_SD_OFF_CVR"/>
                            <w:r w:rsidRPr="004479C1">
                              <w:rPr>
                                <w:lang w:val="it-IT"/>
                              </w:rPr>
                              <w:t>CVR-nr.</w:t>
                            </w:r>
                            <w:bookmarkEnd w:id="47"/>
                            <w:r w:rsidR="00C73F44" w:rsidRPr="004479C1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9" w:name="SD_OFF_CVR"/>
                            <w:r w:rsidRPr="004479C1">
                              <w:rPr>
                                <w:rFonts w:eastAsiaTheme="majorEastAsia"/>
                                <w:lang w:val="it-IT"/>
                              </w:rPr>
                              <w:t>3404 2012</w:t>
                            </w:r>
                            <w:bookmarkEnd w:id="49"/>
                          </w:p>
                          <w:bookmarkEnd w:id="48"/>
                          <w:p w14:paraId="43C7B23A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5F0D3967" w14:textId="5F7E995A" w:rsidR="00C73F44" w:rsidRPr="00830CBA" w:rsidRDefault="004479C1" w:rsidP="005815CA">
                            <w:pPr>
                              <w:pStyle w:val="TemplateAdresse"/>
                            </w:pPr>
                            <w:bookmarkStart w:id="50" w:name="SD_LAN_Sagsbehandler"/>
                            <w:bookmarkStart w:id="51" w:name="HideSagsbehandler"/>
                            <w:bookmarkStart w:id="52" w:name="HideSagsbehandlerFull"/>
                            <w:r>
                              <w:t>Sagsbehandler</w:t>
                            </w:r>
                            <w:bookmarkEnd w:id="50"/>
                          </w:p>
                          <w:p w14:paraId="1960188F" w14:textId="36C406C9" w:rsidR="00C73F44" w:rsidRPr="00830CBA" w:rsidRDefault="004479C1" w:rsidP="005815CA">
                            <w:pPr>
                              <w:pStyle w:val="TemplateAdresse"/>
                            </w:pPr>
                            <w:bookmarkStart w:id="53" w:name="SD_USR_Name_N1"/>
                            <w:r>
                              <w:t>Rikke Lise Simested</w:t>
                            </w:r>
                            <w:bookmarkEnd w:id="53"/>
                          </w:p>
                          <w:p w14:paraId="169AEE42" w14:textId="682E4C23" w:rsidR="00C73F44" w:rsidRPr="004479C1" w:rsidRDefault="004479C1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54" w:name="SD_LAN_DirectPhone"/>
                            <w:bookmarkStart w:id="55" w:name="HIF_SD_USR_DirectPhone"/>
                            <w:bookmarkStart w:id="56" w:name="HideDirekteNummer"/>
                            <w:bookmarkEnd w:id="51"/>
                            <w:r w:rsidRPr="004479C1">
                              <w:rPr>
                                <w:lang w:val="de-DE"/>
                              </w:rPr>
                              <w:t>Tel.</w:t>
                            </w:r>
                            <w:bookmarkEnd w:id="54"/>
                            <w:r w:rsidR="00C73F44" w:rsidRPr="004479C1">
                              <w:rPr>
                                <w:lang w:val="de-DE"/>
                              </w:rPr>
                              <w:t xml:space="preserve"> </w:t>
                            </w:r>
                            <w:bookmarkStart w:id="57" w:name="SD_USR_DirectPhone"/>
                            <w:r w:rsidRPr="004479C1">
                              <w:rPr>
                                <w:lang w:val="de-DE"/>
                              </w:rPr>
                              <w:t>72 31 78 76</w:t>
                            </w:r>
                            <w:bookmarkEnd w:id="57"/>
                          </w:p>
                          <w:p w14:paraId="50B31851" w14:textId="72C17978" w:rsidR="00C73F44" w:rsidRPr="004479C1" w:rsidRDefault="004479C1" w:rsidP="00003C7E">
                            <w:pPr>
                              <w:pStyle w:val="Template-Mail"/>
                              <w:rPr>
                                <w:lang w:val="de-DE"/>
                              </w:rPr>
                            </w:pPr>
                            <w:bookmarkStart w:id="58" w:name="SD_USR_Email"/>
                            <w:bookmarkStart w:id="59" w:name="HIF_SD_USR_Email"/>
                            <w:bookmarkEnd w:id="55"/>
                            <w:r w:rsidRPr="004479C1">
                              <w:rPr>
                                <w:lang w:val="de-DE"/>
                              </w:rPr>
                              <w:t>RILS@ufm.dk</w:t>
                            </w:r>
                            <w:bookmarkEnd w:id="58"/>
                          </w:p>
                          <w:bookmarkEnd w:id="56"/>
                          <w:bookmarkEnd w:id="59"/>
                          <w:p w14:paraId="01B8BA10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</w:p>
                          <w:p w14:paraId="26C6BB1A" w14:textId="76D4414A" w:rsidR="00C73F44" w:rsidRDefault="004479C1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60" w:name="SD_LAN_SagsNr"/>
                            <w:bookmarkStart w:id="61" w:name="HIF_SD_FLD_Sagsnr"/>
                            <w:bookmarkEnd w:id="52"/>
                            <w:r>
                              <w:rPr>
                                <w:lang w:val="de-DE"/>
                              </w:rPr>
                              <w:t>Ref.-nr.</w:t>
                            </w:r>
                            <w:bookmarkEnd w:id="60"/>
                            <w:r w:rsidR="00C73F4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31048C45" w14:textId="77777777" w:rsidR="005371B8" w:rsidRPr="001B1677" w:rsidRDefault="00891D90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1054060</w:t>
                            </w:r>
                          </w:p>
                          <w:bookmarkEnd w:id="61"/>
                          <w:p w14:paraId="168609E9" w14:textId="77777777" w:rsidR="00C73F44" w:rsidRPr="001B1677" w:rsidRDefault="00C73F44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</w:tc>
                      </w:tr>
                      <w:tr w:rsidR="00C73F44" w:rsidRPr="000C5AA3" w14:paraId="002C3406" w14:textId="77777777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14:paraId="6AB36B67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AD48958" w14:textId="77777777"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4479C1" w14:paraId="47F965C5" w14:textId="77777777" w:rsidTr="00001565">
        <w:tc>
          <w:tcPr>
            <w:tcW w:w="7313" w:type="dxa"/>
            <w:shd w:val="clear" w:color="auto" w:fill="auto"/>
          </w:tcPr>
          <w:tbl>
            <w:tblPr>
              <w:tblStyle w:val="Tabel-Gitter"/>
              <w:tblW w:w="7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Modtager/e og kopi"/>
            </w:tblPr>
            <w:tblGrid>
              <w:gridCol w:w="1418"/>
              <w:gridCol w:w="234"/>
              <w:gridCol w:w="5669"/>
            </w:tblGrid>
            <w:tr w:rsidR="00A14BF9" w:rsidRPr="004479C1" w14:paraId="5710F7F4" w14:textId="77777777" w:rsidTr="00A13AAA">
              <w:trPr>
                <w:tblHeader/>
              </w:trPr>
              <w:tc>
                <w:tcPr>
                  <w:tcW w:w="1418" w:type="dxa"/>
                </w:tcPr>
                <w:p w14:paraId="65EFB6FA" w14:textId="5C9D64E6" w:rsidR="00A13AAA" w:rsidRPr="004479C1" w:rsidRDefault="00A13AAA" w:rsidP="00A13AAA">
                  <w:pPr>
                    <w:pStyle w:val="Ledetekst"/>
                    <w:spacing w:line="280" w:lineRule="atLeast"/>
                  </w:pPr>
                </w:p>
              </w:tc>
              <w:tc>
                <w:tcPr>
                  <w:tcW w:w="234" w:type="dxa"/>
                </w:tcPr>
                <w:p w14:paraId="384B8D3B" w14:textId="74541E42" w:rsidR="00A14BF9" w:rsidRPr="004479C1" w:rsidRDefault="00A14BF9" w:rsidP="00A13AAA">
                  <w:pPr>
                    <w:spacing w:line="280" w:lineRule="atLeast"/>
                  </w:pPr>
                </w:p>
              </w:tc>
              <w:tc>
                <w:tcPr>
                  <w:tcW w:w="5669" w:type="dxa"/>
                </w:tcPr>
                <w:p w14:paraId="4575E64D" w14:textId="28B46564" w:rsidR="00B46703" w:rsidRPr="004479C1" w:rsidRDefault="00B46703" w:rsidP="00A13AAA">
                  <w:pPr>
                    <w:spacing w:line="280" w:lineRule="atLeast"/>
                  </w:pPr>
                </w:p>
              </w:tc>
            </w:tr>
          </w:tbl>
          <w:p w14:paraId="41053FA1" w14:textId="77777777" w:rsidR="00A14BF9" w:rsidRPr="004479C1" w:rsidRDefault="00A14BF9" w:rsidP="00A14BF9"/>
          <w:p w14:paraId="0166E43A" w14:textId="77777777" w:rsidR="00A13AAA" w:rsidRPr="004479C1" w:rsidRDefault="00A13AAA" w:rsidP="00A14BF9"/>
          <w:p w14:paraId="634E254A" w14:textId="77777777" w:rsidR="00A13AAA" w:rsidRPr="004479C1" w:rsidRDefault="00A13AAA" w:rsidP="00A14BF9"/>
        </w:tc>
      </w:tr>
    </w:tbl>
    <w:p w14:paraId="45C20C5C" w14:textId="7D8E714C" w:rsidR="00CD62E3" w:rsidRPr="004479C1" w:rsidRDefault="00C17356" w:rsidP="00AA6AC7">
      <w:pPr>
        <w:pStyle w:val="DokumentOverskrift"/>
      </w:pPr>
      <w:r>
        <w:t>Høringsliste</w:t>
      </w:r>
    </w:p>
    <w:p w14:paraId="4060FE70" w14:textId="77777777" w:rsidR="00CD62E3" w:rsidRPr="004479C1" w:rsidRDefault="00CD62E3" w:rsidP="00CD62E3"/>
    <w:p w14:paraId="53103772" w14:textId="77777777" w:rsidR="00C17356" w:rsidRPr="00AD66E7" w:rsidRDefault="00C17356" w:rsidP="00C17356">
      <w:pPr>
        <w:rPr>
          <w:b/>
        </w:rPr>
      </w:pPr>
      <w:r w:rsidRPr="00AD66E7">
        <w:rPr>
          <w:b/>
        </w:rPr>
        <w:t>Erhvervsakademier</w:t>
      </w:r>
    </w:p>
    <w:p w14:paraId="302BFFAF" w14:textId="55B5DA4E" w:rsidR="00C17356" w:rsidRDefault="00C17356" w:rsidP="00C17356">
      <w:r>
        <w:t>Zealand Sjællands Erhvervsakademi</w:t>
      </w:r>
    </w:p>
    <w:p w14:paraId="33DF8CB6" w14:textId="5EEA99B4" w:rsidR="00874589" w:rsidRDefault="00C17356" w:rsidP="00874589">
      <w:r>
        <w:t>Erhvervsakademi</w:t>
      </w:r>
      <w:r w:rsidR="00874589">
        <w:t xml:space="preserve"> København</w:t>
      </w:r>
    </w:p>
    <w:p w14:paraId="07BF504D" w14:textId="77777777" w:rsidR="00C17356" w:rsidRDefault="00C17356" w:rsidP="00C17356">
      <w:r>
        <w:t>Erhvervsakademi SydVest</w:t>
      </w:r>
    </w:p>
    <w:p w14:paraId="51784E6C" w14:textId="77777777" w:rsidR="00C17356" w:rsidRDefault="00C17356" w:rsidP="00C17356">
      <w:r>
        <w:t>Erhvervsakademi Midtvest</w:t>
      </w:r>
    </w:p>
    <w:p w14:paraId="0F6564C5" w14:textId="77777777" w:rsidR="00C17356" w:rsidRDefault="00C17356" w:rsidP="00C17356">
      <w:r>
        <w:t>Erhvervsakademi Aarhus</w:t>
      </w:r>
    </w:p>
    <w:p w14:paraId="3FD7A3BF" w14:textId="77777777" w:rsidR="00C17356" w:rsidRDefault="00C17356" w:rsidP="00C17356">
      <w:r>
        <w:t>Erhvervsakademi Dania</w:t>
      </w:r>
    </w:p>
    <w:p w14:paraId="516D93E6" w14:textId="77777777" w:rsidR="00F16A78" w:rsidRDefault="00F16A78" w:rsidP="00F16A78">
      <w:r>
        <w:t>IBA Erhvervsakademi Kolding</w:t>
      </w:r>
    </w:p>
    <w:p w14:paraId="4EB1A97B" w14:textId="73CFB013" w:rsidR="00C17356" w:rsidRDefault="00C17356" w:rsidP="00C17356"/>
    <w:p w14:paraId="01A2BAB9" w14:textId="77777777" w:rsidR="00F16A78" w:rsidRDefault="00F16A78" w:rsidP="00C17356"/>
    <w:p w14:paraId="10BFBE62" w14:textId="77777777" w:rsidR="00C17356" w:rsidRPr="00835C28" w:rsidRDefault="00C17356" w:rsidP="00C17356">
      <w:pPr>
        <w:rPr>
          <w:b/>
        </w:rPr>
      </w:pPr>
      <w:r w:rsidRPr="00835C28">
        <w:rPr>
          <w:b/>
        </w:rPr>
        <w:t>Professionshøjskoler</w:t>
      </w:r>
    </w:p>
    <w:p w14:paraId="26F78241" w14:textId="77777777" w:rsidR="00C17356" w:rsidRDefault="00C17356" w:rsidP="00C17356">
      <w:r>
        <w:t xml:space="preserve">Københavns Professionshøjskole, </w:t>
      </w:r>
    </w:p>
    <w:p w14:paraId="004CCA7D" w14:textId="77777777" w:rsidR="00C17356" w:rsidRDefault="00C17356" w:rsidP="00C17356">
      <w:r>
        <w:t>Professionshøjskolen Absalon</w:t>
      </w:r>
    </w:p>
    <w:p w14:paraId="1D00CCD8" w14:textId="77777777" w:rsidR="00C17356" w:rsidRDefault="00C17356" w:rsidP="00C17356">
      <w:r>
        <w:t>UCL Erhvervsakademi og Professionshøjskole</w:t>
      </w:r>
    </w:p>
    <w:p w14:paraId="42BF2D1F" w14:textId="77777777" w:rsidR="00C17356" w:rsidRPr="00C17356" w:rsidRDefault="00C17356" w:rsidP="00C17356">
      <w:pPr>
        <w:rPr>
          <w:lang w:val="en-US"/>
        </w:rPr>
      </w:pPr>
      <w:r w:rsidRPr="00C17356">
        <w:rPr>
          <w:lang w:val="en-US"/>
        </w:rPr>
        <w:t>University College Syddanmark</w:t>
      </w:r>
    </w:p>
    <w:p w14:paraId="3B32DE65" w14:textId="77777777" w:rsidR="00C17356" w:rsidRPr="00C17356" w:rsidRDefault="00C17356" w:rsidP="00C17356">
      <w:pPr>
        <w:rPr>
          <w:lang w:val="en-US"/>
        </w:rPr>
      </w:pPr>
      <w:r w:rsidRPr="00C17356">
        <w:rPr>
          <w:lang w:val="en-US"/>
        </w:rPr>
        <w:t>VIA University College</w:t>
      </w:r>
    </w:p>
    <w:p w14:paraId="298AA441" w14:textId="77777777" w:rsidR="00C17356" w:rsidRPr="00C17356" w:rsidRDefault="00C17356" w:rsidP="00C17356">
      <w:pPr>
        <w:rPr>
          <w:lang w:val="en-US"/>
        </w:rPr>
      </w:pPr>
      <w:r w:rsidRPr="00C17356">
        <w:rPr>
          <w:lang w:val="en-US"/>
        </w:rPr>
        <w:t>University College Nordjylland</w:t>
      </w:r>
    </w:p>
    <w:p w14:paraId="46CC2A1A" w14:textId="77777777" w:rsidR="00C17356" w:rsidRDefault="00C17356" w:rsidP="00C17356">
      <w:r>
        <w:t>Danmarks Medie- og Journalisthøjskole</w:t>
      </w:r>
    </w:p>
    <w:p w14:paraId="21781524" w14:textId="77777777" w:rsidR="00C17356" w:rsidRDefault="00C17356" w:rsidP="00C17356"/>
    <w:p w14:paraId="16CFDCEC" w14:textId="77777777" w:rsidR="00C17356" w:rsidRPr="00835C28" w:rsidRDefault="00C17356" w:rsidP="00C17356">
      <w:pPr>
        <w:rPr>
          <w:b/>
        </w:rPr>
      </w:pPr>
      <w:r w:rsidRPr="00835C28">
        <w:rPr>
          <w:b/>
        </w:rPr>
        <w:t>Maritime uddannelsesinstitutioner</w:t>
      </w:r>
    </w:p>
    <w:p w14:paraId="3F5B1137" w14:textId="77777777" w:rsidR="00C17356" w:rsidRDefault="00C17356" w:rsidP="00C17356">
      <w:r>
        <w:t>Teknika, mmsk@mmsk.dk</w:t>
      </w:r>
    </w:p>
    <w:p w14:paraId="23B04FC3" w14:textId="77777777" w:rsidR="00C17356" w:rsidRDefault="00C17356" w:rsidP="00C17356">
      <w:r>
        <w:t>Maskinmesterskolen Aarhus</w:t>
      </w:r>
    </w:p>
    <w:p w14:paraId="3DF0AB14" w14:textId="77777777" w:rsidR="00C17356" w:rsidRDefault="00C17356" w:rsidP="00C17356">
      <w:r>
        <w:t>Maskinmesterskolen Fredericia</w:t>
      </w:r>
    </w:p>
    <w:p w14:paraId="54E003CB" w14:textId="77777777" w:rsidR="00C17356" w:rsidRDefault="00C17356" w:rsidP="00C17356">
      <w:r>
        <w:t>Uddannelsescentret MARTEC</w:t>
      </w:r>
    </w:p>
    <w:p w14:paraId="30FE614F" w14:textId="77777777" w:rsidR="00C17356" w:rsidRDefault="00C17356" w:rsidP="00C17356">
      <w:pPr>
        <w:tabs>
          <w:tab w:val="left" w:pos="6540"/>
        </w:tabs>
      </w:pPr>
      <w:r>
        <w:t>Uddannelsescentret SIMAC</w:t>
      </w:r>
      <w:r>
        <w:tab/>
      </w:r>
    </w:p>
    <w:p w14:paraId="29E7D005" w14:textId="77777777" w:rsidR="00C17356" w:rsidRDefault="00C17356" w:rsidP="00C17356">
      <w:r>
        <w:t>Svendborg Søfartsskole</w:t>
      </w:r>
    </w:p>
    <w:p w14:paraId="3D240BC2" w14:textId="77777777" w:rsidR="00C17356" w:rsidRDefault="00C17356" w:rsidP="00C17356">
      <w:r>
        <w:t>Marstal Navigationsskole</w:t>
      </w:r>
    </w:p>
    <w:p w14:paraId="2AE3F74E" w14:textId="77777777" w:rsidR="00C17356" w:rsidRDefault="00C17356" w:rsidP="00C17356">
      <w:r>
        <w:t>Skoleskibet George Stage</w:t>
      </w:r>
    </w:p>
    <w:p w14:paraId="06933F69" w14:textId="77777777" w:rsidR="00C17356" w:rsidRDefault="00C17356" w:rsidP="00C17356"/>
    <w:p w14:paraId="59F44AFA" w14:textId="77777777" w:rsidR="00C17356" w:rsidRDefault="00C17356" w:rsidP="00C17356">
      <w:pPr>
        <w:rPr>
          <w:b/>
        </w:rPr>
      </w:pPr>
      <w:r>
        <w:rPr>
          <w:b/>
        </w:rPr>
        <w:t>Kunstneriske videregående uddannelsesinstitutioner</w:t>
      </w:r>
    </w:p>
    <w:p w14:paraId="0BED3CA1" w14:textId="77777777" w:rsidR="00C17356" w:rsidRPr="00B1023A" w:rsidRDefault="00C17356" w:rsidP="00C17356">
      <w:r>
        <w:t xml:space="preserve">Det Kongelige Akademi – Arkitekt, Design, Konservering </w:t>
      </w:r>
    </w:p>
    <w:p w14:paraId="273B9DDE" w14:textId="77777777" w:rsidR="00C17356" w:rsidRDefault="00C17356" w:rsidP="00C17356"/>
    <w:p w14:paraId="35241C06" w14:textId="77777777" w:rsidR="00C17356" w:rsidRPr="00835C28" w:rsidRDefault="00C17356" w:rsidP="00C17356">
      <w:pPr>
        <w:rPr>
          <w:b/>
        </w:rPr>
      </w:pPr>
      <w:r w:rsidRPr="00835C28">
        <w:rPr>
          <w:b/>
        </w:rPr>
        <w:t xml:space="preserve">Universiteter </w:t>
      </w:r>
    </w:p>
    <w:p w14:paraId="4553EBDE" w14:textId="671810DC" w:rsidR="00C17356" w:rsidRDefault="00C17356" w:rsidP="00C17356">
      <w:r>
        <w:t>Københavns Universitet</w:t>
      </w:r>
    </w:p>
    <w:p w14:paraId="3F8C8DBF" w14:textId="572084B3" w:rsidR="00C17356" w:rsidRDefault="00C17356" w:rsidP="00C17356">
      <w:r>
        <w:t>Aarhus Universitet</w:t>
      </w:r>
    </w:p>
    <w:p w14:paraId="0E26BA06" w14:textId="309B516F" w:rsidR="00C17356" w:rsidRDefault="00C17356" w:rsidP="00C17356">
      <w:r>
        <w:t>Syddansk Universitet</w:t>
      </w:r>
    </w:p>
    <w:p w14:paraId="7EBB1F4A" w14:textId="3BE08D0E" w:rsidR="00C17356" w:rsidRDefault="00C17356" w:rsidP="00C17356">
      <w:r>
        <w:t>Danmarks Tekniske Universitet</w:t>
      </w:r>
    </w:p>
    <w:p w14:paraId="6BAC530A" w14:textId="308982EE" w:rsidR="00C17356" w:rsidRDefault="00C17356" w:rsidP="00C17356">
      <w:r>
        <w:t>Aalborg Universitet</w:t>
      </w:r>
    </w:p>
    <w:p w14:paraId="4CFA9BE5" w14:textId="77777777" w:rsidR="00C17356" w:rsidRDefault="00C17356" w:rsidP="00C17356"/>
    <w:p w14:paraId="453B845F" w14:textId="77777777" w:rsidR="00C17356" w:rsidRPr="00835C28" w:rsidRDefault="00C17356" w:rsidP="00C17356">
      <w:pPr>
        <w:rPr>
          <w:b/>
        </w:rPr>
      </w:pPr>
      <w:r w:rsidRPr="00835C28">
        <w:rPr>
          <w:b/>
        </w:rPr>
        <w:t xml:space="preserve">Andre </w:t>
      </w:r>
    </w:p>
    <w:p w14:paraId="175204BC" w14:textId="2751646E" w:rsidR="00C17356" w:rsidRDefault="00C17356" w:rsidP="00C17356">
      <w:r>
        <w:t>Danske Professionshøjskoler</w:t>
      </w:r>
    </w:p>
    <w:p w14:paraId="408C5A11" w14:textId="02DD0B94" w:rsidR="00C17356" w:rsidRDefault="00C17356" w:rsidP="00C17356">
      <w:r>
        <w:t>Danske Erhvervsakademier</w:t>
      </w:r>
    </w:p>
    <w:p w14:paraId="636819BC" w14:textId="7D8143DA" w:rsidR="00C17356" w:rsidRDefault="00C17356" w:rsidP="00C17356">
      <w:r>
        <w:t>Rektorkollegiet for de maritime uddannelser</w:t>
      </w:r>
    </w:p>
    <w:p w14:paraId="640DE06F" w14:textId="2571415F" w:rsidR="005704B3" w:rsidRPr="004479C1" w:rsidRDefault="00C17356" w:rsidP="00C17356">
      <w:r>
        <w:t>Rektorkollegiet for de videregående kunstneriske uddannelser</w:t>
      </w:r>
    </w:p>
    <w:sectPr w:rsidR="005704B3" w:rsidRPr="004479C1" w:rsidSect="00615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2B24" w14:textId="77777777" w:rsidR="00AB719B" w:rsidRDefault="00AB719B" w:rsidP="009849C2">
      <w:pPr>
        <w:spacing w:line="240" w:lineRule="auto"/>
      </w:pPr>
      <w:r>
        <w:separator/>
      </w:r>
    </w:p>
  </w:endnote>
  <w:endnote w:type="continuationSeparator" w:id="0">
    <w:p w14:paraId="7B095D7A" w14:textId="77777777" w:rsidR="00AB719B" w:rsidRDefault="00AB719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2410" w14:textId="77777777" w:rsidR="004479C1" w:rsidRDefault="004479C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03E85ED6" w14:textId="77777777" w:rsidTr="007B5198">
      <w:trPr>
        <w:trHeight w:val="1247"/>
      </w:trPr>
      <w:tc>
        <w:tcPr>
          <w:tcW w:w="3657" w:type="dxa"/>
          <w:hideMark/>
        </w:tcPr>
        <w:p w14:paraId="36B2C97C" w14:textId="31D17EE7" w:rsidR="007B5198" w:rsidRDefault="004479C1" w:rsidP="001C55D6">
          <w:pPr>
            <w:pStyle w:val="TemplatePagenumber"/>
          </w:pPr>
          <w:bookmarkStart w:id="62" w:name="SD_LAN_Page_N1"/>
          <w:r>
            <w:t>Side</w:t>
          </w:r>
          <w:bookmarkEnd w:id="62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048AE17B" w14:textId="77777777" w:rsidR="00EE06EA" w:rsidRPr="001B1677" w:rsidRDefault="00EE06EA" w:rsidP="001B1677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2F2E20CC" w14:textId="77777777" w:rsidTr="007B5198">
      <w:trPr>
        <w:trHeight w:val="1247"/>
      </w:trPr>
      <w:tc>
        <w:tcPr>
          <w:tcW w:w="3657" w:type="dxa"/>
          <w:hideMark/>
        </w:tcPr>
        <w:p w14:paraId="0DF5F113" w14:textId="339C704F" w:rsidR="007B5198" w:rsidRDefault="004479C1">
          <w:pPr>
            <w:pStyle w:val="TemplatePagenumber"/>
          </w:pPr>
          <w:bookmarkStart w:id="69" w:name="SD_LAN_Page"/>
          <w:bookmarkStart w:id="70" w:name="_Hlk493252278"/>
          <w:bookmarkStart w:id="71" w:name="_Hlk493252279"/>
          <w:bookmarkStart w:id="72" w:name="_Hlk493252280"/>
          <w:bookmarkStart w:id="73" w:name="_Hlk493253278"/>
          <w:bookmarkStart w:id="74" w:name="_Hlk493253279"/>
          <w:bookmarkStart w:id="75" w:name="_Hlk493253280"/>
          <w:bookmarkStart w:id="76" w:name="_Hlk493489881"/>
          <w:bookmarkStart w:id="77" w:name="_Hlk493489882"/>
          <w:bookmarkStart w:id="78" w:name="_Hlk493489883"/>
          <w:r>
            <w:t>Side</w:t>
          </w:r>
          <w:bookmarkEnd w:id="6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</w:tbl>
  <w:p w14:paraId="17AD031C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0C4C" w14:textId="77777777" w:rsidR="00AB719B" w:rsidRDefault="00AB719B" w:rsidP="009849C2">
      <w:pPr>
        <w:spacing w:line="240" w:lineRule="auto"/>
      </w:pPr>
      <w:r>
        <w:separator/>
      </w:r>
    </w:p>
  </w:footnote>
  <w:footnote w:type="continuationSeparator" w:id="0">
    <w:p w14:paraId="74C9103A" w14:textId="77777777" w:rsidR="00AB719B" w:rsidRDefault="00AB719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641F" w14:textId="77777777" w:rsidR="004479C1" w:rsidRDefault="004479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8D55" w14:textId="299241C8" w:rsidR="008433B2" w:rsidRDefault="004479C1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6AF269F3" wp14:editId="1A1E04AC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D1D1" w14:textId="77777777" w:rsidR="00FE5150" w:rsidRDefault="00FE5150" w:rsidP="008433B2">
    <w:pPr>
      <w:pStyle w:val="Sidehoved"/>
    </w:pPr>
  </w:p>
  <w:p w14:paraId="637B13E5" w14:textId="77777777" w:rsidR="00C73F44" w:rsidRDefault="00C73F44" w:rsidP="008433B2">
    <w:pPr>
      <w:pStyle w:val="Sidehoved"/>
    </w:pPr>
  </w:p>
  <w:p w14:paraId="03B71149" w14:textId="77777777" w:rsidR="00C73F44" w:rsidRDefault="00C73F44" w:rsidP="008433B2">
    <w:pPr>
      <w:pStyle w:val="Sidehoved"/>
    </w:pPr>
  </w:p>
  <w:p w14:paraId="211ECFE0" w14:textId="77777777" w:rsidR="00C73F44" w:rsidRDefault="00C73F44" w:rsidP="008433B2">
    <w:pPr>
      <w:pStyle w:val="Sidehoved"/>
    </w:pPr>
  </w:p>
  <w:p w14:paraId="36197A40" w14:textId="77777777" w:rsidR="00C73F44" w:rsidRPr="008433B2" w:rsidRDefault="00C73F44" w:rsidP="00C73F44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CE0F" w14:textId="0F34744F" w:rsidR="00BE660B" w:rsidRDefault="004479C1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 wp14:anchorId="6A5EB764" wp14:editId="385A1EC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00576C" wp14:editId="46268F8B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49FB6AE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2E30256D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3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2025 - 56727 </w:t>
                          </w:r>
                          <w:bookmarkEnd w:id="63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081895F3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64" w:name="dossier_documentnumber"/>
                          <w:r>
                            <w:rPr>
                              <w:lang w:val="de-DE"/>
                            </w:rPr>
                            <w:t xml:space="preserve"> 1054060 </w:t>
                          </w:r>
                          <w:bookmarkEnd w:id="64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0576C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749FB6AE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2E30256D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65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2025 - 56727 </w:t>
                    </w:r>
                    <w:bookmarkEnd w:id="65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081895F3" w14:textId="77777777" w:rsidR="00A2372C" w:rsidRPr="008A4F3E" w:rsidRDefault="00A2372C">
                    <w:pPr>
                      <w:rPr>
                        <w:lang w:val="en-GB"/>
                      </w:rPr>
                    </w:pPr>
                    <w:bookmarkStart w:id="66" w:name="dossier_documentnumber"/>
                    <w:r>
                      <w:rPr>
                        <w:lang w:val="de-DE"/>
                      </w:rPr>
                      <w:t xml:space="preserve"> 1054060 </w:t>
                    </w:r>
                    <w:bookmarkEnd w:id="66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70ED956" w14:textId="77777777" w:rsidR="00BE660B" w:rsidRDefault="00BE660B" w:rsidP="003E36D0">
    <w:pPr>
      <w:pStyle w:val="Headeroverskrift"/>
    </w:pPr>
    <w:bookmarkStart w:id="67" w:name="SD_Standard"/>
    <w:bookmarkEnd w:id="67"/>
  </w:p>
  <w:p w14:paraId="1FB48173" w14:textId="6A6A5848" w:rsidR="003D318C" w:rsidRDefault="004479C1" w:rsidP="003E36D0">
    <w:pPr>
      <w:pStyle w:val="Headeroverskrift"/>
    </w:pPr>
    <w:bookmarkStart w:id="68" w:name="SD_LAN_Note"/>
    <w:r>
      <w:t>Notat</w:t>
    </w:r>
    <w:bookmarkEnd w:id="68"/>
  </w:p>
  <w:p w14:paraId="6AD6DE02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79C1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C5AA3"/>
    <w:rsid w:val="000F5D84"/>
    <w:rsid w:val="001056D8"/>
    <w:rsid w:val="00107A42"/>
    <w:rsid w:val="001105DB"/>
    <w:rsid w:val="00113199"/>
    <w:rsid w:val="001268AB"/>
    <w:rsid w:val="00131671"/>
    <w:rsid w:val="00133FD0"/>
    <w:rsid w:val="001431A0"/>
    <w:rsid w:val="00147C81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0897"/>
    <w:rsid w:val="001D623A"/>
    <w:rsid w:val="001D649B"/>
    <w:rsid w:val="001F4719"/>
    <w:rsid w:val="0020134D"/>
    <w:rsid w:val="0021061B"/>
    <w:rsid w:val="00217676"/>
    <w:rsid w:val="00222AEC"/>
    <w:rsid w:val="0025008D"/>
    <w:rsid w:val="00261030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6971"/>
    <w:rsid w:val="00427456"/>
    <w:rsid w:val="00444145"/>
    <w:rsid w:val="0044500B"/>
    <w:rsid w:val="004479C1"/>
    <w:rsid w:val="00467C8E"/>
    <w:rsid w:val="004737F6"/>
    <w:rsid w:val="00477057"/>
    <w:rsid w:val="00490525"/>
    <w:rsid w:val="004A3424"/>
    <w:rsid w:val="004C02EA"/>
    <w:rsid w:val="004C2B80"/>
    <w:rsid w:val="004E66A1"/>
    <w:rsid w:val="0052049E"/>
    <w:rsid w:val="0052426B"/>
    <w:rsid w:val="00532D57"/>
    <w:rsid w:val="00535253"/>
    <w:rsid w:val="005371B8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A7180"/>
    <w:rsid w:val="005B79C3"/>
    <w:rsid w:val="005C1FD5"/>
    <w:rsid w:val="005D67F8"/>
    <w:rsid w:val="005D6AAA"/>
    <w:rsid w:val="005E2DFD"/>
    <w:rsid w:val="005E4643"/>
    <w:rsid w:val="005E5320"/>
    <w:rsid w:val="005F10BE"/>
    <w:rsid w:val="005F6686"/>
    <w:rsid w:val="005F6DAD"/>
    <w:rsid w:val="006145A2"/>
    <w:rsid w:val="0061538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1CA4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67CB2"/>
    <w:rsid w:val="00776979"/>
    <w:rsid w:val="0078574A"/>
    <w:rsid w:val="00786492"/>
    <w:rsid w:val="00793D08"/>
    <w:rsid w:val="007966AB"/>
    <w:rsid w:val="00796D08"/>
    <w:rsid w:val="007B5198"/>
    <w:rsid w:val="007E2B96"/>
    <w:rsid w:val="0080538C"/>
    <w:rsid w:val="0081511B"/>
    <w:rsid w:val="00820AF3"/>
    <w:rsid w:val="00822CCA"/>
    <w:rsid w:val="008264FC"/>
    <w:rsid w:val="00830CBA"/>
    <w:rsid w:val="00834398"/>
    <w:rsid w:val="0084154D"/>
    <w:rsid w:val="008433B2"/>
    <w:rsid w:val="0085362A"/>
    <w:rsid w:val="00854795"/>
    <w:rsid w:val="00863043"/>
    <w:rsid w:val="008631B7"/>
    <w:rsid w:val="00864C1B"/>
    <w:rsid w:val="00870FCF"/>
    <w:rsid w:val="00871217"/>
    <w:rsid w:val="00872017"/>
    <w:rsid w:val="00872E2A"/>
    <w:rsid w:val="00874589"/>
    <w:rsid w:val="00891D90"/>
    <w:rsid w:val="008A4F3E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0310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C3CE8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6BC2"/>
    <w:rsid w:val="00A802B5"/>
    <w:rsid w:val="00AA6AC7"/>
    <w:rsid w:val="00AB719B"/>
    <w:rsid w:val="00AF3820"/>
    <w:rsid w:val="00AF6722"/>
    <w:rsid w:val="00B1725A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67E5E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17356"/>
    <w:rsid w:val="00C21849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5DFF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16A7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6927A"/>
  <w15:docId w15:val="{0984E618-5783-427B-A525-DFF5F3C4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10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426971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customStyle="1" w:styleId="BoksOverskrift">
    <w:name w:val="Boks Overskrift"/>
    <w:basedOn w:val="Normal"/>
    <w:next w:val="Normal"/>
    <w:uiPriority w:val="3"/>
    <w:semiHidden/>
    <w:rsid w:val="00920310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920310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920310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920310"/>
    <w:rPr>
      <w:color w:val="auto"/>
    </w:rPr>
  </w:style>
  <w:style w:type="character" w:styleId="Hyperlink">
    <w:name w:val="Hyperlink"/>
    <w:basedOn w:val="Standardskrifttypeiafsnit"/>
    <w:uiPriority w:val="99"/>
    <w:semiHidden/>
    <w:rsid w:val="00C17356"/>
    <w:rPr>
      <w:color w:val="28506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301\AppData\Local\cBrain\F2\.tmp\6960a875868e436082d44da690b5d3d0.dotx" TargetMode="Externa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24. november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F3377C5-28A9-4239-9C24-F90A6369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6960a875868e436082d44da690b5d3d0.dotx</Template>
  <TotalTime>8</TotalTime>
  <Pages>1</Pages>
  <Words>97</Words>
  <Characters>1018</Characters>
  <Application>Microsoft Office Word</Application>
  <DocSecurity>0</DocSecurity>
  <Lines>56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Lise Simested</dc:creator>
  <cp:lastModifiedBy>Rikke Lise Simested</cp:lastModifiedBy>
  <cp:revision>10</cp:revision>
  <dcterms:created xsi:type="dcterms:W3CDTF">2025-10-14T08:47:00Z</dcterms:created>
  <dcterms:modified xsi:type="dcterms:W3CDTF">2025-11-24T06:22:00Z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45944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Rikke Lise</vt:lpwstr>
  </property>
  <property fmtid="{D5CDD505-2E9C-101B-9397-08002B2CF9AE}" pid="14" name="SD_CtlText_General_AfsenderRaad">
    <vt:lpwstr/>
  </property>
  <property fmtid="{D5CDD505-2E9C-101B-9397-08002B2CF9AE}" pid="15" name="SD_UserprofileName">
    <vt:lpwstr>Rikke Lise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Kontor for jura og institutionspersonale</vt:lpwstr>
  </property>
  <property fmtid="{D5CDD505-2E9C-101B-9397-08002B2CF9AE}" pid="38" name="SD_USR_Name">
    <vt:lpwstr>Rikke Lise Simested</vt:lpwstr>
  </property>
  <property fmtid="{D5CDD505-2E9C-101B-9397-08002B2CF9AE}" pid="39" name="SD_USR_Title">
    <vt:lpwstr>Specialkonsulent</vt:lpwstr>
  </property>
  <property fmtid="{D5CDD505-2E9C-101B-9397-08002B2CF9AE}" pid="40" name="SD_USR_DirectPhone">
    <vt:lpwstr>+45 72 31 78 76</vt:lpwstr>
  </property>
  <property fmtid="{D5CDD505-2E9C-101B-9397-08002B2CF9AE}" pid="41" name="SD_USR_Mobile">
    <vt:lpwstr>+45 72 31 78 76</vt:lpwstr>
  </property>
  <property fmtid="{D5CDD505-2E9C-101B-9397-08002B2CF9AE}" pid="42" name="SD_USR_Email">
    <vt:lpwstr>RILS@ufm.dk</vt:lpwstr>
  </property>
  <property fmtid="{D5CDD505-2E9C-101B-9397-08002B2CF9AE}" pid="43" name="DocumentInfoFinished">
    <vt:lpwstr>True</vt:lpwstr>
  </property>
</Properties>
</file>