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5C8" w:rsidRPr="00150EF7" w:rsidRDefault="00DA25C8">
      <w:r w:rsidRPr="00150EF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04F70EFE" wp14:editId="4C41832F">
                <wp:simplePos x="0" y="0"/>
                <wp:positionH relativeFrom="rightMargin">
                  <wp:align>right</wp:align>
                </wp:positionH>
                <wp:positionV relativeFrom="page">
                  <wp:posOffset>3236595</wp:posOffset>
                </wp:positionV>
                <wp:extent cx="1962000" cy="6505200"/>
                <wp:effectExtent l="0" t="0" r="635" b="10160"/>
                <wp:wrapNone/>
                <wp:docPr id="2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0" cy="6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20" w:firstRow="1" w:lastRow="0" w:firstColumn="0" w:lastColumn="0" w:noHBand="1" w:noVBand="1"/>
                              <w:tblCaption w:val="Kolofon oplysninger"/>
                              <w:tblDescription w:val="Kolofonen indeholder adresseoplysninger, dato, sagsbehandler information og lignende for FIVU"/>
                            </w:tblPr>
                            <w:tblGrid>
                              <w:gridCol w:w="2693"/>
                            </w:tblGrid>
                            <w:tr w:rsidR="00861D37" w:rsidTr="005E4BC4">
                              <w:trPr>
                                <w:trHeight w:hRule="exact" w:val="6805"/>
                                <w:hidden/>
                              </w:trPr>
                              <w:tc>
                                <w:tcPr>
                                  <w:tcW w:w="2693" w:type="dxa"/>
                                </w:tcPr>
                                <w:p w:rsidR="00861D37" w:rsidRPr="00150EF7" w:rsidRDefault="00861D37" w:rsidP="004D1F8C">
                                  <w:pPr>
                                    <w:pStyle w:val="TemplateAdresse"/>
                                    <w:rPr>
                                      <w:vanish/>
                                    </w:rPr>
                                  </w:pPr>
                                  <w:bookmarkStart w:id="0" w:name="SD_FLD_AfsenderUdvalg"/>
                                  <w:bookmarkStart w:id="1" w:name="HIF_SD_FLD_AfsenderUdvalg"/>
                                  <w:bookmarkEnd w:id="0"/>
                                  <w:r w:rsidRPr="00150EF7">
                                    <w:rPr>
                                      <w:vanish/>
                                    </w:rPr>
                                    <w:t xml:space="preserve"> </w:t>
                                  </w:r>
                                </w:p>
                                <w:p w:rsidR="00861D37" w:rsidRPr="00150EF7" w:rsidRDefault="00861D37" w:rsidP="005815CA">
                                  <w:pPr>
                                    <w:pStyle w:val="TemplateAdresse"/>
                                    <w:rPr>
                                      <w:vanish/>
                                    </w:rPr>
                                  </w:pPr>
                                </w:p>
                                <w:bookmarkEnd w:id="1" w:displacedByCustomXml="next"/>
                                <w:sdt>
                                  <w:sdtPr>
                                    <w:tag w:val="DocumentDate"/>
                                    <w:id w:val="-818885036"/>
                                    <w:placeholder>
                                      <w:docPart w:val="628BEEDC14FE4A40A02893AC5E56C102"/>
                                    </w:placeholder>
                                    <w:dataBinding w:prefixMappings="xmlns:gbs='http://www.software-innovation.no/growBusinessDocument'" w:xpath="/gbs:GrowBusinessDocument/gbs:DocumentDate[@gbs:key='265971304']" w:storeItemID="{14ABA165-8550-48B5-BB4E-6039DD597456}"/>
                                    <w:text/>
                                  </w:sdtPr>
                                  <w:sdtEndPr/>
                                  <w:sdtContent>
                                    <w:p w:rsidR="00861D37" w:rsidRPr="008B46D3" w:rsidRDefault="00861D37" w:rsidP="005815CA">
                                      <w:pPr>
                                        <w:pStyle w:val="TemplateAdresse"/>
                                      </w:pPr>
                                      <w:r>
                                        <w:t>2</w:t>
                                      </w:r>
                                      <w:r w:rsidR="00030AE8">
                                        <w:t>0</w:t>
                                      </w:r>
                                      <w:r>
                                        <w:t xml:space="preserve">. </w:t>
                                      </w:r>
                                      <w:r w:rsidR="00030AE8">
                                        <w:t>febru</w:t>
                                      </w:r>
                                      <w:r>
                                        <w:t>ar 2025</w:t>
                                      </w:r>
                                    </w:p>
                                  </w:sdtContent>
                                </w:sdt>
                                <w:p w:rsidR="00861D37" w:rsidRPr="008B46D3" w:rsidRDefault="00861D37" w:rsidP="005815CA">
                                  <w:pPr>
                                    <w:pStyle w:val="TemplateAdresse"/>
                                  </w:pPr>
                                </w:p>
                                <w:p w:rsidR="00861D37" w:rsidRPr="00150EF7" w:rsidRDefault="00861D37" w:rsidP="005815CA">
                                  <w:pPr>
                                    <w:pStyle w:val="TemplateOfficeName"/>
                                  </w:pPr>
                                  <w:bookmarkStart w:id="2" w:name="SD_OFF_Myndighed"/>
                                  <w:bookmarkStart w:id="3" w:name="HIF_SD_OFF_Myndighed"/>
                                  <w:r w:rsidRPr="00150EF7">
                                    <w:t>Uddannelses- og Forskningsstyrelsen</w:t>
                                  </w:r>
                                  <w:bookmarkEnd w:id="2"/>
                                </w:p>
                                <w:p w:rsidR="00861D37" w:rsidRPr="00150EF7" w:rsidRDefault="00861D37" w:rsidP="005815CA">
                                  <w:pPr>
                                    <w:pStyle w:val="TemplateAdresse"/>
                                    <w:rPr>
                                      <w:vanish/>
                                    </w:rPr>
                                  </w:pPr>
                                  <w:bookmarkStart w:id="4" w:name="SD_OFF_Undermyndighed"/>
                                  <w:bookmarkStart w:id="5" w:name="HIF_SD_OFF_Undermyndighed"/>
                                  <w:bookmarkEnd w:id="3"/>
                                  <w:bookmarkEnd w:id="4"/>
                                </w:p>
                                <w:p w:rsidR="00861D37" w:rsidRPr="008B46D3" w:rsidRDefault="00861D37" w:rsidP="005815CA">
                                  <w:pPr>
                                    <w:pStyle w:val="TemplateAdresse"/>
                                  </w:pPr>
                                  <w:bookmarkStart w:id="6" w:name="SD_USR_Kontornavn"/>
                                  <w:bookmarkEnd w:id="5"/>
                                  <w:r>
                                    <w:t>Kontor for jura og institutionspersonale</w:t>
                                  </w:r>
                                  <w:bookmarkEnd w:id="6"/>
                                </w:p>
                                <w:p w:rsidR="00861D37" w:rsidRPr="008B46D3" w:rsidRDefault="00861D37" w:rsidP="005815CA">
                                  <w:pPr>
                                    <w:pStyle w:val="TemplateAdresse"/>
                                  </w:pPr>
                                </w:p>
                                <w:p w:rsidR="00861D37" w:rsidRPr="00150EF7" w:rsidRDefault="00861D37" w:rsidP="00D00419">
                                  <w:pPr>
                                    <w:pStyle w:val="TemplateAdresse"/>
                                  </w:pPr>
                                  <w:bookmarkStart w:id="7" w:name="SD_OFF_Address"/>
                                  <w:bookmarkStart w:id="8" w:name="HIF_SD_OFF_Address"/>
                                  <w:r w:rsidRPr="00150EF7">
                                    <w:t>Haraldsgade 53</w:t>
                                  </w:r>
                                  <w:r w:rsidRPr="00150EF7">
                                    <w:br/>
                                    <w:t>2100 København Ø</w:t>
                                  </w:r>
                                  <w:bookmarkEnd w:id="7"/>
                                </w:p>
                                <w:p w:rsidR="00861D37" w:rsidRPr="00150EF7" w:rsidRDefault="00861D37" w:rsidP="005815CA">
                                  <w:pPr>
                                    <w:pStyle w:val="TemplateAdresse"/>
                                  </w:pPr>
                                  <w:bookmarkStart w:id="9" w:name="SD_LAN_Phone"/>
                                  <w:bookmarkStart w:id="10" w:name="HIF_SD_OFF_Phone"/>
                                  <w:bookmarkEnd w:id="8"/>
                                  <w:r w:rsidRPr="00150EF7">
                                    <w:t>Tel.</w:t>
                                  </w:r>
                                  <w:bookmarkEnd w:id="9"/>
                                  <w:r w:rsidRPr="00150EF7">
                                    <w:t xml:space="preserve"> </w:t>
                                  </w:r>
                                  <w:bookmarkStart w:id="11" w:name="SD_OFF_Phone"/>
                                  <w:r w:rsidRPr="00150EF7">
                                    <w:t>7231 7800</w:t>
                                  </w:r>
                                  <w:bookmarkEnd w:id="11"/>
                                </w:p>
                                <w:p w:rsidR="00861D37" w:rsidRPr="00150EF7" w:rsidRDefault="00861D37" w:rsidP="0019061E">
                                  <w:pPr>
                                    <w:pStyle w:val="Template-Mail"/>
                                    <w:rPr>
                                      <w:noProof/>
                                    </w:rPr>
                                  </w:pPr>
                                  <w:bookmarkStart w:id="12" w:name="SD_OFF_Email"/>
                                  <w:bookmarkStart w:id="13" w:name="HIF_SD_OFF_Email"/>
                                  <w:bookmarkEnd w:id="10"/>
                                  <w:r w:rsidRPr="00150EF7">
                                    <w:rPr>
                                      <w:noProof/>
                                    </w:rPr>
                                    <w:t>ufs@ufm.dk</w:t>
                                  </w:r>
                                  <w:bookmarkEnd w:id="12"/>
                                </w:p>
                                <w:p w:rsidR="00861D37" w:rsidRPr="00150EF7" w:rsidRDefault="00861D37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</w:rPr>
                                  </w:pPr>
                                  <w:bookmarkStart w:id="14" w:name="SD_OFF_Web"/>
                                  <w:bookmarkStart w:id="15" w:name="HIF_SD_OFF_Web"/>
                                  <w:bookmarkEnd w:id="13"/>
                                  <w:r w:rsidRPr="00150EF7">
                                    <w:rPr>
                                      <w:rFonts w:eastAsiaTheme="majorEastAsia"/>
                                    </w:rPr>
                                    <w:t>www.ufm.dk</w:t>
                                  </w:r>
                                  <w:bookmarkEnd w:id="14"/>
                                </w:p>
                                <w:bookmarkEnd w:id="15"/>
                                <w:p w:rsidR="00861D37" w:rsidRPr="00EE4DFA" w:rsidRDefault="00861D37" w:rsidP="005815CA">
                                  <w:pPr>
                                    <w:pStyle w:val="TemplateAdresse"/>
                                  </w:pPr>
                                </w:p>
                                <w:p w:rsidR="00861D37" w:rsidRPr="00150EF7" w:rsidRDefault="00861D37" w:rsidP="005815CA">
                                  <w:pPr>
                                    <w:pStyle w:val="TemplateAdresse"/>
                                  </w:pPr>
                                  <w:bookmarkStart w:id="16" w:name="SD_LAN_CVR"/>
                                  <w:bookmarkStart w:id="17" w:name="HIF_SD_OFF_CVR"/>
                                  <w:r w:rsidRPr="00150EF7">
                                    <w:t>CVR-nr.</w:t>
                                  </w:r>
                                  <w:bookmarkEnd w:id="16"/>
                                  <w:r w:rsidRPr="00150EF7">
                                    <w:t xml:space="preserve"> </w:t>
                                  </w:r>
                                  <w:bookmarkStart w:id="18" w:name="SD_OFF_CVR"/>
                                  <w:r w:rsidRPr="00150EF7">
                                    <w:rPr>
                                      <w:rFonts w:eastAsiaTheme="majorEastAsia"/>
                                    </w:rPr>
                                    <w:t>3404 2012</w:t>
                                  </w:r>
                                  <w:bookmarkEnd w:id="18"/>
                                </w:p>
                                <w:bookmarkEnd w:id="17"/>
                                <w:p w:rsidR="00861D37" w:rsidRPr="00EE4DFA" w:rsidRDefault="00861D37" w:rsidP="005815CA">
                                  <w:pPr>
                                    <w:pStyle w:val="TemplateAdresse"/>
                                  </w:pPr>
                                </w:p>
                                <w:p w:rsidR="00861D37" w:rsidRPr="00E3478F" w:rsidRDefault="00861D37" w:rsidP="005815CA">
                                  <w:pPr>
                                    <w:pStyle w:val="TemplateAdresse"/>
                                  </w:pPr>
                                  <w:bookmarkStart w:id="19" w:name="SD_LAN_Sagsbehandler"/>
                                  <w:bookmarkStart w:id="20" w:name="HideSagsbehandler"/>
                                  <w:bookmarkStart w:id="21" w:name="HideSagsbehandlerFull"/>
                                  <w:r>
                                    <w:t>Sagsbehandler</w:t>
                                  </w:r>
                                  <w:bookmarkEnd w:id="19"/>
                                </w:p>
                                <w:p w:rsidR="00861D37" w:rsidRPr="00E3478F" w:rsidRDefault="00861D37" w:rsidP="005815CA">
                                  <w:pPr>
                                    <w:pStyle w:val="TemplateAdresse"/>
                                  </w:pPr>
                                  <w:bookmarkStart w:id="22" w:name="SD_USR_Name_N1"/>
                                  <w:r>
                                    <w:t>Rikke Lise Simested</w:t>
                                  </w:r>
                                  <w:bookmarkEnd w:id="22"/>
                                </w:p>
                                <w:p w:rsidR="00861D37" w:rsidRPr="00150EF7" w:rsidRDefault="00861D37" w:rsidP="005815CA">
                                  <w:pPr>
                                    <w:pStyle w:val="TemplateAdresse"/>
                                  </w:pPr>
                                  <w:bookmarkStart w:id="23" w:name="SD_LAN_DirectPhone"/>
                                  <w:bookmarkStart w:id="24" w:name="HIF_SD_USR_DirectPhone"/>
                                  <w:bookmarkStart w:id="25" w:name="HideDirekteNummer"/>
                                  <w:bookmarkEnd w:id="20"/>
                                  <w:r w:rsidRPr="00150EF7">
                                    <w:t>Tel.</w:t>
                                  </w:r>
                                  <w:bookmarkEnd w:id="23"/>
                                  <w:r w:rsidRPr="00150EF7">
                                    <w:t xml:space="preserve"> </w:t>
                                  </w:r>
                                  <w:bookmarkStart w:id="26" w:name="SD_USR_DirectPhone"/>
                                  <w:r w:rsidRPr="00150EF7">
                                    <w:t>72 31 78 76</w:t>
                                  </w:r>
                                  <w:bookmarkEnd w:id="26"/>
                                </w:p>
                                <w:p w:rsidR="00861D37" w:rsidRPr="00150EF7" w:rsidRDefault="00861D37" w:rsidP="0019061E">
                                  <w:pPr>
                                    <w:pStyle w:val="Template-Mail"/>
                                    <w:rPr>
                                      <w:noProof/>
                                    </w:rPr>
                                  </w:pPr>
                                  <w:bookmarkStart w:id="27" w:name="SD_USR_Email"/>
                                  <w:bookmarkStart w:id="28" w:name="HIF_SD_USR_Email"/>
                                  <w:bookmarkEnd w:id="24"/>
                                  <w:r w:rsidRPr="00150EF7">
                                    <w:rPr>
                                      <w:noProof/>
                                    </w:rPr>
                                    <w:t>RILS@ufm.dk</w:t>
                                  </w:r>
                                  <w:bookmarkEnd w:id="27"/>
                                </w:p>
                                <w:bookmarkEnd w:id="25"/>
                                <w:bookmarkEnd w:id="28"/>
                                <w:p w:rsidR="00861D37" w:rsidRPr="009420FA" w:rsidRDefault="00861D37" w:rsidP="005815CA">
                                  <w:pPr>
                                    <w:pStyle w:val="TemplateAdresse"/>
                                  </w:pPr>
                                </w:p>
                                <w:p w:rsidR="00861D37" w:rsidRPr="009420FA" w:rsidRDefault="00861D37" w:rsidP="005815CA">
                                  <w:pPr>
                                    <w:pStyle w:val="TemplateAdresse"/>
                                  </w:pPr>
                                  <w:bookmarkStart w:id="29" w:name="SD_LAN_SagsNr"/>
                                  <w:bookmarkStart w:id="30" w:name="HIF_SD_FLD_Sagsnr"/>
                                  <w:bookmarkEnd w:id="21"/>
                                  <w:r>
                                    <w:t>Ref.-nr.</w:t>
                                  </w:r>
                                  <w:bookmarkEnd w:id="29"/>
                                  <w:r w:rsidRPr="009420FA">
                                    <w:t xml:space="preserve"> </w:t>
                                  </w:r>
                                </w:p>
                                <w:p w:rsidR="00861D37" w:rsidRPr="009420FA" w:rsidRDefault="00FC501D" w:rsidP="005815CA">
                                  <w:pPr>
                                    <w:pStyle w:val="TemplateAdresse"/>
                                  </w:pPr>
                                  <w:sdt>
                                    <w:sdtPr>
                                      <w:tag w:val="DocumentNumber"/>
                                      <w:id w:val="-762376803"/>
                                      <w:placeholder>
                                        <w:docPart w:val="628BEEDC14FE4A40A02893AC5E56C102"/>
                                      </w:placeholder>
                                      <w:dataBinding w:prefixMappings="xmlns:gbs='http://www.software-innovation.no/growBusinessDocument'" w:xpath="/gbs:GrowBusinessDocument/gbs:DocumentNumber[@gbs:key='380213168']" w:storeItemID="{14ABA165-8550-48B5-BB4E-6039DD597456}"/>
                                      <w:text/>
                                    </w:sdtPr>
                                    <w:sdtEndPr/>
                                    <w:sdtContent>
                                      <w:r w:rsidR="00861D37">
                                        <w:t>805162</w:t>
                                      </w:r>
                                    </w:sdtContent>
                                  </w:sdt>
                                  <w:r w:rsidR="00861D37" w:rsidRPr="009420FA">
                                    <w:t xml:space="preserve"> </w:t>
                                  </w:r>
                                </w:p>
                                <w:bookmarkEnd w:id="30"/>
                                <w:p w:rsidR="00861D37" w:rsidRPr="009420FA" w:rsidRDefault="00861D37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</w:rPr>
                                  </w:pPr>
                                </w:p>
                                <w:p w:rsidR="00861D37" w:rsidRPr="00150EF7" w:rsidRDefault="00861D37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vanish/>
                                    </w:rPr>
                                  </w:pPr>
                                  <w:bookmarkStart w:id="31" w:name="SD_LAN_YourRef"/>
                                  <w:bookmarkStart w:id="32" w:name="HIF_SD_FLD_DeresRef"/>
                                  <w:r w:rsidRPr="00150EF7">
                                    <w:rPr>
                                      <w:rFonts w:eastAsiaTheme="majorEastAsia"/>
                                      <w:vanish/>
                                    </w:rPr>
                                    <w:t>Deres ref.</w:t>
                                  </w:r>
                                  <w:bookmarkEnd w:id="31"/>
                                  <w:r w:rsidRPr="00150EF7">
                                    <w:rPr>
                                      <w:rFonts w:eastAsiaTheme="majorEastAsia"/>
                                      <w:vanish/>
                                    </w:rPr>
                                    <w:t xml:space="preserve"> </w:t>
                                  </w:r>
                                  <w:bookmarkStart w:id="33" w:name="SD_FLD_DeresRef"/>
                                  <w:bookmarkEnd w:id="33"/>
                                </w:p>
                                <w:p w:rsidR="00861D37" w:rsidRPr="00150EF7" w:rsidRDefault="00861D37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vanish/>
                                    </w:rPr>
                                  </w:pPr>
                                  <w:bookmarkStart w:id="34" w:name="SD_LAN_CVR_N1"/>
                                  <w:bookmarkStart w:id="35" w:name="HIF_SD_FLD_DeresCVR"/>
                                  <w:bookmarkEnd w:id="32"/>
                                  <w:r w:rsidRPr="00150EF7">
                                    <w:rPr>
                                      <w:rFonts w:eastAsiaTheme="majorEastAsia"/>
                                      <w:vanish/>
                                    </w:rPr>
                                    <w:t>CVR-nr.</w:t>
                                  </w:r>
                                  <w:bookmarkEnd w:id="34"/>
                                  <w:r w:rsidRPr="00150EF7">
                                    <w:rPr>
                                      <w:rFonts w:eastAsiaTheme="majorEastAsia"/>
                                      <w:vanish/>
                                    </w:rPr>
                                    <w:t xml:space="preserve"> </w:t>
                                  </w:r>
                                  <w:bookmarkStart w:id="36" w:name="SD_FLD_DeresCVR"/>
                                  <w:bookmarkEnd w:id="36"/>
                                </w:p>
                                <w:bookmarkEnd w:id="35"/>
                                <w:p w:rsidR="00861D37" w:rsidRPr="005815CA" w:rsidRDefault="00861D37" w:rsidP="001431A0">
                                  <w:pPr>
                                    <w:pStyle w:val="TemplateAdresse"/>
                                    <w:rPr>
                                      <w:rFonts w:eastAsiaTheme="majorEastAsia"/>
                                    </w:rPr>
                                  </w:pPr>
                                </w:p>
                              </w:tc>
                            </w:tr>
                            <w:tr w:rsidR="00861D37" w:rsidTr="005E4BC4">
                              <w:trPr>
                                <w:trHeight w:hRule="exact" w:val="2880"/>
                              </w:trPr>
                              <w:tc>
                                <w:tcPr>
                                  <w:tcW w:w="2693" w:type="dxa"/>
                                  <w:vAlign w:val="bottom"/>
                                </w:tcPr>
                                <w:p w:rsidR="00861D37" w:rsidRDefault="00861D37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szCs w:val="13"/>
                                    </w:rPr>
                                  </w:pPr>
                                  <w:bookmarkStart w:id="37" w:name="SD_OFF_EkstraTekstHeader"/>
                                  <w:bookmarkEnd w:id="37"/>
                                </w:p>
                                <w:p w:rsidR="00861D37" w:rsidRDefault="00861D37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szCs w:val="13"/>
                                    </w:rPr>
                                  </w:pPr>
                                  <w:bookmarkStart w:id="38" w:name="SD_OFF_EkstraTekstText"/>
                                  <w:bookmarkEnd w:id="38"/>
                                  <w:r>
                                    <w:rPr>
                                      <w:rFonts w:eastAsiaTheme="majorEastAsia"/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861D37" w:rsidRPr="009974B5" w:rsidRDefault="00861D37" w:rsidP="00DA25C8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70EFE" id="_x0000_t202" coordsize="21600,21600" o:spt="202" path="m,l,21600r21600,l21600,xe">
                <v:stroke joinstyle="miter"/>
                <v:path gradientshapeok="t" o:connecttype="rect"/>
              </v:shapetype>
              <v:shape id="Kolofon" o:spid="_x0000_s1026" type="#_x0000_t202" style="position:absolute;margin-left:103.3pt;margin-top:254.85pt;width:154.5pt;height:512.2pt;z-index:25165414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" filled="f" stroked="f" strokeweight=".5pt">
                <v:textbox inset="0,0,0,0">
                  <w:txbxContent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20" w:firstRow="1" w:lastRow="0" w:firstColumn="0" w:lastColumn="0" w:noHBand="1" w:noVBand="1"/>
                        <w:tblCaption w:val="Kolofon oplysninger"/>
                        <w:tblDescription w:val="Kolofonen indeholder adresseoplysninger, dato, sagsbehandler information og lignende for FIVU"/>
                      </w:tblPr>
                      <w:tblGrid>
                        <w:gridCol w:w="2693"/>
                      </w:tblGrid>
                      <w:tr w:rsidR="00861D37" w:rsidTr="005E4BC4">
                        <w:trPr>
                          <w:trHeight w:hRule="exact" w:val="6805"/>
                          <w:hidden/>
                        </w:trPr>
                        <w:tc>
                          <w:tcPr>
                            <w:tcW w:w="2693" w:type="dxa"/>
                          </w:tcPr>
                          <w:p w:rsidR="00861D37" w:rsidRPr="00150EF7" w:rsidRDefault="00861D37" w:rsidP="004D1F8C">
                            <w:pPr>
                              <w:pStyle w:val="TemplateAdresse"/>
                              <w:rPr>
                                <w:vanish/>
                              </w:rPr>
                            </w:pPr>
                            <w:bookmarkStart w:id="39" w:name="SD_FLD_AfsenderUdvalg"/>
                            <w:bookmarkStart w:id="40" w:name="HIF_SD_FLD_AfsenderUdvalg"/>
                            <w:bookmarkEnd w:id="39"/>
                            <w:r w:rsidRPr="00150EF7">
                              <w:rPr>
                                <w:vanish/>
                              </w:rPr>
                              <w:t xml:space="preserve"> </w:t>
                            </w:r>
                          </w:p>
                          <w:p w:rsidR="00861D37" w:rsidRPr="00150EF7" w:rsidRDefault="00861D37" w:rsidP="005815CA">
                            <w:pPr>
                              <w:pStyle w:val="TemplateAdresse"/>
                              <w:rPr>
                                <w:vanish/>
                              </w:rPr>
                            </w:pPr>
                          </w:p>
                          <w:bookmarkEnd w:id="40" w:displacedByCustomXml="next"/>
                          <w:sdt>
                            <w:sdtPr>
                              <w:tag w:val="DocumentDate"/>
                              <w:id w:val="-818885036"/>
                              <w:placeholder>
                                <w:docPart w:val="628BEEDC14FE4A40A02893AC5E56C102"/>
                              </w:placeholder>
                              <w:dataBinding w:prefixMappings="xmlns:gbs='http://www.software-innovation.no/growBusinessDocument'" w:xpath="/gbs:GrowBusinessDocument/gbs:DocumentDate[@gbs:key='265971304']" w:storeItemID="{14ABA165-8550-48B5-BB4E-6039DD597456}"/>
                              <w:text/>
                            </w:sdtPr>
                            <w:sdtEndPr/>
                            <w:sdtContent>
                              <w:p w:rsidR="00861D37" w:rsidRPr="008B46D3" w:rsidRDefault="00861D37" w:rsidP="005815CA">
                                <w:pPr>
                                  <w:pStyle w:val="TemplateAdresse"/>
                                </w:pPr>
                                <w:r>
                                  <w:t>2</w:t>
                                </w:r>
                                <w:r w:rsidR="00030AE8">
                                  <w:t>0</w:t>
                                </w:r>
                                <w:r>
                                  <w:t xml:space="preserve">. </w:t>
                                </w:r>
                                <w:r w:rsidR="00030AE8">
                                  <w:t>febru</w:t>
                                </w:r>
                                <w:r>
                                  <w:t>ar 2025</w:t>
                                </w:r>
                              </w:p>
                            </w:sdtContent>
                          </w:sdt>
                          <w:p w:rsidR="00861D37" w:rsidRPr="008B46D3" w:rsidRDefault="00861D37" w:rsidP="005815CA">
                            <w:pPr>
                              <w:pStyle w:val="TemplateAdresse"/>
                            </w:pPr>
                          </w:p>
                          <w:p w:rsidR="00861D37" w:rsidRPr="00150EF7" w:rsidRDefault="00861D37" w:rsidP="005815CA">
                            <w:pPr>
                              <w:pStyle w:val="TemplateOfficeName"/>
                            </w:pPr>
                            <w:bookmarkStart w:id="41" w:name="SD_OFF_Myndighed"/>
                            <w:bookmarkStart w:id="42" w:name="HIF_SD_OFF_Myndighed"/>
                            <w:r w:rsidRPr="00150EF7">
                              <w:t>Uddannelses- og Forskningsstyrelsen</w:t>
                            </w:r>
                            <w:bookmarkEnd w:id="41"/>
                          </w:p>
                          <w:p w:rsidR="00861D37" w:rsidRPr="00150EF7" w:rsidRDefault="00861D37" w:rsidP="005815CA">
                            <w:pPr>
                              <w:pStyle w:val="TemplateAdresse"/>
                              <w:rPr>
                                <w:vanish/>
                              </w:rPr>
                            </w:pPr>
                            <w:bookmarkStart w:id="43" w:name="SD_OFF_Undermyndighed"/>
                            <w:bookmarkStart w:id="44" w:name="HIF_SD_OFF_Undermyndighed"/>
                            <w:bookmarkEnd w:id="42"/>
                            <w:bookmarkEnd w:id="43"/>
                          </w:p>
                          <w:p w:rsidR="00861D37" w:rsidRPr="008B46D3" w:rsidRDefault="00861D37" w:rsidP="005815CA">
                            <w:pPr>
                              <w:pStyle w:val="TemplateAdresse"/>
                            </w:pPr>
                            <w:bookmarkStart w:id="45" w:name="SD_USR_Kontornavn"/>
                            <w:bookmarkEnd w:id="44"/>
                            <w:r>
                              <w:t>Kontor for jura og institutionspersonale</w:t>
                            </w:r>
                            <w:bookmarkEnd w:id="45"/>
                          </w:p>
                          <w:p w:rsidR="00861D37" w:rsidRPr="008B46D3" w:rsidRDefault="00861D37" w:rsidP="005815CA">
                            <w:pPr>
                              <w:pStyle w:val="TemplateAdresse"/>
                            </w:pPr>
                          </w:p>
                          <w:p w:rsidR="00861D37" w:rsidRPr="00150EF7" w:rsidRDefault="00861D37" w:rsidP="00D00419">
                            <w:pPr>
                              <w:pStyle w:val="TemplateAdresse"/>
                            </w:pPr>
                            <w:bookmarkStart w:id="46" w:name="SD_OFF_Address"/>
                            <w:bookmarkStart w:id="47" w:name="HIF_SD_OFF_Address"/>
                            <w:r w:rsidRPr="00150EF7">
                              <w:t>Haraldsgade 53</w:t>
                            </w:r>
                            <w:r w:rsidRPr="00150EF7">
                              <w:br/>
                              <w:t>2100 København Ø</w:t>
                            </w:r>
                            <w:bookmarkEnd w:id="46"/>
                          </w:p>
                          <w:p w:rsidR="00861D37" w:rsidRPr="00150EF7" w:rsidRDefault="00861D37" w:rsidP="005815CA">
                            <w:pPr>
                              <w:pStyle w:val="TemplateAdresse"/>
                            </w:pPr>
                            <w:bookmarkStart w:id="48" w:name="SD_LAN_Phone"/>
                            <w:bookmarkStart w:id="49" w:name="HIF_SD_OFF_Phone"/>
                            <w:bookmarkEnd w:id="47"/>
                            <w:r w:rsidRPr="00150EF7">
                              <w:t>Tel.</w:t>
                            </w:r>
                            <w:bookmarkEnd w:id="48"/>
                            <w:r w:rsidRPr="00150EF7">
                              <w:t xml:space="preserve"> </w:t>
                            </w:r>
                            <w:bookmarkStart w:id="50" w:name="SD_OFF_Phone"/>
                            <w:r w:rsidRPr="00150EF7">
                              <w:t>7231 7800</w:t>
                            </w:r>
                            <w:bookmarkEnd w:id="50"/>
                          </w:p>
                          <w:p w:rsidR="00861D37" w:rsidRPr="00150EF7" w:rsidRDefault="00861D37" w:rsidP="0019061E">
                            <w:pPr>
                              <w:pStyle w:val="Template-Mail"/>
                              <w:rPr>
                                <w:noProof/>
                              </w:rPr>
                            </w:pPr>
                            <w:bookmarkStart w:id="51" w:name="SD_OFF_Email"/>
                            <w:bookmarkStart w:id="52" w:name="HIF_SD_OFF_Email"/>
                            <w:bookmarkEnd w:id="49"/>
                            <w:r w:rsidRPr="00150EF7">
                              <w:rPr>
                                <w:noProof/>
                              </w:rPr>
                              <w:t>ufs@ufm.dk</w:t>
                            </w:r>
                            <w:bookmarkEnd w:id="51"/>
                          </w:p>
                          <w:p w:rsidR="00861D37" w:rsidRPr="00150EF7" w:rsidRDefault="00861D37" w:rsidP="005815CA">
                            <w:pPr>
                              <w:pStyle w:val="TemplateAdresse"/>
                              <w:rPr>
                                <w:rFonts w:eastAsiaTheme="majorEastAsia"/>
                              </w:rPr>
                            </w:pPr>
                            <w:bookmarkStart w:id="53" w:name="SD_OFF_Web"/>
                            <w:bookmarkStart w:id="54" w:name="HIF_SD_OFF_Web"/>
                            <w:bookmarkEnd w:id="52"/>
                            <w:r w:rsidRPr="00150EF7">
                              <w:rPr>
                                <w:rFonts w:eastAsiaTheme="majorEastAsia"/>
                              </w:rPr>
                              <w:t>www.ufm.dk</w:t>
                            </w:r>
                            <w:bookmarkEnd w:id="53"/>
                          </w:p>
                          <w:bookmarkEnd w:id="54"/>
                          <w:p w:rsidR="00861D37" w:rsidRPr="00EE4DFA" w:rsidRDefault="00861D37" w:rsidP="005815CA">
                            <w:pPr>
                              <w:pStyle w:val="TemplateAdresse"/>
                            </w:pPr>
                          </w:p>
                          <w:p w:rsidR="00861D37" w:rsidRPr="00150EF7" w:rsidRDefault="00861D37" w:rsidP="005815CA">
                            <w:pPr>
                              <w:pStyle w:val="TemplateAdresse"/>
                            </w:pPr>
                            <w:bookmarkStart w:id="55" w:name="SD_LAN_CVR"/>
                            <w:bookmarkStart w:id="56" w:name="HIF_SD_OFF_CVR"/>
                            <w:r w:rsidRPr="00150EF7">
                              <w:t>CVR-nr.</w:t>
                            </w:r>
                            <w:bookmarkEnd w:id="55"/>
                            <w:r w:rsidRPr="00150EF7">
                              <w:t xml:space="preserve"> </w:t>
                            </w:r>
                            <w:bookmarkStart w:id="57" w:name="SD_OFF_CVR"/>
                            <w:r w:rsidRPr="00150EF7">
                              <w:rPr>
                                <w:rFonts w:eastAsiaTheme="majorEastAsia"/>
                              </w:rPr>
                              <w:t>3404 2012</w:t>
                            </w:r>
                            <w:bookmarkEnd w:id="57"/>
                          </w:p>
                          <w:bookmarkEnd w:id="56"/>
                          <w:p w:rsidR="00861D37" w:rsidRPr="00EE4DFA" w:rsidRDefault="00861D37" w:rsidP="005815CA">
                            <w:pPr>
                              <w:pStyle w:val="TemplateAdresse"/>
                            </w:pPr>
                          </w:p>
                          <w:p w:rsidR="00861D37" w:rsidRPr="00E3478F" w:rsidRDefault="00861D37" w:rsidP="005815CA">
                            <w:pPr>
                              <w:pStyle w:val="TemplateAdresse"/>
                            </w:pPr>
                            <w:bookmarkStart w:id="58" w:name="SD_LAN_Sagsbehandler"/>
                            <w:bookmarkStart w:id="59" w:name="HideSagsbehandler"/>
                            <w:bookmarkStart w:id="60" w:name="HideSagsbehandlerFull"/>
                            <w:r>
                              <w:t>Sagsbehandler</w:t>
                            </w:r>
                            <w:bookmarkEnd w:id="58"/>
                          </w:p>
                          <w:p w:rsidR="00861D37" w:rsidRPr="00E3478F" w:rsidRDefault="00861D37" w:rsidP="005815CA">
                            <w:pPr>
                              <w:pStyle w:val="TemplateAdresse"/>
                            </w:pPr>
                            <w:bookmarkStart w:id="61" w:name="SD_USR_Name_N1"/>
                            <w:r>
                              <w:t>Rikke Lise Simested</w:t>
                            </w:r>
                            <w:bookmarkEnd w:id="61"/>
                          </w:p>
                          <w:p w:rsidR="00861D37" w:rsidRPr="00150EF7" w:rsidRDefault="00861D37" w:rsidP="005815CA">
                            <w:pPr>
                              <w:pStyle w:val="TemplateAdresse"/>
                            </w:pPr>
                            <w:bookmarkStart w:id="62" w:name="SD_LAN_DirectPhone"/>
                            <w:bookmarkStart w:id="63" w:name="HIF_SD_USR_DirectPhone"/>
                            <w:bookmarkStart w:id="64" w:name="HideDirekteNummer"/>
                            <w:bookmarkEnd w:id="59"/>
                            <w:r w:rsidRPr="00150EF7">
                              <w:t>Tel.</w:t>
                            </w:r>
                            <w:bookmarkEnd w:id="62"/>
                            <w:r w:rsidRPr="00150EF7">
                              <w:t xml:space="preserve"> </w:t>
                            </w:r>
                            <w:bookmarkStart w:id="65" w:name="SD_USR_DirectPhone"/>
                            <w:r w:rsidRPr="00150EF7">
                              <w:t>72 31 78 76</w:t>
                            </w:r>
                            <w:bookmarkEnd w:id="65"/>
                          </w:p>
                          <w:p w:rsidR="00861D37" w:rsidRPr="00150EF7" w:rsidRDefault="00861D37" w:rsidP="0019061E">
                            <w:pPr>
                              <w:pStyle w:val="Template-Mail"/>
                              <w:rPr>
                                <w:noProof/>
                              </w:rPr>
                            </w:pPr>
                            <w:bookmarkStart w:id="66" w:name="SD_USR_Email"/>
                            <w:bookmarkStart w:id="67" w:name="HIF_SD_USR_Email"/>
                            <w:bookmarkEnd w:id="63"/>
                            <w:r w:rsidRPr="00150EF7">
                              <w:rPr>
                                <w:noProof/>
                              </w:rPr>
                              <w:t>RILS@ufm.dk</w:t>
                            </w:r>
                            <w:bookmarkEnd w:id="66"/>
                          </w:p>
                          <w:bookmarkEnd w:id="64"/>
                          <w:bookmarkEnd w:id="67"/>
                          <w:p w:rsidR="00861D37" w:rsidRPr="009420FA" w:rsidRDefault="00861D37" w:rsidP="005815CA">
                            <w:pPr>
                              <w:pStyle w:val="TemplateAdresse"/>
                            </w:pPr>
                          </w:p>
                          <w:p w:rsidR="00861D37" w:rsidRPr="009420FA" w:rsidRDefault="00861D37" w:rsidP="005815CA">
                            <w:pPr>
                              <w:pStyle w:val="TemplateAdresse"/>
                            </w:pPr>
                            <w:bookmarkStart w:id="68" w:name="SD_LAN_SagsNr"/>
                            <w:bookmarkStart w:id="69" w:name="HIF_SD_FLD_Sagsnr"/>
                            <w:bookmarkEnd w:id="60"/>
                            <w:r>
                              <w:t>Ref.-nr.</w:t>
                            </w:r>
                            <w:bookmarkEnd w:id="68"/>
                            <w:r w:rsidRPr="009420FA">
                              <w:t xml:space="preserve"> </w:t>
                            </w:r>
                          </w:p>
                          <w:p w:rsidR="00861D37" w:rsidRPr="009420FA" w:rsidRDefault="00FC501D" w:rsidP="005815CA">
                            <w:pPr>
                              <w:pStyle w:val="TemplateAdresse"/>
                            </w:pPr>
                            <w:sdt>
                              <w:sdtPr>
                                <w:tag w:val="DocumentNumber"/>
                                <w:id w:val="-762376803"/>
                                <w:placeholder>
                                  <w:docPart w:val="628BEEDC14FE4A40A02893AC5E56C102"/>
                                </w:placeholder>
                                <w:dataBinding w:prefixMappings="xmlns:gbs='http://www.software-innovation.no/growBusinessDocument'" w:xpath="/gbs:GrowBusinessDocument/gbs:DocumentNumber[@gbs:key='380213168']" w:storeItemID="{14ABA165-8550-48B5-BB4E-6039DD597456}"/>
                                <w:text/>
                              </w:sdtPr>
                              <w:sdtEndPr/>
                              <w:sdtContent>
                                <w:r w:rsidR="00861D37">
                                  <w:t>805162</w:t>
                                </w:r>
                              </w:sdtContent>
                            </w:sdt>
                            <w:r w:rsidR="00861D37" w:rsidRPr="009420FA">
                              <w:t xml:space="preserve"> </w:t>
                            </w:r>
                          </w:p>
                          <w:bookmarkEnd w:id="69"/>
                          <w:p w:rsidR="00861D37" w:rsidRPr="009420FA" w:rsidRDefault="00861D37" w:rsidP="001431A0">
                            <w:pPr>
                              <w:pStyle w:val="TemplateAdresse"/>
                              <w:rPr>
                                <w:rFonts w:eastAsiaTheme="majorEastAsia"/>
                              </w:rPr>
                            </w:pPr>
                          </w:p>
                          <w:p w:rsidR="00861D37" w:rsidRPr="00150EF7" w:rsidRDefault="00861D37" w:rsidP="001431A0">
                            <w:pPr>
                              <w:pStyle w:val="TemplateAdresse"/>
                              <w:rPr>
                                <w:rFonts w:eastAsiaTheme="majorEastAsia"/>
                                <w:vanish/>
                              </w:rPr>
                            </w:pPr>
                            <w:bookmarkStart w:id="70" w:name="SD_LAN_YourRef"/>
                            <w:bookmarkStart w:id="71" w:name="HIF_SD_FLD_DeresRef"/>
                            <w:r w:rsidRPr="00150EF7">
                              <w:rPr>
                                <w:rFonts w:eastAsiaTheme="majorEastAsia"/>
                                <w:vanish/>
                              </w:rPr>
                              <w:t>Deres ref.</w:t>
                            </w:r>
                            <w:bookmarkEnd w:id="70"/>
                            <w:r w:rsidRPr="00150EF7">
                              <w:rPr>
                                <w:rFonts w:eastAsiaTheme="majorEastAsia"/>
                                <w:vanish/>
                              </w:rPr>
                              <w:t xml:space="preserve"> </w:t>
                            </w:r>
                            <w:bookmarkStart w:id="72" w:name="SD_FLD_DeresRef"/>
                            <w:bookmarkEnd w:id="72"/>
                          </w:p>
                          <w:p w:rsidR="00861D37" w:rsidRPr="00150EF7" w:rsidRDefault="00861D37" w:rsidP="001431A0">
                            <w:pPr>
                              <w:pStyle w:val="TemplateAdresse"/>
                              <w:rPr>
                                <w:rFonts w:eastAsiaTheme="majorEastAsia"/>
                                <w:vanish/>
                              </w:rPr>
                            </w:pPr>
                            <w:bookmarkStart w:id="73" w:name="SD_LAN_CVR_N1"/>
                            <w:bookmarkStart w:id="74" w:name="HIF_SD_FLD_DeresCVR"/>
                            <w:bookmarkEnd w:id="71"/>
                            <w:r w:rsidRPr="00150EF7">
                              <w:rPr>
                                <w:rFonts w:eastAsiaTheme="majorEastAsia"/>
                                <w:vanish/>
                              </w:rPr>
                              <w:t>CVR-nr.</w:t>
                            </w:r>
                            <w:bookmarkEnd w:id="73"/>
                            <w:r w:rsidRPr="00150EF7">
                              <w:rPr>
                                <w:rFonts w:eastAsiaTheme="majorEastAsia"/>
                                <w:vanish/>
                              </w:rPr>
                              <w:t xml:space="preserve"> </w:t>
                            </w:r>
                            <w:bookmarkStart w:id="75" w:name="SD_FLD_DeresCVR"/>
                            <w:bookmarkEnd w:id="75"/>
                          </w:p>
                          <w:bookmarkEnd w:id="74"/>
                          <w:p w:rsidR="00861D37" w:rsidRPr="005815CA" w:rsidRDefault="00861D37" w:rsidP="001431A0">
                            <w:pPr>
                              <w:pStyle w:val="TemplateAdresse"/>
                              <w:rPr>
                                <w:rFonts w:eastAsiaTheme="majorEastAsia"/>
                              </w:rPr>
                            </w:pPr>
                          </w:p>
                        </w:tc>
                      </w:tr>
                      <w:tr w:rsidR="00861D37" w:rsidTr="005E4BC4">
                        <w:trPr>
                          <w:trHeight w:hRule="exact" w:val="2880"/>
                        </w:trPr>
                        <w:tc>
                          <w:tcPr>
                            <w:tcW w:w="2693" w:type="dxa"/>
                            <w:vAlign w:val="bottom"/>
                          </w:tcPr>
                          <w:p w:rsidR="00861D37" w:rsidRDefault="00861D37" w:rsidP="005815CA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</w:rPr>
                            </w:pPr>
                            <w:bookmarkStart w:id="76" w:name="SD_OFF_EkstraTekstHeader"/>
                            <w:bookmarkEnd w:id="76"/>
                          </w:p>
                          <w:p w:rsidR="00861D37" w:rsidRDefault="00861D37" w:rsidP="005815CA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</w:rPr>
                            </w:pPr>
                            <w:bookmarkStart w:id="77" w:name="SD_OFF_EkstraTekstText"/>
                            <w:bookmarkEnd w:id="77"/>
                            <w:r>
                              <w:rPr>
                                <w:rFonts w:eastAsiaTheme="majorEastAsia"/>
                                <w:szCs w:val="13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861D37" w:rsidRPr="009974B5" w:rsidRDefault="00861D37" w:rsidP="00DA25C8">
                      <w:pPr>
                        <w:pStyle w:val="TemplateAdresse"/>
                        <w:rPr>
                          <w:rFonts w:eastAsiaTheme="majorEastAsia"/>
                          <w:szCs w:val="13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Tabel-Gitter"/>
        <w:tblW w:w="7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Modtagers oplysninger"/>
        <w:tblDescription w:val="Navn og adresse"/>
      </w:tblPr>
      <w:tblGrid>
        <w:gridCol w:w="6845"/>
        <w:gridCol w:w="184"/>
      </w:tblGrid>
      <w:tr w:rsidR="00D947EC" w:rsidRPr="00150EF7" w:rsidTr="00531700">
        <w:trPr>
          <w:trHeight w:val="2218"/>
          <w:tblHeader/>
        </w:trPr>
        <w:tc>
          <w:tcPr>
            <w:tcW w:w="7029" w:type="dxa"/>
            <w:gridSpan w:val="2"/>
          </w:tcPr>
          <w:p w:rsidR="00D947EC" w:rsidRPr="00150EF7" w:rsidRDefault="00531700" w:rsidP="002D0CFF">
            <w:pPr>
              <w:pStyle w:val="HeaderRef"/>
              <w:rPr>
                <w:rStyle w:val="Linjenummer"/>
              </w:rPr>
            </w:pPr>
            <w:r>
              <w:rPr>
                <w:rStyle w:val="Linjenummer"/>
              </w:rPr>
              <w:t>De videregående</w:t>
            </w:r>
          </w:p>
          <w:p w:rsidR="00531700" w:rsidRDefault="00531700" w:rsidP="00531700">
            <w:pPr>
              <w:pStyle w:val="Modtageradresse"/>
            </w:pPr>
            <w:r>
              <w:t>Erhvervsakademier</w:t>
            </w:r>
          </w:p>
          <w:p w:rsidR="00531700" w:rsidRDefault="00531700" w:rsidP="00531700">
            <w:pPr>
              <w:pStyle w:val="Modtageradresse"/>
            </w:pPr>
            <w:r>
              <w:t>Professionshøjskoler</w:t>
            </w:r>
          </w:p>
          <w:p w:rsidR="00531700" w:rsidRDefault="00531700" w:rsidP="00531700">
            <w:pPr>
              <w:pStyle w:val="Modtageradresse"/>
            </w:pPr>
            <w:r>
              <w:t>DMJX</w:t>
            </w:r>
          </w:p>
          <w:p w:rsidR="00531700" w:rsidRDefault="00531700" w:rsidP="00531700">
            <w:pPr>
              <w:pStyle w:val="Modtageradresse"/>
            </w:pPr>
            <w:proofErr w:type="spellStart"/>
            <w:r>
              <w:t>Martec</w:t>
            </w:r>
            <w:proofErr w:type="spellEnd"/>
          </w:p>
          <w:p w:rsidR="00F741EE" w:rsidRPr="00150EF7" w:rsidRDefault="00F741EE" w:rsidP="00030AE8">
            <w:pPr>
              <w:pStyle w:val="Modtageradresse"/>
              <w:rPr>
                <w:rStyle w:val="Linjenummer"/>
              </w:rPr>
            </w:pPr>
          </w:p>
        </w:tc>
      </w:tr>
      <w:tr w:rsidR="00531700" w:rsidRPr="00ED5FFE" w:rsidTr="00531700">
        <w:tblPrEx>
          <w:tblLook w:val="04A0" w:firstRow="1" w:lastRow="0" w:firstColumn="1" w:lastColumn="0" w:noHBand="0" w:noVBand="1"/>
        </w:tblPrEx>
        <w:trPr>
          <w:gridAfter w:val="1"/>
          <w:wAfter w:w="184" w:type="dxa"/>
          <w:trHeight w:val="1201"/>
          <w:tblHeader/>
        </w:trPr>
        <w:tc>
          <w:tcPr>
            <w:tcW w:w="6845" w:type="dxa"/>
          </w:tcPr>
          <w:p w:rsidR="00531700" w:rsidRDefault="00531700" w:rsidP="00861D37">
            <w:pPr>
              <w:pStyle w:val="Overskrift1"/>
              <w:outlineLvl w:val="0"/>
              <w:rPr>
                <w:rStyle w:val="Linjenummer"/>
              </w:rPr>
            </w:pPr>
          </w:p>
          <w:p w:rsidR="00531700" w:rsidRDefault="00531700" w:rsidP="00861D37">
            <w:pPr>
              <w:pStyle w:val="Overskrift1"/>
              <w:outlineLvl w:val="0"/>
              <w:rPr>
                <w:rStyle w:val="Linjenummer"/>
              </w:rPr>
            </w:pPr>
          </w:p>
          <w:p w:rsidR="00531700" w:rsidRDefault="00531700" w:rsidP="00861D37">
            <w:pPr>
              <w:pStyle w:val="Overskrift1"/>
              <w:outlineLvl w:val="0"/>
              <w:rPr>
                <w:rStyle w:val="Linjenummer"/>
              </w:rPr>
            </w:pPr>
            <w:r>
              <w:rPr>
                <w:rStyle w:val="Linjenummer"/>
              </w:rPr>
              <w:t xml:space="preserve">Høring af bekendtgørelse </w:t>
            </w:r>
            <w:r w:rsidR="007B5BE8">
              <w:rPr>
                <w:rStyle w:val="Linjenummer"/>
              </w:rPr>
              <w:t>om eksamen og prøver i professions</w:t>
            </w:r>
            <w:r w:rsidR="00727173">
              <w:rPr>
                <w:rStyle w:val="Linjenummer"/>
              </w:rPr>
              <w:t xml:space="preserve">- </w:t>
            </w:r>
            <w:r w:rsidR="007B5BE8">
              <w:rPr>
                <w:rStyle w:val="Linjenummer"/>
              </w:rPr>
              <w:t>og erhvervsrettede videregående uddannelser</w:t>
            </w:r>
          </w:p>
          <w:p w:rsidR="00531700" w:rsidRPr="00531700" w:rsidRDefault="00531700" w:rsidP="00531700"/>
        </w:tc>
      </w:tr>
    </w:tbl>
    <w:p w:rsidR="00030AE8" w:rsidRDefault="00531700" w:rsidP="00030AE8">
      <w:pPr>
        <w:pStyle w:val="DokumentOverskrift"/>
        <w:jc w:val="both"/>
        <w:rPr>
          <w:b w:val="0"/>
          <w:sz w:val="20"/>
        </w:rPr>
      </w:pPr>
      <w:r>
        <w:rPr>
          <w:b w:val="0"/>
          <w:sz w:val="20"/>
        </w:rPr>
        <w:t xml:space="preserve">Uddannelses- og Forskningsstyrelsen sender hermed udkast til ny </w:t>
      </w:r>
      <w:r w:rsidRPr="00852B6C">
        <w:rPr>
          <w:b w:val="0"/>
          <w:i/>
          <w:sz w:val="20"/>
        </w:rPr>
        <w:t xml:space="preserve">bekendtgørelse om </w:t>
      </w:r>
      <w:r>
        <w:rPr>
          <w:b w:val="0"/>
          <w:i/>
          <w:sz w:val="20"/>
        </w:rPr>
        <w:t>eksamen og prøver i professions- og erhvervsrettede videregående uddannelser</w:t>
      </w:r>
      <w:r>
        <w:rPr>
          <w:b w:val="0"/>
          <w:sz w:val="20"/>
        </w:rPr>
        <w:t xml:space="preserve"> i en kort orienteringshøring ved uddannelsesinstitutionerne. </w:t>
      </w:r>
      <w:r w:rsidR="00030AE8">
        <w:rPr>
          <w:b w:val="0"/>
          <w:sz w:val="20"/>
        </w:rPr>
        <w:t>Årsagen til høringen er at orientere institutionerne om fejlrettelser og mindre ændringer i reglerne, som styrelsen vurderer skal foretages, idet der er tale om konsekvensrettelser af tidligere gældende regler.</w:t>
      </w:r>
    </w:p>
    <w:p w:rsidR="00531700" w:rsidRDefault="00531700" w:rsidP="00531700">
      <w:pPr>
        <w:pStyle w:val="DokumentOverskrift"/>
        <w:jc w:val="both"/>
        <w:rPr>
          <w:b w:val="0"/>
          <w:sz w:val="20"/>
        </w:rPr>
      </w:pPr>
    </w:p>
    <w:p w:rsidR="00531700" w:rsidRDefault="00531700" w:rsidP="00531700">
      <w:r>
        <w:t xml:space="preserve">Neden for følger en mere detaljeret gennemgang af </w:t>
      </w:r>
      <w:r w:rsidR="00861D37">
        <w:t>de enkelte</w:t>
      </w:r>
      <w:r>
        <w:t xml:space="preserve"> ændring</w:t>
      </w:r>
      <w:r w:rsidR="00861D37">
        <w:t>er</w:t>
      </w:r>
      <w:r>
        <w:t xml:space="preserve"> </w:t>
      </w:r>
      <w:r w:rsidR="00861D37">
        <w:t>og oplysning om årsag til ændring.</w:t>
      </w:r>
    </w:p>
    <w:p w:rsidR="00531700" w:rsidRDefault="00531700" w:rsidP="00531700"/>
    <w:p w:rsidR="00531700" w:rsidRDefault="00531700" w:rsidP="00531700">
      <w:r>
        <w:t xml:space="preserve">Styrelsen anmoder om, at eventuelle bemærkninger til høringsudkastet sendes til </w:t>
      </w:r>
      <w:hyperlink r:id="rId9" w:history="1">
        <w:r>
          <w:rPr>
            <w:rStyle w:val="Hyperlink"/>
          </w:rPr>
          <w:t>ufs-hoering@ufm.dk</w:t>
        </w:r>
      </w:hyperlink>
      <w:r>
        <w:rPr>
          <w:rStyle w:val="Hyperlink"/>
        </w:rPr>
        <w:t>,</w:t>
      </w:r>
      <w:r>
        <w:t xml:space="preserve"> cc. Rikke Lise Simested med reference til sag 202</w:t>
      </w:r>
      <w:r w:rsidR="00861D37">
        <w:t>5-7242</w:t>
      </w:r>
      <w:r>
        <w:t xml:space="preserve"> </w:t>
      </w:r>
      <w:r w:rsidR="00030AE8">
        <w:t xml:space="preserve">(erhvervsrettet eksamensbekendtgørelse) </w:t>
      </w:r>
      <w:r>
        <w:t xml:space="preserve">senest </w:t>
      </w:r>
    </w:p>
    <w:p w:rsidR="00531700" w:rsidRDefault="00531700" w:rsidP="00531700"/>
    <w:p w:rsidR="00531700" w:rsidRDefault="00531700" w:rsidP="00531700">
      <w:pPr>
        <w:jc w:val="center"/>
        <w:rPr>
          <w:b/>
        </w:rPr>
      </w:pPr>
      <w:r w:rsidRPr="00030AE8">
        <w:rPr>
          <w:b/>
        </w:rPr>
        <w:t xml:space="preserve">Fredag den </w:t>
      </w:r>
      <w:r w:rsidR="00030AE8" w:rsidRPr="00030AE8">
        <w:rPr>
          <w:b/>
        </w:rPr>
        <w:t xml:space="preserve">7. marts </w:t>
      </w:r>
      <w:r w:rsidRPr="00030AE8">
        <w:rPr>
          <w:b/>
        </w:rPr>
        <w:t>202</w:t>
      </w:r>
      <w:r w:rsidR="00861D37" w:rsidRPr="00030AE8">
        <w:rPr>
          <w:b/>
        </w:rPr>
        <w:t>5</w:t>
      </w:r>
      <w:r w:rsidRPr="00030AE8">
        <w:rPr>
          <w:b/>
        </w:rPr>
        <w:t>, kl. 12:00.</w:t>
      </w:r>
    </w:p>
    <w:p w:rsidR="00531700" w:rsidRDefault="00531700" w:rsidP="00531700"/>
    <w:p w:rsidR="00531700" w:rsidRDefault="00531700" w:rsidP="00531700">
      <w:r>
        <w:t xml:space="preserve">Spørgsmål til høringsudkastet bedes rettet til undertegnede, specialkonsulent Rikke Lise Simested på e-mail:  </w:t>
      </w:r>
      <w:hyperlink r:id="rId10" w:history="1">
        <w:r>
          <w:rPr>
            <w:rStyle w:val="Hyperlink"/>
          </w:rPr>
          <w:t>rils@ufm.dk</w:t>
        </w:r>
      </w:hyperlink>
      <w:r>
        <w:t xml:space="preserve">, eller telefon: 7231 7876 </w:t>
      </w:r>
    </w:p>
    <w:p w:rsidR="00531700" w:rsidRDefault="00531700" w:rsidP="00531700"/>
    <w:p w:rsidR="00531700" w:rsidRDefault="00531700" w:rsidP="00531700">
      <w:r>
        <w:t xml:space="preserve">Høringen er også offentliggjort på </w:t>
      </w:r>
      <w:hyperlink r:id="rId11" w:history="1">
        <w:r>
          <w:rPr>
            <w:rStyle w:val="Hyperlink"/>
          </w:rPr>
          <w:t>Høringsportalen</w:t>
        </w:r>
      </w:hyperlink>
      <w:r>
        <w:t xml:space="preserve">. </w:t>
      </w:r>
    </w:p>
    <w:p w:rsidR="00531700" w:rsidRDefault="00531700" w:rsidP="00531700"/>
    <w:p w:rsidR="00531700" w:rsidRDefault="00531700" w:rsidP="00531700">
      <w:r>
        <w:t xml:space="preserve">Høringssvar fra ikke-ministerielle høringsparter offentliggøres på Høringsportalen efter høringsfristens udløb. Ved afgivelse af høringssvar samtykker høringsparten i, at vedkommendes høringssvar, inkl. navn og evt. angivet adresse eller e-mailadresse, offentliggøres på Høringsportalen efter endt høring. </w:t>
      </w:r>
    </w:p>
    <w:p w:rsidR="00531700" w:rsidRDefault="00531700" w:rsidP="00531700">
      <w:r>
        <w:rPr>
          <w:noProof/>
        </w:rPr>
        <w:drawing>
          <wp:anchor distT="0" distB="0" distL="114300" distR="114300" simplePos="0" relativeHeight="251658240" behindDoc="1" locked="0" layoutInCell="1" allowOverlap="1" wp14:anchorId="07DAC707" wp14:editId="6F12065F">
            <wp:simplePos x="0" y="0"/>
            <wp:positionH relativeFrom="column">
              <wp:posOffset>-100965</wp:posOffset>
            </wp:positionH>
            <wp:positionV relativeFrom="paragraph">
              <wp:posOffset>43815</wp:posOffset>
            </wp:positionV>
            <wp:extent cx="3019425" cy="809625"/>
            <wp:effectExtent l="0" t="0" r="9525" b="9525"/>
            <wp:wrapNone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ikke Lise SimestedII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700" w:rsidRDefault="00531700" w:rsidP="00531700"/>
    <w:p w:rsidR="00531700" w:rsidRPr="00ED5FFE" w:rsidRDefault="00531700" w:rsidP="00531700">
      <w:pPr>
        <w:keepNext/>
        <w:keepLines/>
      </w:pPr>
      <w:bookmarkStart w:id="78" w:name="SD_LAN_BestRegards"/>
      <w:r w:rsidRPr="00ED5FFE">
        <w:t>Med venlig hilsen</w:t>
      </w:r>
      <w:bookmarkEnd w:id="78"/>
    </w:p>
    <w:p w:rsidR="00531700" w:rsidRPr="00ED5FFE" w:rsidRDefault="00531700" w:rsidP="00531700">
      <w:pPr>
        <w:keepNext/>
        <w:keepLines/>
      </w:pPr>
    </w:p>
    <w:p w:rsidR="00531700" w:rsidRPr="00ED5FFE" w:rsidRDefault="00531700" w:rsidP="00531700">
      <w:pPr>
        <w:keepNext/>
        <w:keepLines/>
      </w:pPr>
      <w:bookmarkStart w:id="79" w:name="SD_CNT_Signatur"/>
      <w:bookmarkEnd w:id="79"/>
    </w:p>
    <w:p w:rsidR="00531700" w:rsidRDefault="00531700" w:rsidP="00531700">
      <w:r>
        <w:t>Rikke Lise Simested</w:t>
      </w:r>
    </w:p>
    <w:p w:rsidR="00861D37" w:rsidRDefault="00531700" w:rsidP="00531700">
      <w:r>
        <w:t>Specialkonsulent</w:t>
      </w:r>
    </w:p>
    <w:p w:rsidR="00861D37" w:rsidRDefault="00861D37">
      <w:r>
        <w:br w:type="page"/>
      </w:r>
    </w:p>
    <w:p w:rsidR="00861D37" w:rsidRDefault="00861D37" w:rsidP="00861D37">
      <w:pPr>
        <w:pStyle w:val="Overskrift1"/>
        <w:rPr>
          <w:b w:val="0"/>
          <w:sz w:val="20"/>
        </w:rPr>
      </w:pPr>
      <w:r>
        <w:lastRenderedPageBreak/>
        <w:t xml:space="preserve">Gennemgang af </w:t>
      </w:r>
      <w:r w:rsidRPr="00861D37">
        <w:t>ændringerne i bekendtgørelse om eksamen og prøver i professions- og erhvervsrettede videregående uddannelser</w:t>
      </w:r>
      <w:r>
        <w:rPr>
          <w:b w:val="0"/>
          <w:sz w:val="20"/>
        </w:rPr>
        <w:t xml:space="preserve"> </w:t>
      </w:r>
    </w:p>
    <w:p w:rsidR="00861D37" w:rsidRDefault="00861D37" w:rsidP="00861D37">
      <w:pPr>
        <w:pStyle w:val="Overskrift1"/>
      </w:pPr>
    </w:p>
    <w:p w:rsidR="00861D37" w:rsidRDefault="00861D37" w:rsidP="00861D37">
      <w:pPr>
        <w:pStyle w:val="Overskrift1"/>
        <w:rPr>
          <w:sz w:val="20"/>
          <w:szCs w:val="20"/>
        </w:rPr>
      </w:pPr>
      <w:r w:rsidRPr="00861D37">
        <w:rPr>
          <w:sz w:val="20"/>
          <w:szCs w:val="20"/>
        </w:rPr>
        <w:t>§ 7</w:t>
      </w:r>
      <w:r w:rsidRPr="00861D3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–</w:t>
      </w:r>
      <w:r w:rsidRPr="00861D37">
        <w:rPr>
          <w:b w:val="0"/>
          <w:sz w:val="20"/>
          <w:szCs w:val="20"/>
        </w:rPr>
        <w:t xml:space="preserve"> præcisering</w:t>
      </w:r>
      <w:r>
        <w:rPr>
          <w:sz w:val="20"/>
          <w:szCs w:val="20"/>
        </w:rPr>
        <w:t>.</w:t>
      </w:r>
    </w:p>
    <w:p w:rsidR="00861D37" w:rsidRDefault="00861D37" w:rsidP="00861D37">
      <w:pPr>
        <w:pStyle w:val="Overskrift1"/>
        <w:rPr>
          <w:sz w:val="20"/>
          <w:szCs w:val="20"/>
        </w:rPr>
      </w:pPr>
    </w:p>
    <w:p w:rsidR="00861D37" w:rsidRDefault="00861D37" w:rsidP="00861D37">
      <w:pPr>
        <w:pStyle w:val="Overskrift1"/>
        <w:rPr>
          <w:b w:val="0"/>
          <w:sz w:val="20"/>
          <w:szCs w:val="20"/>
        </w:rPr>
      </w:pPr>
      <w:r>
        <w:rPr>
          <w:sz w:val="20"/>
          <w:szCs w:val="20"/>
        </w:rPr>
        <w:t>§</w:t>
      </w:r>
      <w:r w:rsidR="00E2146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13 </w:t>
      </w:r>
      <w:r>
        <w:rPr>
          <w:b w:val="0"/>
          <w:sz w:val="20"/>
          <w:szCs w:val="20"/>
        </w:rPr>
        <w:t>– ændring af slåfejl.</w:t>
      </w:r>
    </w:p>
    <w:p w:rsidR="00861D37" w:rsidRDefault="00861D37" w:rsidP="00861D37">
      <w:pPr>
        <w:pStyle w:val="Overskrift1"/>
        <w:rPr>
          <w:sz w:val="20"/>
          <w:szCs w:val="20"/>
        </w:rPr>
      </w:pPr>
    </w:p>
    <w:p w:rsidR="00861D37" w:rsidRDefault="00861D37" w:rsidP="00861D37">
      <w:pPr>
        <w:pStyle w:val="Overskrift1"/>
        <w:rPr>
          <w:b w:val="0"/>
          <w:sz w:val="20"/>
          <w:szCs w:val="20"/>
        </w:rPr>
      </w:pPr>
      <w:r>
        <w:rPr>
          <w:sz w:val="20"/>
          <w:szCs w:val="20"/>
        </w:rPr>
        <w:t xml:space="preserve">§ 14 </w:t>
      </w:r>
      <w:r>
        <w:rPr>
          <w:b w:val="0"/>
          <w:sz w:val="20"/>
          <w:szCs w:val="20"/>
        </w:rPr>
        <w:t>–</w:t>
      </w:r>
      <w:r w:rsidRPr="00861D37">
        <w:rPr>
          <w:b w:val="0"/>
          <w:sz w:val="20"/>
          <w:szCs w:val="20"/>
        </w:rPr>
        <w:t xml:space="preserve"> præcisering af at institutionen ved valg af eksamensform skal tage højde for den studerende mulighed for merit, hvilket følger af reglerne om merit.</w:t>
      </w:r>
    </w:p>
    <w:p w:rsidR="00861D37" w:rsidRDefault="00861D37" w:rsidP="00861D37">
      <w:pPr>
        <w:pStyle w:val="Overskrift1"/>
        <w:rPr>
          <w:sz w:val="20"/>
          <w:szCs w:val="20"/>
        </w:rPr>
      </w:pPr>
    </w:p>
    <w:p w:rsidR="00861D37" w:rsidRDefault="00861D37" w:rsidP="00861D37">
      <w:pPr>
        <w:pStyle w:val="Overskrift1"/>
        <w:rPr>
          <w:b w:val="0"/>
          <w:sz w:val="20"/>
          <w:szCs w:val="20"/>
        </w:rPr>
      </w:pPr>
      <w:r>
        <w:rPr>
          <w:sz w:val="20"/>
          <w:szCs w:val="20"/>
        </w:rPr>
        <w:t>§ 15</w:t>
      </w:r>
      <w:r>
        <w:rPr>
          <w:b w:val="0"/>
          <w:sz w:val="20"/>
          <w:szCs w:val="20"/>
        </w:rPr>
        <w:t xml:space="preserve"> – redaktionel ændring</w:t>
      </w:r>
      <w:r w:rsidR="00E21464">
        <w:rPr>
          <w:b w:val="0"/>
          <w:sz w:val="20"/>
          <w:szCs w:val="20"/>
        </w:rPr>
        <w:t>:</w:t>
      </w:r>
      <w:r>
        <w:rPr>
          <w:b w:val="0"/>
          <w:sz w:val="20"/>
          <w:szCs w:val="20"/>
        </w:rPr>
        <w:t xml:space="preserve"> indholdet af 1. studieår og tilhørende læringsmål behøver ikke nødvendigvis være det samme som førsteårsprøven. Det er førsteårsprøven</w:t>
      </w:r>
      <w:r w:rsidR="00E21464">
        <w:rPr>
          <w:b w:val="0"/>
          <w:sz w:val="20"/>
          <w:szCs w:val="20"/>
        </w:rPr>
        <w:t>,</w:t>
      </w:r>
      <w:r>
        <w:rPr>
          <w:b w:val="0"/>
          <w:sz w:val="20"/>
          <w:szCs w:val="20"/>
        </w:rPr>
        <w:t xml:space="preserve"> som </w:t>
      </w:r>
      <w:r w:rsidR="00E21464">
        <w:rPr>
          <w:b w:val="0"/>
          <w:sz w:val="20"/>
          <w:szCs w:val="20"/>
        </w:rPr>
        <w:t xml:space="preserve">skal være reguleret af </w:t>
      </w:r>
      <w:r>
        <w:rPr>
          <w:b w:val="0"/>
          <w:sz w:val="20"/>
          <w:szCs w:val="20"/>
        </w:rPr>
        <w:t>bestemmelsen</w:t>
      </w:r>
      <w:r w:rsidR="00133459">
        <w:rPr>
          <w:b w:val="0"/>
          <w:sz w:val="20"/>
          <w:szCs w:val="20"/>
        </w:rPr>
        <w:t>.</w:t>
      </w:r>
    </w:p>
    <w:p w:rsidR="00861D37" w:rsidRDefault="00861D37" w:rsidP="00861D37">
      <w:pPr>
        <w:pStyle w:val="Overskrift1"/>
        <w:rPr>
          <w:sz w:val="20"/>
          <w:szCs w:val="20"/>
        </w:rPr>
      </w:pPr>
    </w:p>
    <w:p w:rsidR="00133459" w:rsidRDefault="00861D37" w:rsidP="00861D37">
      <w:pPr>
        <w:pStyle w:val="Overskrift1"/>
        <w:rPr>
          <w:b w:val="0"/>
          <w:sz w:val="20"/>
          <w:szCs w:val="20"/>
        </w:rPr>
      </w:pPr>
      <w:r>
        <w:rPr>
          <w:sz w:val="20"/>
          <w:szCs w:val="20"/>
        </w:rPr>
        <w:t>§ 16</w:t>
      </w:r>
      <w:r>
        <w:rPr>
          <w:b w:val="0"/>
          <w:sz w:val="20"/>
          <w:szCs w:val="20"/>
        </w:rPr>
        <w:t xml:space="preserve"> – fejlimplementering af tidliger</w:t>
      </w:r>
      <w:r w:rsidR="00133459">
        <w:rPr>
          <w:b w:val="0"/>
          <w:sz w:val="20"/>
          <w:szCs w:val="20"/>
        </w:rPr>
        <w:t>e gældende regler, som var vedtaget ved lov (Søren Pind</w:t>
      </w:r>
      <w:r w:rsidR="00E21464">
        <w:rPr>
          <w:b w:val="0"/>
          <w:sz w:val="20"/>
          <w:szCs w:val="20"/>
        </w:rPr>
        <w:t>-</w:t>
      </w:r>
      <w:r w:rsidR="00133459">
        <w:rPr>
          <w:b w:val="0"/>
          <w:sz w:val="20"/>
          <w:szCs w:val="20"/>
        </w:rPr>
        <w:t>reglen</w:t>
      </w:r>
      <w:r w:rsidR="00E21464">
        <w:rPr>
          <w:b w:val="0"/>
          <w:sz w:val="20"/>
          <w:szCs w:val="20"/>
        </w:rPr>
        <w:t xml:space="preserve"> vedrørende gruppeprøver og retten til individuel bedømmelse</w:t>
      </w:r>
      <w:r w:rsidR="00133459">
        <w:rPr>
          <w:b w:val="0"/>
          <w:sz w:val="20"/>
          <w:szCs w:val="20"/>
        </w:rPr>
        <w:t xml:space="preserve">). </w:t>
      </w:r>
    </w:p>
    <w:p w:rsidR="00133459" w:rsidRDefault="00133459" w:rsidP="00861D37">
      <w:pPr>
        <w:pStyle w:val="Overskrift1"/>
        <w:rPr>
          <w:sz w:val="20"/>
          <w:szCs w:val="20"/>
        </w:rPr>
      </w:pPr>
    </w:p>
    <w:p w:rsidR="00133459" w:rsidRDefault="00133459" w:rsidP="00861D37">
      <w:pPr>
        <w:pStyle w:val="Overskrift1"/>
        <w:rPr>
          <w:b w:val="0"/>
          <w:sz w:val="20"/>
          <w:szCs w:val="20"/>
        </w:rPr>
      </w:pPr>
      <w:r>
        <w:rPr>
          <w:sz w:val="20"/>
          <w:szCs w:val="20"/>
        </w:rPr>
        <w:t>§ 17</w:t>
      </w:r>
      <w:r>
        <w:rPr>
          <w:b w:val="0"/>
          <w:sz w:val="20"/>
          <w:szCs w:val="20"/>
        </w:rPr>
        <w:t xml:space="preserve"> – følge af ændring i § 16.</w:t>
      </w:r>
    </w:p>
    <w:p w:rsidR="00133459" w:rsidRDefault="00133459" w:rsidP="00861D37">
      <w:pPr>
        <w:pStyle w:val="Overskrift1"/>
        <w:rPr>
          <w:sz w:val="20"/>
          <w:szCs w:val="20"/>
        </w:rPr>
      </w:pPr>
    </w:p>
    <w:p w:rsidR="00133459" w:rsidRDefault="00133459" w:rsidP="00861D37">
      <w:pPr>
        <w:pStyle w:val="Overskrift1"/>
        <w:rPr>
          <w:b w:val="0"/>
          <w:sz w:val="20"/>
          <w:szCs w:val="20"/>
        </w:rPr>
      </w:pPr>
      <w:r>
        <w:rPr>
          <w:sz w:val="20"/>
          <w:szCs w:val="20"/>
        </w:rPr>
        <w:t>§ 33</w:t>
      </w:r>
      <w:r>
        <w:rPr>
          <w:b w:val="0"/>
          <w:sz w:val="20"/>
          <w:szCs w:val="20"/>
        </w:rPr>
        <w:t xml:space="preserve"> – fejlrettelse.</w:t>
      </w:r>
    </w:p>
    <w:p w:rsidR="00133459" w:rsidRDefault="00133459" w:rsidP="00861D37">
      <w:pPr>
        <w:pStyle w:val="Overskrift1"/>
        <w:rPr>
          <w:sz w:val="20"/>
          <w:szCs w:val="20"/>
        </w:rPr>
      </w:pPr>
    </w:p>
    <w:p w:rsidR="00133459" w:rsidRDefault="00133459" w:rsidP="00861D37">
      <w:pPr>
        <w:pStyle w:val="Overskrift1"/>
        <w:rPr>
          <w:b w:val="0"/>
          <w:sz w:val="20"/>
          <w:szCs w:val="20"/>
        </w:rPr>
      </w:pPr>
      <w:r>
        <w:rPr>
          <w:sz w:val="20"/>
          <w:szCs w:val="20"/>
        </w:rPr>
        <w:t>§ 39</w:t>
      </w:r>
      <w:r>
        <w:rPr>
          <w:b w:val="0"/>
          <w:sz w:val="20"/>
          <w:szCs w:val="20"/>
        </w:rPr>
        <w:t xml:space="preserve"> – rettelse af stavefejl.</w:t>
      </w:r>
    </w:p>
    <w:p w:rsidR="00133459" w:rsidRDefault="00133459" w:rsidP="00133459"/>
    <w:p w:rsidR="00133459" w:rsidRDefault="00133459" w:rsidP="00133459">
      <w:r w:rsidRPr="00133459">
        <w:rPr>
          <w:b/>
        </w:rPr>
        <w:t>§ 44</w:t>
      </w:r>
      <w:r>
        <w:t xml:space="preserve"> – rettelse af udeladelsesfejl.</w:t>
      </w:r>
    </w:p>
    <w:p w:rsidR="00133459" w:rsidRDefault="00133459" w:rsidP="00133459"/>
    <w:p w:rsidR="00030AE8" w:rsidRDefault="00133459" w:rsidP="00030AE8">
      <w:r>
        <w:rPr>
          <w:b/>
        </w:rPr>
        <w:t>§ 46</w:t>
      </w:r>
      <w:r>
        <w:t xml:space="preserve"> – </w:t>
      </w:r>
      <w:r w:rsidR="00030AE8">
        <w:t xml:space="preserve">implementeringsfejl ift. hvilket materiale, de nye bedømmere skal have adgang til ved ombedømmelsen. Ifølge den gældende § 46 skal ombedømmerne alene have forelagt et eventuelt opgavesæt og eksamensbesvarelsen. Med ændringen skal de nye bedømmere ved ombedømmelse have forelagt </w:t>
      </w:r>
      <w:r w:rsidR="00030AE8" w:rsidRPr="007B5BE8">
        <w:rPr>
          <w:u w:val="single"/>
        </w:rPr>
        <w:t>alle</w:t>
      </w:r>
      <w:r w:rsidR="00030AE8">
        <w:t xml:space="preserve"> de sagsakter, der er indgået i den sag, der har ført til, at den studerende får ret til ombedømmelse. </w:t>
      </w:r>
    </w:p>
    <w:p w:rsidR="00030AE8" w:rsidRDefault="00030AE8" w:rsidP="00030AE8"/>
    <w:p w:rsidR="00030AE8" w:rsidRDefault="00030AE8" w:rsidP="00030AE8">
      <w:r>
        <w:t xml:space="preserve">Begrundelsen for ændringen er, at reglerne om klageadgang oprindeligt blev udarbejdet i samarbejde med Børne- og Undervisningsministeriet, men ved revisionen af eksamensbekendtgørelserne i 2021 var styrelsen ikke opmærksom på denne aftale. Styrelsen vurderer, at retstilstanden fra før 2021 skal genetableres, således at ombedømmerne som nævnt ovenfor får tilsendt </w:t>
      </w:r>
      <w:r>
        <w:rPr>
          <w:u w:val="single"/>
        </w:rPr>
        <w:t>alle</w:t>
      </w:r>
      <w:r>
        <w:t xml:space="preserve"> sagens akter i forbindelse med en ombedømmelse. </w:t>
      </w:r>
    </w:p>
    <w:p w:rsidR="00E21464" w:rsidRDefault="00E21464" w:rsidP="00133459">
      <w:bookmarkStart w:id="80" w:name="_GoBack"/>
      <w:bookmarkEnd w:id="80"/>
    </w:p>
    <w:p w:rsidR="00E21464" w:rsidRPr="00E21464" w:rsidRDefault="00E21464" w:rsidP="00133459">
      <w:r>
        <w:rPr>
          <w:b/>
        </w:rPr>
        <w:t>§ 53</w:t>
      </w:r>
      <w:r>
        <w:t xml:space="preserve"> – præcisering.</w:t>
      </w:r>
    </w:p>
    <w:p w:rsidR="00E21464" w:rsidRDefault="00E21464" w:rsidP="00133459"/>
    <w:p w:rsidR="00E21464" w:rsidRPr="00133459" w:rsidRDefault="00E21464" w:rsidP="00133459"/>
    <w:p w:rsidR="00531700" w:rsidRPr="00861D37" w:rsidRDefault="00531700" w:rsidP="00861D37">
      <w:pPr>
        <w:pStyle w:val="Overskrift1"/>
        <w:rPr>
          <w:sz w:val="20"/>
          <w:szCs w:val="20"/>
        </w:rPr>
      </w:pPr>
    </w:p>
    <w:sectPr w:rsidR="00531700" w:rsidRPr="00861D37" w:rsidSect="00DA25C8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01D" w:rsidRDefault="00FC501D" w:rsidP="009849C2">
      <w:pPr>
        <w:spacing w:line="240" w:lineRule="auto"/>
      </w:pPr>
      <w:r>
        <w:separator/>
      </w:r>
    </w:p>
  </w:endnote>
  <w:endnote w:type="continuationSeparator" w:id="0">
    <w:p w:rsidR="00FC501D" w:rsidRDefault="00FC501D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861D37" w:rsidTr="00861D37">
      <w:trPr>
        <w:trHeight w:val="1247"/>
      </w:trPr>
      <w:tc>
        <w:tcPr>
          <w:tcW w:w="3657" w:type="dxa"/>
          <w:hideMark/>
        </w:tcPr>
        <w:p w:rsidR="00861D37" w:rsidRDefault="00861D37" w:rsidP="00861D37">
          <w:pPr>
            <w:pStyle w:val="TemplatePagenumber"/>
          </w:pPr>
          <w:bookmarkStart w:id="83" w:name="SD_LAN_Page_N1"/>
          <w:r>
            <w:t>Side</w:t>
          </w:r>
          <w:bookmarkEnd w:id="83"/>
          <w: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SECTIONPAGES  </w:instrText>
          </w:r>
          <w:r>
            <w:fldChar w:fldCharType="separate"/>
          </w:r>
          <w:r w:rsidR="00030AE8">
            <w:t>2</w:t>
          </w:r>
          <w:r>
            <w:fldChar w:fldCharType="end"/>
          </w:r>
        </w:p>
      </w:tc>
    </w:tr>
  </w:tbl>
  <w:p w:rsidR="00861D37" w:rsidRPr="00FD3583" w:rsidRDefault="00861D37" w:rsidP="00FD3583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861D37" w:rsidTr="002E1052">
      <w:trPr>
        <w:trHeight w:val="1247"/>
      </w:trPr>
      <w:tc>
        <w:tcPr>
          <w:tcW w:w="3657" w:type="dxa"/>
          <w:hideMark/>
        </w:tcPr>
        <w:p w:rsidR="00861D37" w:rsidRDefault="00861D37">
          <w:pPr>
            <w:pStyle w:val="TemplatePagenumber"/>
          </w:pPr>
          <w:bookmarkStart w:id="89" w:name="SD_LAN_Page"/>
          <w:bookmarkStart w:id="90" w:name="_Hlk493252278"/>
          <w:bookmarkStart w:id="91" w:name="_Hlk493252279"/>
          <w:bookmarkStart w:id="92" w:name="_Hlk493252280"/>
          <w:bookmarkStart w:id="93" w:name="_Hlk493253278"/>
          <w:bookmarkStart w:id="94" w:name="_Hlk493253279"/>
          <w:bookmarkStart w:id="95" w:name="_Hlk493253280"/>
          <w:bookmarkStart w:id="96" w:name="_Hlk493489881"/>
          <w:bookmarkStart w:id="97" w:name="_Hlk493489882"/>
          <w:bookmarkStart w:id="98" w:name="_Hlk493489883"/>
          <w:r>
            <w:t>Side</w:t>
          </w:r>
          <w:bookmarkEnd w:id="89"/>
          <w: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SECTIONPAGES  </w:instrText>
          </w:r>
          <w:r>
            <w:fldChar w:fldCharType="separate"/>
          </w:r>
          <w:r w:rsidR="00030AE8">
            <w:t>2</w:t>
          </w:r>
          <w:r>
            <w:fldChar w:fldCharType="end"/>
          </w:r>
        </w:p>
      </w:tc>
    </w:tr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</w:tbl>
  <w:p w:rsidR="00861D37" w:rsidRPr="00FD3583" w:rsidRDefault="00861D37" w:rsidP="00FD3583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01D" w:rsidRDefault="00FC501D" w:rsidP="009849C2">
      <w:pPr>
        <w:spacing w:line="240" w:lineRule="auto"/>
      </w:pPr>
      <w:r>
        <w:separator/>
      </w:r>
    </w:p>
  </w:footnote>
  <w:footnote w:type="continuationSeparator" w:id="0">
    <w:p w:rsidR="00FC501D" w:rsidRDefault="00FC501D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D37" w:rsidRDefault="00861D37" w:rsidP="006843A5">
    <w:pPr>
      <w:pStyle w:val="Sidehoved"/>
    </w:pPr>
    <w:r>
      <w:rPr>
        <w:noProof/>
        <w:lang w:val="en-US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5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33E2F8" wp14:editId="44D99D43">
              <wp:simplePos x="0" y="0"/>
              <wp:positionH relativeFrom="rightMargin">
                <wp:align>right</wp:align>
              </wp:positionH>
              <wp:positionV relativeFrom="page">
                <wp:posOffset>3528695</wp:posOffset>
              </wp:positionV>
              <wp:extent cx="1962150" cy="1472565"/>
              <wp:effectExtent l="0" t="0" r="0" b="13335"/>
              <wp:wrapNone/>
              <wp:docPr id="1" name="Myndighedens navn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1472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693"/>
                          </w:tblGrid>
                          <w:tr w:rsidR="00861D37" w:rsidTr="00235AC7">
                            <w:tc>
                              <w:tcPr>
                                <w:tcW w:w="2693" w:type="dxa"/>
                              </w:tcPr>
                              <w:p w:rsidR="00861D37" w:rsidRDefault="00861D37">
                                <w:pPr>
                                  <w:pStyle w:val="TemplateOfficeName"/>
                                </w:pPr>
                                <w:bookmarkStart w:id="81" w:name="SD_OFF_Myndighed_N1"/>
                                <w:r>
                                  <w:t>Uddannelses- og Forskningsstyrelsen</w:t>
                                </w:r>
                                <w:bookmarkEnd w:id="81"/>
                              </w:p>
                            </w:tc>
                          </w:tr>
                        </w:tbl>
                        <w:p w:rsidR="00861D37" w:rsidRDefault="00861D37" w:rsidP="006843A5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33E2F8" id="_x0000_t202" coordsize="21600,21600" o:spt="202" path="m,l,21600r21600,l21600,xe">
              <v:stroke joinstyle="miter"/>
              <v:path gradientshapeok="t" o:connecttype="rect"/>
            </v:shapetype>
            <v:shape id="Myndighedens navn" o:spid="_x0000_s1027" type="#_x0000_t202" alt="Titel: Myndighedens navn" style="position:absolute;margin-left:103.3pt;margin-top:277.85pt;width:154.5pt;height:115.95pt;z-index:25165721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693"/>
                    </w:tblGrid>
                    <w:tr w:rsidR="00861D37" w:rsidTr="00235AC7">
                      <w:tc>
                        <w:tcPr>
                          <w:tcW w:w="2693" w:type="dxa"/>
                        </w:tcPr>
                        <w:p w:rsidR="00861D37" w:rsidRDefault="00861D37">
                          <w:pPr>
                            <w:pStyle w:val="TemplateOfficeName"/>
                          </w:pPr>
                          <w:bookmarkStart w:id="82" w:name="SD_OFF_Myndighed_N1"/>
                          <w:r>
                            <w:t>Uddannelses- og Forskningsstyrelsen</w:t>
                          </w:r>
                          <w:bookmarkEnd w:id="82"/>
                        </w:p>
                      </w:tc>
                    </w:tr>
                  </w:tbl>
                  <w:p w:rsidR="00861D37" w:rsidRDefault="00861D37" w:rsidP="006843A5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861D37" w:rsidRDefault="00861D37" w:rsidP="006843A5">
    <w:pPr>
      <w:pStyle w:val="Sidehoved"/>
    </w:pPr>
  </w:p>
  <w:p w:rsidR="00861D37" w:rsidRDefault="00861D37" w:rsidP="006843A5">
    <w:pPr>
      <w:pStyle w:val="Sidehoved"/>
    </w:pPr>
  </w:p>
  <w:p w:rsidR="00861D37" w:rsidRDefault="00861D37" w:rsidP="006843A5">
    <w:pPr>
      <w:pStyle w:val="Sidehoved"/>
    </w:pPr>
  </w:p>
  <w:p w:rsidR="00861D37" w:rsidRDefault="00861D37" w:rsidP="006843A5">
    <w:pPr>
      <w:pStyle w:val="Sidehoved"/>
    </w:pPr>
  </w:p>
  <w:p w:rsidR="00861D37" w:rsidRPr="006843A5" w:rsidRDefault="00861D37" w:rsidP="00DA25C8">
    <w:pPr>
      <w:pStyle w:val="Sidehoved"/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D37" w:rsidRDefault="00861D37" w:rsidP="003E36D0">
    <w:pPr>
      <w:pStyle w:val="Headeroverskrift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4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F5DBE1" wp14:editId="2F4E519E">
              <wp:simplePos x="0" y="0"/>
              <wp:positionH relativeFrom="column">
                <wp:posOffset>4235450</wp:posOffset>
              </wp:positionH>
              <wp:positionV relativeFrom="paragraph">
                <wp:posOffset>24765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861D37" w:rsidRDefault="00861D37" w:rsidP="00B430DB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F2 </w:t>
                          </w:r>
                          <w:proofErr w:type="spellStart"/>
                          <w:r>
                            <w:rPr>
                              <w:color w:val="000000" w:themeColor="text1"/>
                              <w:lang w:val="de-DE"/>
                            </w:rPr>
                            <w:t>flettefelter</w:t>
                          </w:r>
                          <w:proofErr w:type="spellEnd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00" w:themeColor="text1"/>
                              <w:lang w:val="de-DE"/>
                            </w:rPr>
                            <w:t>som</w:t>
                          </w:r>
                          <w:proofErr w:type="spellEnd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kann </w:t>
                          </w:r>
                          <w:proofErr w:type="spellStart"/>
                          <w:r>
                            <w:rPr>
                              <w:color w:val="000000" w:themeColor="text1"/>
                              <w:lang w:val="de-DE"/>
                            </w:rPr>
                            <w:t>bruges</w:t>
                          </w:r>
                          <w:proofErr w:type="spellEnd"/>
                          <w:r>
                            <w:rPr>
                              <w:color w:val="000000" w:themeColor="text1"/>
                              <w:lang w:val="de-DE"/>
                            </w:rPr>
                            <w:t>:</w:t>
                          </w:r>
                        </w:p>
                        <w:p w:rsidR="00861D37" w:rsidRDefault="00861D37" w:rsidP="00B430DB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84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 xml:space="preserve">2025 - 7242 </w:t>
                          </w:r>
                          <w:bookmarkEnd w:id="84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:rsidR="00861D37" w:rsidRPr="008A4F3E" w:rsidRDefault="00861D37" w:rsidP="00B430DB">
                          <w:pPr>
                            <w:rPr>
                              <w:lang w:val="en-GB"/>
                            </w:rPr>
                          </w:pPr>
                          <w:bookmarkStart w:id="85" w:name="dossier_documentnumber"/>
                          <w:r>
                            <w:rPr>
                              <w:lang w:val="de-DE"/>
                            </w:rPr>
                            <w:t xml:space="preserve"> 805162 </w:t>
                          </w:r>
                          <w:bookmarkEnd w:id="85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5DBE1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8" type="#_x0000_t202" style="position:absolute;margin-left:333.5pt;margin-top:1.95pt;width:188pt;height:52pt;z-index:25165619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" fillcolor="white [3201]" strokeweight=".5pt">
              <v:textbox>
                <w:txbxContent>
                  <w:p w:rsidR="00861D37" w:rsidRDefault="00861D37" w:rsidP="00B430DB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 xml:space="preserve">F2 </w:t>
                    </w:r>
                    <w:proofErr w:type="spellStart"/>
                    <w:r>
                      <w:rPr>
                        <w:color w:val="000000" w:themeColor="text1"/>
                        <w:lang w:val="de-DE"/>
                      </w:rPr>
                      <w:t>flettefelter</w:t>
                    </w:r>
                    <w:proofErr w:type="spellEnd"/>
                    <w:r>
                      <w:rPr>
                        <w:color w:val="000000" w:themeColor="text1"/>
                        <w:lang w:val="de-DE"/>
                      </w:rPr>
                      <w:t xml:space="preserve">, </w:t>
                    </w:r>
                    <w:proofErr w:type="spellStart"/>
                    <w:r>
                      <w:rPr>
                        <w:color w:val="000000" w:themeColor="text1"/>
                        <w:lang w:val="de-DE"/>
                      </w:rPr>
                      <w:t>som</w:t>
                    </w:r>
                    <w:proofErr w:type="spellEnd"/>
                    <w:r>
                      <w:rPr>
                        <w:color w:val="000000" w:themeColor="text1"/>
                        <w:lang w:val="de-DE"/>
                      </w:rPr>
                      <w:t xml:space="preserve"> kann </w:t>
                    </w:r>
                    <w:proofErr w:type="spellStart"/>
                    <w:r>
                      <w:rPr>
                        <w:color w:val="000000" w:themeColor="text1"/>
                        <w:lang w:val="de-DE"/>
                      </w:rPr>
                      <w:t>bruges</w:t>
                    </w:r>
                    <w:proofErr w:type="spellEnd"/>
                    <w:r>
                      <w:rPr>
                        <w:color w:val="000000" w:themeColor="text1"/>
                        <w:lang w:val="de-DE"/>
                      </w:rPr>
                      <w:t>:</w:t>
                    </w:r>
                  </w:p>
                  <w:p w:rsidR="00861D37" w:rsidRDefault="00861D37" w:rsidP="00B430DB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86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 xml:space="preserve">2025 - 7242 </w:t>
                    </w:r>
                    <w:bookmarkEnd w:id="86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:rsidR="00861D37" w:rsidRPr="008A4F3E" w:rsidRDefault="00861D37" w:rsidP="00B430DB">
                    <w:pPr>
                      <w:rPr>
                        <w:lang w:val="en-GB"/>
                      </w:rPr>
                    </w:pPr>
                    <w:bookmarkStart w:id="87" w:name="dossier_documentnumber"/>
                    <w:r>
                      <w:rPr>
                        <w:lang w:val="de-DE"/>
                      </w:rPr>
                      <w:t xml:space="preserve"> 805162 </w:t>
                    </w:r>
                    <w:bookmarkEnd w:id="87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861D37" w:rsidRDefault="00861D37" w:rsidP="003E36D0">
    <w:pPr>
      <w:pStyle w:val="Headeroverskrift"/>
    </w:pPr>
    <w:bookmarkStart w:id="88" w:name="SD_Standard"/>
    <w:bookmarkEnd w:id="8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83CA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854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38C8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F8CB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36B4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80B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76D8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A88F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51590CC3"/>
    <w:multiLevelType w:val="multilevel"/>
    <w:tmpl w:val="C4989F92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2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3"/>
  </w:num>
  <w:num w:numId="14">
    <w:abstractNumId w:val="14"/>
  </w:num>
  <w:num w:numId="15">
    <w:abstractNumId w:val="15"/>
  </w:num>
  <w:num w:numId="16">
    <w:abstractNumId w:val="10"/>
  </w:num>
  <w:num w:numId="17">
    <w:abstractNumId w:val="11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50EF7"/>
    <w:rsid w:val="000228AC"/>
    <w:rsid w:val="00022EC6"/>
    <w:rsid w:val="00024EA7"/>
    <w:rsid w:val="00024EC2"/>
    <w:rsid w:val="00030AE8"/>
    <w:rsid w:val="000558FF"/>
    <w:rsid w:val="00055B05"/>
    <w:rsid w:val="000719A6"/>
    <w:rsid w:val="000A3AB3"/>
    <w:rsid w:val="000E7E0B"/>
    <w:rsid w:val="000F5D84"/>
    <w:rsid w:val="00105957"/>
    <w:rsid w:val="001105DB"/>
    <w:rsid w:val="001268AB"/>
    <w:rsid w:val="00133459"/>
    <w:rsid w:val="0013757A"/>
    <w:rsid w:val="001431A0"/>
    <w:rsid w:val="00150EF7"/>
    <w:rsid w:val="001573E4"/>
    <w:rsid w:val="00160686"/>
    <w:rsid w:val="00184DA0"/>
    <w:rsid w:val="0019061E"/>
    <w:rsid w:val="00192E4C"/>
    <w:rsid w:val="001C0D6D"/>
    <w:rsid w:val="001D623A"/>
    <w:rsid w:val="001D649B"/>
    <w:rsid w:val="001E3389"/>
    <w:rsid w:val="001F02E1"/>
    <w:rsid w:val="001F30C1"/>
    <w:rsid w:val="002114F2"/>
    <w:rsid w:val="00215E89"/>
    <w:rsid w:val="00217676"/>
    <w:rsid w:val="0022705A"/>
    <w:rsid w:val="0023151D"/>
    <w:rsid w:val="00235AC7"/>
    <w:rsid w:val="00263921"/>
    <w:rsid w:val="00273D84"/>
    <w:rsid w:val="0027421D"/>
    <w:rsid w:val="00281310"/>
    <w:rsid w:val="00293ED6"/>
    <w:rsid w:val="002A32B0"/>
    <w:rsid w:val="002B3A0E"/>
    <w:rsid w:val="002D0CFF"/>
    <w:rsid w:val="002D47A8"/>
    <w:rsid w:val="002E093B"/>
    <w:rsid w:val="002E1052"/>
    <w:rsid w:val="002E3F3D"/>
    <w:rsid w:val="00302B91"/>
    <w:rsid w:val="00306EA1"/>
    <w:rsid w:val="003104ED"/>
    <w:rsid w:val="00316DB0"/>
    <w:rsid w:val="003276FE"/>
    <w:rsid w:val="00331986"/>
    <w:rsid w:val="00333AAF"/>
    <w:rsid w:val="003458E4"/>
    <w:rsid w:val="00346B82"/>
    <w:rsid w:val="00354599"/>
    <w:rsid w:val="00377C5C"/>
    <w:rsid w:val="0038039C"/>
    <w:rsid w:val="0038127F"/>
    <w:rsid w:val="003A54F9"/>
    <w:rsid w:val="003B7AC5"/>
    <w:rsid w:val="003D432A"/>
    <w:rsid w:val="003E36D0"/>
    <w:rsid w:val="003E4F08"/>
    <w:rsid w:val="003F1009"/>
    <w:rsid w:val="00406A8C"/>
    <w:rsid w:val="00422F3B"/>
    <w:rsid w:val="004567F0"/>
    <w:rsid w:val="00461FAD"/>
    <w:rsid w:val="00464273"/>
    <w:rsid w:val="00490525"/>
    <w:rsid w:val="004A2800"/>
    <w:rsid w:val="004B0ABE"/>
    <w:rsid w:val="004C04F5"/>
    <w:rsid w:val="004C3DD3"/>
    <w:rsid w:val="004D1F8C"/>
    <w:rsid w:val="004D1FAB"/>
    <w:rsid w:val="00516674"/>
    <w:rsid w:val="0052426B"/>
    <w:rsid w:val="00525F2A"/>
    <w:rsid w:val="00531700"/>
    <w:rsid w:val="00534878"/>
    <w:rsid w:val="00535253"/>
    <w:rsid w:val="00555553"/>
    <w:rsid w:val="00566AEF"/>
    <w:rsid w:val="005815CA"/>
    <w:rsid w:val="0058291F"/>
    <w:rsid w:val="005863E5"/>
    <w:rsid w:val="005B2A90"/>
    <w:rsid w:val="005B5243"/>
    <w:rsid w:val="005B79C3"/>
    <w:rsid w:val="005C1FD5"/>
    <w:rsid w:val="005E4643"/>
    <w:rsid w:val="005E4BC4"/>
    <w:rsid w:val="005E5320"/>
    <w:rsid w:val="005F0EA9"/>
    <w:rsid w:val="005F6686"/>
    <w:rsid w:val="006145A2"/>
    <w:rsid w:val="006504CE"/>
    <w:rsid w:val="0065075C"/>
    <w:rsid w:val="00666FD4"/>
    <w:rsid w:val="006706E1"/>
    <w:rsid w:val="0067369A"/>
    <w:rsid w:val="0068060E"/>
    <w:rsid w:val="006843A5"/>
    <w:rsid w:val="0068493B"/>
    <w:rsid w:val="006A3953"/>
    <w:rsid w:val="006A491E"/>
    <w:rsid w:val="006C3A0B"/>
    <w:rsid w:val="006C4367"/>
    <w:rsid w:val="006D23C9"/>
    <w:rsid w:val="006D5A7C"/>
    <w:rsid w:val="006F3A8E"/>
    <w:rsid w:val="006F50C4"/>
    <w:rsid w:val="006F5E13"/>
    <w:rsid w:val="00706885"/>
    <w:rsid w:val="00727173"/>
    <w:rsid w:val="0073172C"/>
    <w:rsid w:val="00737095"/>
    <w:rsid w:val="00744FAC"/>
    <w:rsid w:val="007474DD"/>
    <w:rsid w:val="0075596A"/>
    <w:rsid w:val="00757B49"/>
    <w:rsid w:val="00781B89"/>
    <w:rsid w:val="0078574A"/>
    <w:rsid w:val="007A28B7"/>
    <w:rsid w:val="007A364D"/>
    <w:rsid w:val="007B5BE8"/>
    <w:rsid w:val="007C66F5"/>
    <w:rsid w:val="0080538C"/>
    <w:rsid w:val="00814845"/>
    <w:rsid w:val="0081511B"/>
    <w:rsid w:val="00820288"/>
    <w:rsid w:val="00843CAE"/>
    <w:rsid w:val="008442E5"/>
    <w:rsid w:val="00856CB1"/>
    <w:rsid w:val="00861D37"/>
    <w:rsid w:val="00872E2A"/>
    <w:rsid w:val="00884946"/>
    <w:rsid w:val="00894583"/>
    <w:rsid w:val="008B46D3"/>
    <w:rsid w:val="008C3CA7"/>
    <w:rsid w:val="008E33E1"/>
    <w:rsid w:val="008F12C8"/>
    <w:rsid w:val="008F35D3"/>
    <w:rsid w:val="008F3C40"/>
    <w:rsid w:val="008F5BE2"/>
    <w:rsid w:val="008F653B"/>
    <w:rsid w:val="00903C69"/>
    <w:rsid w:val="009214CF"/>
    <w:rsid w:val="00934664"/>
    <w:rsid w:val="009373A7"/>
    <w:rsid w:val="00937A14"/>
    <w:rsid w:val="009420FA"/>
    <w:rsid w:val="0094369A"/>
    <w:rsid w:val="00961D2F"/>
    <w:rsid w:val="009755CF"/>
    <w:rsid w:val="009849C2"/>
    <w:rsid w:val="0099050E"/>
    <w:rsid w:val="009974B5"/>
    <w:rsid w:val="009C46E4"/>
    <w:rsid w:val="009C4838"/>
    <w:rsid w:val="009C6852"/>
    <w:rsid w:val="009D3BF2"/>
    <w:rsid w:val="009D6E48"/>
    <w:rsid w:val="009D7620"/>
    <w:rsid w:val="00A0764C"/>
    <w:rsid w:val="00A141F1"/>
    <w:rsid w:val="00A25002"/>
    <w:rsid w:val="00A3485A"/>
    <w:rsid w:val="00A3533E"/>
    <w:rsid w:val="00A3642D"/>
    <w:rsid w:val="00A43769"/>
    <w:rsid w:val="00A51F34"/>
    <w:rsid w:val="00A77EFE"/>
    <w:rsid w:val="00AA1A5A"/>
    <w:rsid w:val="00AC2F22"/>
    <w:rsid w:val="00AE5441"/>
    <w:rsid w:val="00AF6077"/>
    <w:rsid w:val="00B07F72"/>
    <w:rsid w:val="00B2277D"/>
    <w:rsid w:val="00B22FAB"/>
    <w:rsid w:val="00B3129C"/>
    <w:rsid w:val="00B34671"/>
    <w:rsid w:val="00B413FC"/>
    <w:rsid w:val="00B4216C"/>
    <w:rsid w:val="00B42BC1"/>
    <w:rsid w:val="00B430DB"/>
    <w:rsid w:val="00B4324B"/>
    <w:rsid w:val="00B5234C"/>
    <w:rsid w:val="00B71FC8"/>
    <w:rsid w:val="00B75567"/>
    <w:rsid w:val="00B83387"/>
    <w:rsid w:val="00B83CFA"/>
    <w:rsid w:val="00B94EC3"/>
    <w:rsid w:val="00BA4299"/>
    <w:rsid w:val="00BA4AF3"/>
    <w:rsid w:val="00BA59BE"/>
    <w:rsid w:val="00BB1268"/>
    <w:rsid w:val="00BC53C7"/>
    <w:rsid w:val="00BC7172"/>
    <w:rsid w:val="00BD4265"/>
    <w:rsid w:val="00BF1D49"/>
    <w:rsid w:val="00BF4D72"/>
    <w:rsid w:val="00C051C3"/>
    <w:rsid w:val="00C245A6"/>
    <w:rsid w:val="00C30B07"/>
    <w:rsid w:val="00C32633"/>
    <w:rsid w:val="00C36DB5"/>
    <w:rsid w:val="00C43DCE"/>
    <w:rsid w:val="00C572D2"/>
    <w:rsid w:val="00C57422"/>
    <w:rsid w:val="00C70AD9"/>
    <w:rsid w:val="00C70C61"/>
    <w:rsid w:val="00C7195D"/>
    <w:rsid w:val="00C93F55"/>
    <w:rsid w:val="00CA07ED"/>
    <w:rsid w:val="00CC3D5D"/>
    <w:rsid w:val="00CD2ED1"/>
    <w:rsid w:val="00CD5F3D"/>
    <w:rsid w:val="00CE5C5D"/>
    <w:rsid w:val="00CE6C72"/>
    <w:rsid w:val="00D00419"/>
    <w:rsid w:val="00D0270D"/>
    <w:rsid w:val="00D0383C"/>
    <w:rsid w:val="00D128AF"/>
    <w:rsid w:val="00D17171"/>
    <w:rsid w:val="00D26972"/>
    <w:rsid w:val="00D66FA1"/>
    <w:rsid w:val="00D67AF8"/>
    <w:rsid w:val="00D7294C"/>
    <w:rsid w:val="00D729BA"/>
    <w:rsid w:val="00D947EC"/>
    <w:rsid w:val="00DA25C8"/>
    <w:rsid w:val="00DC5B84"/>
    <w:rsid w:val="00DC6233"/>
    <w:rsid w:val="00DE09A1"/>
    <w:rsid w:val="00DE1B77"/>
    <w:rsid w:val="00DE4F33"/>
    <w:rsid w:val="00E069E0"/>
    <w:rsid w:val="00E120B9"/>
    <w:rsid w:val="00E21464"/>
    <w:rsid w:val="00E23B8C"/>
    <w:rsid w:val="00E3478F"/>
    <w:rsid w:val="00E449C0"/>
    <w:rsid w:val="00E756DF"/>
    <w:rsid w:val="00E805FB"/>
    <w:rsid w:val="00E85F8A"/>
    <w:rsid w:val="00E948FC"/>
    <w:rsid w:val="00EA096B"/>
    <w:rsid w:val="00EB2851"/>
    <w:rsid w:val="00EB537D"/>
    <w:rsid w:val="00ED1CCB"/>
    <w:rsid w:val="00ED74BE"/>
    <w:rsid w:val="00ED76FA"/>
    <w:rsid w:val="00EE4DFA"/>
    <w:rsid w:val="00EF340D"/>
    <w:rsid w:val="00EF5C5E"/>
    <w:rsid w:val="00F040C2"/>
    <w:rsid w:val="00F051A8"/>
    <w:rsid w:val="00F051F4"/>
    <w:rsid w:val="00F37246"/>
    <w:rsid w:val="00F46BC2"/>
    <w:rsid w:val="00F67A47"/>
    <w:rsid w:val="00F741EE"/>
    <w:rsid w:val="00F839B8"/>
    <w:rsid w:val="00FA09F6"/>
    <w:rsid w:val="00FA7AAD"/>
    <w:rsid w:val="00FC501D"/>
    <w:rsid w:val="00FD3583"/>
    <w:rsid w:val="00FD6256"/>
    <w:rsid w:val="00FE5150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9B532"/>
  <w15:docId w15:val="{ED49CBE7-A3AC-40CA-B3C1-5E4E25FB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75C"/>
  </w:style>
  <w:style w:type="paragraph" w:styleId="Overskrift1">
    <w:name w:val="heading 1"/>
    <w:basedOn w:val="Normal"/>
    <w:next w:val="Normal"/>
    <w:link w:val="Overskrift1Tegn"/>
    <w:uiPriority w:val="1"/>
    <w:qFormat/>
    <w:rsid w:val="000A3AB3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0A3AB3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0A3AB3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0A3AB3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0A3AB3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0A3AB3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0A3AB3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0A3AB3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0A3AB3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0A3AB3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0A3AB3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0A3AB3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0A3AB3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A3AB3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A3AB3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A3AB3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A3AB3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0A3AB3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0A3AB3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A3AB3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0A3AB3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0A3AB3"/>
    <w:rPr>
      <w:rFonts w:ascii="Campton Book" w:eastAsiaTheme="majorEastAsia" w:hAnsi="Campton Book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0A3AB3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0A3AB3"/>
    <w:rPr>
      <w:rFonts w:ascii="Campton Book" w:eastAsiaTheme="majorEastAsia" w:hAnsi="Campton Book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0A3AB3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0A3AB3"/>
    <w:rPr>
      <w:i/>
      <w:iCs/>
    </w:rPr>
  </w:style>
  <w:style w:type="paragraph" w:styleId="Billedtekst">
    <w:name w:val="caption"/>
    <w:basedOn w:val="Normal"/>
    <w:next w:val="Normal"/>
    <w:uiPriority w:val="4"/>
    <w:rsid w:val="004A2800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0A3AB3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0A3AB3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0A3AB3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0A3AB3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0A3AB3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0A3AB3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0A3AB3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0A3AB3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0A3AB3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0A3AB3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2E1052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E1052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2E1052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E1052"/>
    <w:rPr>
      <w:sz w:val="16"/>
    </w:rPr>
  </w:style>
  <w:style w:type="paragraph" w:styleId="Opstilling-punkttegn">
    <w:name w:val="List Bullet"/>
    <w:basedOn w:val="Normal"/>
    <w:uiPriority w:val="2"/>
    <w:qFormat/>
    <w:rsid w:val="005863E5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0A3AB3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D3583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0A3AB3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FD3583"/>
    <w:rPr>
      <w:sz w:val="18"/>
    </w:rPr>
  </w:style>
  <w:style w:type="paragraph" w:customStyle="1" w:styleId="Template">
    <w:name w:val="Template"/>
    <w:uiPriority w:val="9"/>
    <w:semiHidden/>
    <w:qFormat/>
    <w:rsid w:val="002E1052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9"/>
    <w:semiHidden/>
    <w:qFormat/>
    <w:rsid w:val="000A3AB3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9"/>
    <w:semiHidden/>
    <w:qFormat/>
    <w:rsid w:val="004D1F8C"/>
    <w:pPr>
      <w:suppressAutoHyphens/>
    </w:pPr>
    <w:rPr>
      <w:b/>
      <w:color w:val="000000"/>
    </w:rPr>
  </w:style>
  <w:style w:type="paragraph" w:customStyle="1" w:styleId="DokumentOverskrift">
    <w:name w:val="Dokument Overskrift"/>
    <w:basedOn w:val="Normal"/>
    <w:uiPriority w:val="1"/>
    <w:rsid w:val="000A3AB3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0A3AB3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2E1052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0A3AB3"/>
  </w:style>
  <w:style w:type="table" w:styleId="Tabel-Gitter">
    <w:name w:val="Table Grid"/>
    <w:basedOn w:val="Tabel-Normal"/>
    <w:uiPriority w:val="59"/>
    <w:rsid w:val="000A3A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0A3AB3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0A3AB3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0A3AB3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0A3AB3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3A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3583"/>
    <w:rPr>
      <w:rFonts w:ascii="Tahoma" w:hAnsi="Tahoma" w:cs="Tahoma"/>
      <w:sz w:val="16"/>
      <w:szCs w:val="16"/>
    </w:rPr>
  </w:style>
  <w:style w:type="paragraph" w:customStyle="1" w:styleId="HeaderRef">
    <w:name w:val="HeaderRef"/>
    <w:basedOn w:val="Normal"/>
    <w:uiPriority w:val="6"/>
    <w:semiHidden/>
    <w:rsid w:val="00A43769"/>
    <w:rPr>
      <w:color w:val="FFFFFF" w:themeColor="background1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2E1052"/>
    <w:pPr>
      <w:tabs>
        <w:tab w:val="left" w:pos="7881"/>
      </w:tabs>
      <w:spacing w:line="160" w:lineRule="exact"/>
      <w:ind w:left="567"/>
    </w:pPr>
  </w:style>
  <w:style w:type="paragraph" w:customStyle="1" w:styleId="Modtageradresse">
    <w:name w:val="Modtager adresse"/>
    <w:basedOn w:val="Normal"/>
    <w:uiPriority w:val="5"/>
    <w:rsid w:val="000A3AB3"/>
    <w:pPr>
      <w:spacing w:line="240" w:lineRule="atLeast"/>
    </w:pPr>
  </w:style>
  <w:style w:type="paragraph" w:customStyle="1" w:styleId="Template-Mail">
    <w:name w:val="Template - Mail"/>
    <w:basedOn w:val="Normal"/>
    <w:uiPriority w:val="9"/>
    <w:semiHidden/>
    <w:rsid w:val="002E1052"/>
    <w:pPr>
      <w:spacing w:line="200" w:lineRule="atLeast"/>
    </w:pPr>
    <w:rPr>
      <w:color w:val="000000"/>
      <w:sz w:val="16"/>
    </w:rPr>
  </w:style>
  <w:style w:type="table" w:customStyle="1" w:styleId="UFM-Tabel">
    <w:name w:val="UFM - Tabel"/>
    <w:basedOn w:val="Tabel-Normal"/>
    <w:uiPriority w:val="99"/>
    <w:rsid w:val="000A3AB3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rFonts w:ascii="Campton Book" w:hAnsi="Campton Book"/>
        <w:b w:val="0"/>
      </w:rPr>
    </w:tblStylePr>
  </w:style>
  <w:style w:type="paragraph" w:styleId="Opstilling-punkttegn2">
    <w:name w:val="List Bullet 2"/>
    <w:basedOn w:val="Normal"/>
    <w:uiPriority w:val="2"/>
    <w:qFormat/>
    <w:rsid w:val="005863E5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863E5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A141F1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903C69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65075C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65075C"/>
    <w:pPr>
      <w:spacing w:before="170" w:line="230" w:lineRule="atLeast"/>
      <w:ind w:left="227" w:right="227"/>
    </w:pPr>
    <w:rPr>
      <w:b/>
      <w:bCs/>
      <w:color w:val="46328C" w:themeColor="background2"/>
      <w:sz w:val="15"/>
    </w:rPr>
  </w:style>
  <w:style w:type="character" w:styleId="Hyperlink">
    <w:name w:val="Hyperlink"/>
    <w:basedOn w:val="Standardskrifttypeiafsnit"/>
    <w:uiPriority w:val="99"/>
    <w:unhideWhenUsed/>
    <w:rsid w:val="00531700"/>
    <w:rPr>
      <w:color w:val="46328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oeringsportalen.dk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rils@ufm.d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ufs-hoering@ufm.d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7301\AppData\Local\cBrain\F2\.tmp\a5c6b3e798c3440293f308c91394ae8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8BEEDC14FE4A40A02893AC5E56C1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A5567-86C7-4BEC-9BEE-8F686001E3BF}"/>
      </w:docPartPr>
      <w:docPartBody>
        <w:p w:rsidR="0067681E" w:rsidRDefault="00E47F20">
          <w:pPr>
            <w:pStyle w:val="628BEEDC14FE4A40A02893AC5E56C102"/>
          </w:pPr>
          <w:r w:rsidRPr="00737E74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20"/>
    <w:rsid w:val="005A3E01"/>
    <w:rsid w:val="0067681E"/>
    <w:rsid w:val="00D233E3"/>
    <w:rsid w:val="00E4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3E22EEAB859948819DED2AFF4AC57248">
    <w:name w:val="3E22EEAB859948819DED2AFF4AC57248"/>
  </w:style>
  <w:style w:type="paragraph" w:customStyle="1" w:styleId="628BEEDC14FE4A40A02893AC5E56C102">
    <w:name w:val="628BEEDC14FE4A40A02893AC5E56C1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805162</gbs:DocumentNumber>
  <gbs:DocumentDate gbs:loadFromGrowBusiness="OnProduce" gbs:saveInGrowBusiness="False" gbs:connected="true" gbs:recno="" gbs:entity="" gbs:datatype="date" gbs:key="265971304" gbs:removeContentControl="0">20. februar 2025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BA165-8550-48B5-BB4E-6039DD59745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241099A-C371-446D-8F2E-4428EBD3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a5c6b3e798c3440293f308c91394ae8f.dotx</Template>
  <TotalTime>59</TotalTime>
  <Pages>2</Pages>
  <Words>442</Words>
  <Characters>2878</Characters>
  <Application>Microsoft Office Word</Application>
  <DocSecurity>0</DocSecurity>
  <Lines>95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Rikke Lise Simested</dc:creator>
  <cp:lastModifiedBy>Rikke Lise Simested</cp:lastModifiedBy>
  <cp:revision>6</cp:revision>
  <dcterms:created xsi:type="dcterms:W3CDTF">2025-01-28T09:18:00Z</dcterms:created>
  <dcterms:modified xsi:type="dcterms:W3CDTF">2025-02-20T08:47:00Z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AndenSagsbehandler">
    <vt:lpwstr>True</vt:lpwstr>
  </property>
  <property fmtid="{D5CDD505-2E9C-101B-9397-08002B2CF9AE}" pid="5" name="SD_ShowKaere">
    <vt:lpwstr>False</vt:lpwstr>
  </property>
  <property fmtid="{D5CDD505-2E9C-101B-9397-08002B2CF9AE}" pid="6" name="SD_BrevTypeEnabled">
    <vt:lpwstr>False</vt:lpwstr>
  </property>
  <property fmtid="{D5CDD505-2E9C-101B-9397-08002B2CF9AE}" pid="7" name="SD_HeaderFooterAction">
    <vt:lpwstr>RestartPageNumbering=True</vt:lpwstr>
  </property>
  <property fmtid="{D5CDD505-2E9C-101B-9397-08002B2CF9AE}" pid="8" name="Engine">
    <vt:lpwstr>SkabelonEngine</vt:lpwstr>
  </property>
  <property fmtid="{D5CDD505-2E9C-101B-9397-08002B2CF9AE}" pid="9" name="SD_BrandingGraphicBehavior">
    <vt:lpwstr>Standard</vt:lpwstr>
  </property>
  <property fmtid="{D5CDD505-2E9C-101B-9397-08002B2CF9AE}" pid="10" name="SD_Standard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45685</vt:lpwstr>
  </property>
  <property fmtid="{D5CDD505-2E9C-101B-9397-08002B2CF9AE}" pid="14" name="sdDocumentDateFormat">
    <vt:lpwstr>da-DK:d.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Rikke Lise</vt:lpwstr>
  </property>
  <property fmtid="{D5CDD505-2E9C-101B-9397-08002B2CF9AE}" pid="17" name="SD_CtlText_General_AfsenderRaad">
    <vt:lpwstr/>
  </property>
  <property fmtid="{D5CDD505-2E9C-101B-9397-08002B2CF9AE}" pid="18" name="SD_ADuser">
    <vt:lpwstr/>
  </property>
  <property fmtid="{D5CDD505-2E9C-101B-9397-08002B2CF9AE}" pid="19" name="SD_CtlText_General_AndenSagsbehandler">
    <vt:lpwstr/>
  </property>
  <property fmtid="{D5CDD505-2E9C-101B-9397-08002B2CF9AE}" pid="20" name="SD_OFF_SD_OFF_ID">
    <vt:lpwstr>1</vt:lpwstr>
  </property>
  <property fmtid="{D5CDD505-2E9C-101B-9397-08002B2CF9AE}" pid="21" name="SD_OFF_SD_OFF_Type">
    <vt:lpwstr>(ingen)</vt:lpwstr>
  </property>
  <property fmtid="{D5CDD505-2E9C-101B-9397-08002B2CF9AE}" pid="22" name="SD_OFF_SD_OFF_EkstraTekstHeader">
    <vt:lpwstr/>
  </property>
  <property fmtid="{D5CDD505-2E9C-101B-9397-08002B2CF9AE}" pid="23" name="SD_OFF_SD_OFF_EkstraTekstText">
    <vt:lpwstr/>
  </property>
  <property fmtid="{D5CDD505-2E9C-101B-9397-08002B2CF9AE}" pid="24" name="SD_OFF_SD_OFF_EkstraTekstHeader_EN">
    <vt:lpwstr/>
  </property>
  <property fmtid="{D5CDD505-2E9C-101B-9397-08002B2CF9AE}" pid="25" name="SD_OFF_SD_OFF_EkstraTekstText_EN">
    <vt:lpwstr/>
  </property>
  <property fmtid="{D5CDD505-2E9C-101B-9397-08002B2CF9AE}" pid="26" name="SD_CtlText_General_EkstraTekst">
    <vt:lpwstr/>
  </property>
  <property fmtid="{D5CDD505-2E9C-101B-9397-08002B2CF9AE}" pid="27" name="SD_CtlText_General_DeresRef">
    <vt:lpwstr/>
  </property>
  <property fmtid="{D5CDD505-2E9C-101B-9397-08002B2CF9AE}" pid="28" name="SD_CtlText_General_DeresCVR">
    <vt:lpwstr/>
  </property>
  <property fmtid="{D5CDD505-2E9C-101B-9397-08002B2CF9AE}" pid="29" name="SD_UserprofileName">
    <vt:lpwstr>Rikke Lise</vt:lpwstr>
  </property>
  <property fmtid="{D5CDD505-2E9C-101B-9397-08002B2CF9AE}" pid="30" name="SD_Office_SD_OFF_ID">
    <vt:lpwstr>100</vt:lpwstr>
  </property>
  <property fmtid="{D5CDD505-2E9C-101B-9397-08002B2CF9AE}" pid="31" name="CurrentOfficeID">
    <vt:lpwstr>100</vt:lpwstr>
  </property>
  <property fmtid="{D5CDD505-2E9C-101B-9397-08002B2CF9AE}" pid="32" name="SD_Office_SD_OFF_Display">
    <vt:lpwstr>UFS - Uddannelses- og Forskningsstyrelsen</vt:lpwstr>
  </property>
  <property fmtid="{D5CDD505-2E9C-101B-9397-08002B2CF9AE}" pid="33" name="SD_Office_SD_OFF_Myndighed">
    <vt:lpwstr>Uddannelses- og Forskningsstyrelsen</vt:lpwstr>
  </property>
  <property fmtid="{D5CDD505-2E9C-101B-9397-08002B2CF9AE}" pid="34" name="SD_Office_SD_OFF_Myndighed_EN">
    <vt:lpwstr>Danish Agency for Higher Education and Science</vt:lpwstr>
  </property>
  <property fmtid="{D5CDD505-2E9C-101B-9397-08002B2CF9AE}" pid="35" name="SD_Office_SD_OFF_Undermyndighed">
    <vt:lpwstr/>
  </property>
  <property fmtid="{D5CDD505-2E9C-101B-9397-08002B2CF9AE}" pid="36" name="SD_Office_SD_OFF_Undermyndighed_EN">
    <vt:lpwstr/>
  </property>
  <property fmtid="{D5CDD505-2E9C-101B-9397-08002B2CF9AE}" pid="37" name="SD_Office_SD_OFF_Address">
    <vt:lpwstr>Haraldsgade 53*2100 København Ø</vt:lpwstr>
  </property>
  <property fmtid="{D5CDD505-2E9C-101B-9397-08002B2CF9AE}" pid="38" name="SD_Office_SD_OFF_Address_EN">
    <vt:lpwstr>Haraldsgade 53*2100 Copenhagen Ø*Denmark</vt:lpwstr>
  </property>
  <property fmtid="{D5CDD505-2E9C-101B-9397-08002B2CF9AE}" pid="39" name="SD_Office_SD_OFF_Phone">
    <vt:lpwstr>7231 7800</vt:lpwstr>
  </property>
  <property fmtid="{D5CDD505-2E9C-101B-9397-08002B2CF9AE}" pid="40" name="SD_Office_SD_OFF_Fax">
    <vt:lpwstr/>
  </property>
  <property fmtid="{D5CDD505-2E9C-101B-9397-08002B2CF9AE}" pid="41" name="SD_Office_SD_OFF_Phone_EN">
    <vt:lpwstr>+45 7231 7800</vt:lpwstr>
  </property>
  <property fmtid="{D5CDD505-2E9C-101B-9397-08002B2CF9AE}" pid="42" name="SD_Office_SD_OFF_Fax_EN">
    <vt:lpwstr/>
  </property>
  <property fmtid="{D5CDD505-2E9C-101B-9397-08002B2CF9AE}" pid="43" name="SD_Office_SD_OFF_Email">
    <vt:lpwstr>ufs@ufm.dk</vt:lpwstr>
  </property>
  <property fmtid="{D5CDD505-2E9C-101B-9397-08002B2CF9AE}" pid="44" name="SD_Office_SD_OFF_Web">
    <vt:lpwstr>www.ufm.dk</vt:lpwstr>
  </property>
  <property fmtid="{D5CDD505-2E9C-101B-9397-08002B2CF9AE}" pid="45" name="SD_Office_SD_OFF_Web_EN">
    <vt:lpwstr>www.ufm.dk/en</vt:lpwstr>
  </property>
  <property fmtid="{D5CDD505-2E9C-101B-9397-08002B2CF9AE}" pid="46" name="SD_Office_SD_OFF_CVR">
    <vt:lpwstr>3404 2012</vt:lpwstr>
  </property>
  <property fmtid="{D5CDD505-2E9C-101B-9397-08002B2CF9AE}" pid="47" name="SD_Office_SD_OFF_ArtworkDefinition">
    <vt:lpwstr>Logo</vt:lpwstr>
  </property>
  <property fmtid="{D5CDD505-2E9C-101B-9397-08002B2CF9AE}" pid="48" name="SD_Office_SD_OFF_LogoName">
    <vt:lpwstr>UFS</vt:lpwstr>
  </property>
  <property fmtid="{D5CDD505-2E9C-101B-9397-08002B2CF9AE}" pid="49" name="SD_Office_SD_OFF_PublicationLogoName">
    <vt:lpwstr>UFS</vt:lpwstr>
  </property>
  <property fmtid="{D5CDD505-2E9C-101B-9397-08002B2CF9AE}" pid="50" name="LastCompletedArtworkDefinition">
    <vt:lpwstr>Logo</vt:lpwstr>
  </property>
  <property fmtid="{D5CDD505-2E9C-101B-9397-08002B2CF9AE}" pid="51" name="SD_USR_Kontornavn">
    <vt:lpwstr>Kontor for jura og institutionspersonale</vt:lpwstr>
  </property>
  <property fmtid="{D5CDD505-2E9C-101B-9397-08002B2CF9AE}" pid="52" name="SD_USR_Name">
    <vt:lpwstr>Rikke Lise Simested</vt:lpwstr>
  </property>
  <property fmtid="{D5CDD505-2E9C-101B-9397-08002B2CF9AE}" pid="53" name="SD_USR_Title">
    <vt:lpwstr>Specialkonsulent</vt:lpwstr>
  </property>
  <property fmtid="{D5CDD505-2E9C-101B-9397-08002B2CF9AE}" pid="54" name="SD_USR_DirectPhone">
    <vt:lpwstr>+45 72 31 78 76</vt:lpwstr>
  </property>
  <property fmtid="{D5CDD505-2E9C-101B-9397-08002B2CF9AE}" pid="55" name="SD_USR_Mobile">
    <vt:lpwstr>+45 72 31 78 76</vt:lpwstr>
  </property>
  <property fmtid="{D5CDD505-2E9C-101B-9397-08002B2CF9AE}" pid="56" name="SD_USR_Email">
    <vt:lpwstr>RILS@ufm.dk</vt:lpwstr>
  </property>
  <property fmtid="{D5CDD505-2E9C-101B-9397-08002B2CF9AE}" pid="57" name="DocumentInfoFinished">
    <vt:lpwstr>True</vt:lpwstr>
  </property>
</Properties>
</file>