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BDED" w14:textId="77777777" w:rsidR="00C73F44" w:rsidRPr="00FF3933" w:rsidRDefault="00C73F44">
      <w:r w:rsidRPr="00FF393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AED826B" wp14:editId="64B12F11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14:paraId="38E25171" w14:textId="77777777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2BAB3CF" w14:textId="77777777" w:rsidR="00C73F44" w:rsidRPr="00FF3933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HIF_SD_FLD_AfsenderUdvalg"/>
                                  <w:bookmarkStart w:id="1" w:name="SD_FLD_AfsenderUdvalg"/>
                                  <w:bookmarkEnd w:id="1"/>
                                  <w:r w:rsidRPr="00FF3933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3F90DBC6" w14:textId="77777777" w:rsidR="00C73F44" w:rsidRPr="00FF3933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0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14:paraId="334C1106" w14:textId="04742373" w:rsidR="00C73F44" w:rsidRPr="00570ED0" w:rsidRDefault="00FF3933" w:rsidP="005815CA">
                                      <w:pPr>
                                        <w:pStyle w:val="TemplateAdresse"/>
                                        <w:rPr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>5. december 2025</w:t>
                                      </w:r>
                                    </w:p>
                                  </w:sdtContent>
                                </w:sdt>
                                <w:p w14:paraId="0835E1B5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16209E05" w14:textId="15CBEBEB" w:rsidR="00C73F44" w:rsidRPr="00FF3933" w:rsidRDefault="00EE03C6" w:rsidP="005815CA">
                                  <w:pPr>
                                    <w:pStyle w:val="TemplateOfficeName"/>
                                    <w:rPr>
                                      <w:u w:val="double"/>
                                      <w:lang w:val="it-IT"/>
                                    </w:rPr>
                                  </w:pPr>
                                  <w:bookmarkStart w:id="2" w:name="SD_OFF_Myndighed"/>
                                  <w:bookmarkStart w:id="3" w:name="HIF_SD_OFF_Myndighed"/>
                                  <w:r w:rsidRPr="00FF3933">
                                    <w:rPr>
                                      <w:lang w:val="it-IT"/>
                                    </w:rPr>
                                    <w:t>Uddannelses- og Forskningsstyrelsen</w:t>
                                  </w:r>
                                  <w:bookmarkEnd w:id="2"/>
                                </w:p>
                                <w:p w14:paraId="7C5AE14E" w14:textId="4B266472" w:rsidR="00C73F44" w:rsidRPr="00FF3933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14:paraId="45827614" w14:textId="27E34B96" w:rsidR="00C73F44" w:rsidRPr="00FF3933" w:rsidRDefault="00EE03C6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r w:rsidRPr="00FF3933">
                                    <w:rPr>
                                      <w:lang w:val="it-IT"/>
                                    </w:rPr>
                                    <w:t>Jura og Institutionspersonale</w:t>
                                  </w:r>
                                  <w:bookmarkEnd w:id="6"/>
                                </w:p>
                                <w:bookmarkEnd w:id="7"/>
                                <w:p w14:paraId="38F8CA23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3B6F77A2" w14:textId="191AFEE9" w:rsidR="00C73F44" w:rsidRPr="00EE03C6" w:rsidRDefault="00EE03C6" w:rsidP="00834398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8" w:name="SD_OFF_Address"/>
                                  <w:bookmarkStart w:id="9" w:name="HIF_SD_OFF_Address"/>
                                  <w:r w:rsidRPr="00EE03C6">
                                    <w:rPr>
                                      <w:lang w:val="it-IT"/>
                                    </w:rPr>
                                    <w:t>Haraldsgade 53</w:t>
                                  </w:r>
                                  <w:r w:rsidRPr="00EE03C6">
                                    <w:rPr>
                                      <w:lang w:val="it-IT"/>
                                    </w:rPr>
                                    <w:br/>
                                    <w:t>2100 København Ø</w:t>
                                  </w:r>
                                  <w:bookmarkEnd w:id="8"/>
                                </w:p>
                                <w:p w14:paraId="3E4D504D" w14:textId="6F77FD4E" w:rsidR="00C73F44" w:rsidRPr="00EE03C6" w:rsidRDefault="00FF3933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0" w:name="HIF_SD_OFF_Phone"/>
                                  <w:bookmarkStart w:id="11" w:name="SD_LAN_Phone"/>
                                  <w:bookmarkEnd w:id="9"/>
                                  <w:r>
                                    <w:rPr>
                                      <w:lang w:val="it-IT"/>
                                    </w:rPr>
                                    <w:t>Tel.</w:t>
                                  </w:r>
                                  <w:bookmarkEnd w:id="11"/>
                                  <w:r w:rsidR="00C73F44" w:rsidRPr="00EE03C6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2" w:name="SD_OFF_Phone"/>
                                  <w:r w:rsidR="00EE03C6" w:rsidRPr="00EE03C6">
                                    <w:rPr>
                                      <w:lang w:val="it-IT"/>
                                    </w:rPr>
                                    <w:t>7231 7800</w:t>
                                  </w:r>
                                  <w:bookmarkEnd w:id="12"/>
                                </w:p>
                                <w:p w14:paraId="370E7AA2" w14:textId="77777777" w:rsidR="00C73F44" w:rsidRPr="00570ED0" w:rsidRDefault="00C73F44" w:rsidP="00003C7E">
                                  <w:pPr>
                                    <w:pStyle w:val="Template-Mail"/>
                                    <w:rPr>
                                      <w:lang w:val="it-IT"/>
                                    </w:rPr>
                                  </w:pPr>
                                  <w:bookmarkStart w:id="13" w:name="HIF_SD_OFF_Email"/>
                                  <w:bookmarkEnd w:id="10"/>
                                </w:p>
                                <w:p w14:paraId="41835877" w14:textId="65038E58" w:rsidR="00C73F44" w:rsidRPr="00EE03C6" w:rsidRDefault="00EE03C6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it-IT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EE03C6">
                                    <w:rPr>
                                      <w:rFonts w:eastAsiaTheme="majorEastAsia"/>
                                      <w:lang w:val="it-IT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14:paraId="66E5AF3C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1480811E" w14:textId="7B80CCBD" w:rsidR="00C73F44" w:rsidRPr="00EE03C6" w:rsidRDefault="00FF3933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6" w:name="HIF_SD_OFF_CVR"/>
                                  <w:bookmarkStart w:id="17" w:name="SD_LAN_CVR"/>
                                  <w:r>
                                    <w:rPr>
                                      <w:lang w:val="it-IT"/>
                                    </w:rPr>
                                    <w:t>CVR-nr.</w:t>
                                  </w:r>
                                  <w:bookmarkEnd w:id="17"/>
                                  <w:r w:rsidR="00C73F44" w:rsidRPr="00EE03C6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8" w:name="SD_OFF_CVR"/>
                                  <w:r w:rsidR="00EE03C6" w:rsidRPr="00EE03C6">
                                    <w:rPr>
                                      <w:rFonts w:eastAsiaTheme="majorEastAsia"/>
                                      <w:lang w:val="it-IT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6"/>
                                <w:p w14:paraId="20E61A17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3683B50E" w14:textId="16035B1E" w:rsidR="00C73F44" w:rsidRPr="00830CBA" w:rsidRDefault="00FF3933" w:rsidP="005815CA">
                                  <w:pPr>
                                    <w:pStyle w:val="TemplateAdresse"/>
                                  </w:pPr>
                                  <w:bookmarkStart w:id="19" w:name="HideSagsbehandler"/>
                                  <w:bookmarkStart w:id="20" w:name="HideSagsbehandlerFull"/>
                                  <w:bookmarkStart w:id="21" w:name="SD_LAN_Sagsbehandler"/>
                                  <w:r>
                                    <w:t>Sagsbehandler</w:t>
                                  </w:r>
                                  <w:bookmarkEnd w:id="21"/>
                                </w:p>
                                <w:p w14:paraId="75C5A59C" w14:textId="2C2CC723" w:rsidR="00C73F44" w:rsidRPr="007C212F" w:rsidRDefault="00EE03C6" w:rsidP="005815CA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bookmarkStart w:id="22" w:name="SD_USR_Name_N1"/>
                                  <w:r w:rsidRPr="007C212F">
                                    <w:rPr>
                                      <w:lang w:val="en-US"/>
                                    </w:rPr>
                                    <w:t>Cecilie Rahbek Wassberg</w:t>
                                  </w:r>
                                  <w:bookmarkEnd w:id="22"/>
                                </w:p>
                                <w:p w14:paraId="4CE062F4" w14:textId="29CD7C86" w:rsidR="00AE51A5" w:rsidRPr="007C212F" w:rsidRDefault="00AE51A5" w:rsidP="005815CA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r w:rsidRPr="007C212F">
                                    <w:rPr>
                                      <w:lang w:val="en-US"/>
                                    </w:rPr>
                                    <w:t>Tel. 72 31 91 62</w:t>
                                  </w:r>
                                </w:p>
                                <w:p w14:paraId="5C2EC9EA" w14:textId="350ACE8A" w:rsidR="00C73F44" w:rsidRPr="00EE03C6" w:rsidRDefault="00551CE9" w:rsidP="00003C7E">
                                  <w:pPr>
                                    <w:pStyle w:val="Template-Mail"/>
                                    <w:rPr>
                                      <w:lang w:val="de-DE"/>
                                    </w:rPr>
                                  </w:pPr>
                                  <w:bookmarkStart w:id="23" w:name="SD_USR_Email"/>
                                  <w:bookmarkStart w:id="24" w:name="HideDirekteNummer"/>
                                  <w:bookmarkStart w:id="25" w:name="HIF_SD_USR_Email"/>
                                  <w:bookmarkEnd w:id="19"/>
                                  <w:r>
                                    <w:rPr>
                                      <w:lang w:val="de-DE"/>
                                    </w:rPr>
                                    <w:t>cerw</w:t>
                                  </w:r>
                                  <w:r w:rsidR="00EE03C6" w:rsidRPr="00EE03C6">
                                    <w:rPr>
                                      <w:lang w:val="de-DE"/>
                                    </w:rPr>
                                    <w:t>@ufm.dk</w:t>
                                  </w:r>
                                  <w:bookmarkEnd w:id="23"/>
                                </w:p>
                                <w:bookmarkEnd w:id="24"/>
                                <w:bookmarkEnd w:id="25"/>
                                <w:p w14:paraId="0A04F060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</w:p>
                                <w:p w14:paraId="7A864898" w14:textId="2918A933" w:rsidR="00C73F44" w:rsidRDefault="00FF3933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6" w:name="HIF_SD_FLD_Sagsnr"/>
                                  <w:bookmarkStart w:id="27" w:name="SD_LAN_SagsNr"/>
                                  <w:bookmarkEnd w:id="20"/>
                                  <w:r>
                                    <w:rPr>
                                      <w:lang w:val="de-DE"/>
                                    </w:rPr>
                                    <w:t>Ref.-nr.</w:t>
                                  </w:r>
                                  <w:bookmarkEnd w:id="27"/>
                                  <w:r w:rsidR="00C73F44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C9BF87E" w14:textId="77777777" w:rsidR="005371B8" w:rsidRPr="001B1677" w:rsidRDefault="00891D90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1112934</w:t>
                                  </w:r>
                                </w:p>
                                <w:bookmarkEnd w:id="26"/>
                                <w:p w14:paraId="432F7D4B" w14:textId="77777777" w:rsidR="00C73F44" w:rsidRDefault="00C73F44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  <w:p w14:paraId="006C013C" w14:textId="77777777" w:rsidR="00551CE9" w:rsidRDefault="00551CE9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lang w:val="de-DE"/>
                                    </w:rPr>
                                    <w:t xml:space="preserve">Sagsnr. </w:t>
                                  </w:r>
                                </w:p>
                                <w:p w14:paraId="5698A442" w14:textId="5662A0FA" w:rsidR="00551CE9" w:rsidRPr="001B1677" w:rsidRDefault="00551CE9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lang w:val="de-DE"/>
                                    </w:rPr>
                                    <w:t>2025-</w:t>
                                  </w:r>
                                  <w:r w:rsidR="000C0EB2">
                                    <w:rPr>
                                      <w:rFonts w:eastAsiaTheme="majorEastAsia"/>
                                      <w:lang w:val="de-DE"/>
                                    </w:rPr>
                                    <w:t>67704</w:t>
                                  </w:r>
                                </w:p>
                              </w:tc>
                            </w:tr>
                            <w:tr w:rsidR="00C73F44" w:rsidRPr="000C5AA3" w14:paraId="0E7D0586" w14:textId="77777777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5D5B313E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D498BAA" w14:textId="77777777"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D826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14:paraId="38E25171" w14:textId="77777777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14:paraId="32BAB3CF" w14:textId="77777777" w:rsidR="00C73F44" w:rsidRPr="00FF3933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28" w:name="HIF_SD_FLD_AfsenderUdvalg"/>
                            <w:bookmarkStart w:id="29" w:name="SD_FLD_AfsenderUdvalg"/>
                            <w:bookmarkEnd w:id="29"/>
                            <w:r w:rsidRPr="00FF3933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14:paraId="3F90DBC6" w14:textId="77777777" w:rsidR="00C73F44" w:rsidRPr="00FF3933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28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14:paraId="334C1106" w14:textId="04742373" w:rsidR="00C73F44" w:rsidRPr="00570ED0" w:rsidRDefault="00FF3933" w:rsidP="005815CA">
                                <w:pPr>
                                  <w:pStyle w:val="TemplateAdresse"/>
                                  <w:rPr>
                                    <w:lang w:val="it-IT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>5. december 2025</w:t>
                                </w:r>
                              </w:p>
                            </w:sdtContent>
                          </w:sdt>
                          <w:p w14:paraId="0835E1B5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16209E05" w14:textId="15CBEBEB" w:rsidR="00C73F44" w:rsidRPr="00FF3933" w:rsidRDefault="00EE03C6" w:rsidP="005815CA">
                            <w:pPr>
                              <w:pStyle w:val="TemplateOfficeName"/>
                              <w:rPr>
                                <w:u w:val="double"/>
                                <w:lang w:val="it-IT"/>
                              </w:rPr>
                            </w:pPr>
                            <w:bookmarkStart w:id="30" w:name="SD_OFF_Myndighed"/>
                            <w:bookmarkStart w:id="31" w:name="HIF_SD_OFF_Myndighed"/>
                            <w:r w:rsidRPr="00FF3933">
                              <w:rPr>
                                <w:lang w:val="it-IT"/>
                              </w:rPr>
                              <w:t>Uddannelses- og Forskningsstyrelsen</w:t>
                            </w:r>
                            <w:bookmarkEnd w:id="30"/>
                          </w:p>
                          <w:p w14:paraId="7C5AE14E" w14:textId="4B266472" w:rsidR="00C73F44" w:rsidRPr="00FF3933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2" w:name="SD_OFF_Undermyndighed"/>
                            <w:bookmarkStart w:id="33" w:name="HIF_SD_OFF_Undermyndighed"/>
                            <w:bookmarkEnd w:id="31"/>
                            <w:bookmarkEnd w:id="32"/>
                          </w:p>
                          <w:p w14:paraId="45827614" w14:textId="27E34B96" w:rsidR="00C73F44" w:rsidRPr="00FF3933" w:rsidRDefault="00EE03C6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4" w:name="SD_USR_Kontornavn"/>
                            <w:bookmarkStart w:id="35" w:name="HIF_SD_USR_Kontornavn"/>
                            <w:bookmarkEnd w:id="33"/>
                            <w:r w:rsidRPr="00FF3933">
                              <w:rPr>
                                <w:lang w:val="it-IT"/>
                              </w:rPr>
                              <w:t>Jura og Institutionspersonale</w:t>
                            </w:r>
                            <w:bookmarkEnd w:id="34"/>
                          </w:p>
                          <w:bookmarkEnd w:id="35"/>
                          <w:p w14:paraId="38F8CA23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3B6F77A2" w14:textId="191AFEE9" w:rsidR="00C73F44" w:rsidRPr="00EE03C6" w:rsidRDefault="00EE03C6" w:rsidP="00834398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6" w:name="SD_OFF_Address"/>
                            <w:bookmarkStart w:id="37" w:name="HIF_SD_OFF_Address"/>
                            <w:r w:rsidRPr="00EE03C6">
                              <w:rPr>
                                <w:lang w:val="it-IT"/>
                              </w:rPr>
                              <w:t>Haraldsgade 53</w:t>
                            </w:r>
                            <w:r w:rsidRPr="00EE03C6">
                              <w:rPr>
                                <w:lang w:val="it-IT"/>
                              </w:rPr>
                              <w:br/>
                              <w:t>2100 København Ø</w:t>
                            </w:r>
                            <w:bookmarkEnd w:id="36"/>
                          </w:p>
                          <w:p w14:paraId="3E4D504D" w14:textId="6F77FD4E" w:rsidR="00C73F44" w:rsidRPr="00EE03C6" w:rsidRDefault="00FF3933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8" w:name="HIF_SD_OFF_Phone"/>
                            <w:bookmarkStart w:id="39" w:name="SD_LAN_Phone"/>
                            <w:bookmarkEnd w:id="37"/>
                            <w:r>
                              <w:rPr>
                                <w:lang w:val="it-IT"/>
                              </w:rPr>
                              <w:t>Tel.</w:t>
                            </w:r>
                            <w:bookmarkEnd w:id="39"/>
                            <w:r w:rsidR="00C73F44" w:rsidRPr="00EE03C6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0" w:name="SD_OFF_Phone"/>
                            <w:r w:rsidR="00EE03C6" w:rsidRPr="00EE03C6">
                              <w:rPr>
                                <w:lang w:val="it-IT"/>
                              </w:rPr>
                              <w:t>7231 7800</w:t>
                            </w:r>
                            <w:bookmarkEnd w:id="40"/>
                          </w:p>
                          <w:p w14:paraId="370E7AA2" w14:textId="77777777" w:rsidR="00C73F44" w:rsidRPr="00570ED0" w:rsidRDefault="00C73F44" w:rsidP="00003C7E">
                            <w:pPr>
                              <w:pStyle w:val="Template-Mail"/>
                              <w:rPr>
                                <w:lang w:val="it-IT"/>
                              </w:rPr>
                            </w:pPr>
                            <w:bookmarkStart w:id="41" w:name="HIF_SD_OFF_Email"/>
                            <w:bookmarkEnd w:id="38"/>
                          </w:p>
                          <w:p w14:paraId="41835877" w14:textId="65038E58" w:rsidR="00C73F44" w:rsidRPr="00EE03C6" w:rsidRDefault="00EE03C6" w:rsidP="005815CA">
                            <w:pPr>
                              <w:pStyle w:val="TemplateAdresse"/>
                              <w:rPr>
                                <w:rFonts w:eastAsiaTheme="majorEastAsia"/>
                                <w:lang w:val="it-IT"/>
                              </w:rPr>
                            </w:pPr>
                            <w:bookmarkStart w:id="42" w:name="SD_OFF_Web"/>
                            <w:bookmarkStart w:id="43" w:name="HIF_SD_OFF_Web"/>
                            <w:bookmarkEnd w:id="41"/>
                            <w:r w:rsidRPr="00EE03C6">
                              <w:rPr>
                                <w:rFonts w:eastAsiaTheme="majorEastAsia"/>
                                <w:lang w:val="it-IT"/>
                              </w:rPr>
                              <w:t>www.ufm.dk</w:t>
                            </w:r>
                            <w:bookmarkEnd w:id="42"/>
                          </w:p>
                          <w:bookmarkEnd w:id="43"/>
                          <w:p w14:paraId="66E5AF3C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1480811E" w14:textId="7B80CCBD" w:rsidR="00C73F44" w:rsidRPr="00EE03C6" w:rsidRDefault="00FF3933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4" w:name="HIF_SD_OFF_CVR"/>
                            <w:bookmarkStart w:id="45" w:name="SD_LAN_CVR"/>
                            <w:r>
                              <w:rPr>
                                <w:lang w:val="it-IT"/>
                              </w:rPr>
                              <w:t>CVR-nr.</w:t>
                            </w:r>
                            <w:bookmarkEnd w:id="45"/>
                            <w:r w:rsidR="00C73F44" w:rsidRPr="00EE03C6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6" w:name="SD_OFF_CVR"/>
                            <w:r w:rsidR="00EE03C6" w:rsidRPr="00EE03C6">
                              <w:rPr>
                                <w:rFonts w:eastAsiaTheme="majorEastAsia"/>
                                <w:lang w:val="it-IT"/>
                              </w:rPr>
                              <w:t>3404 2012</w:t>
                            </w:r>
                            <w:bookmarkEnd w:id="46"/>
                          </w:p>
                          <w:bookmarkEnd w:id="44"/>
                          <w:p w14:paraId="20E61A17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3683B50E" w14:textId="16035B1E" w:rsidR="00C73F44" w:rsidRPr="00830CBA" w:rsidRDefault="00FF3933" w:rsidP="005815CA">
                            <w:pPr>
                              <w:pStyle w:val="TemplateAdresse"/>
                            </w:pPr>
                            <w:bookmarkStart w:id="47" w:name="HideSagsbehandler"/>
                            <w:bookmarkStart w:id="48" w:name="HideSagsbehandlerFull"/>
                            <w:bookmarkStart w:id="49" w:name="SD_LAN_Sagsbehandler"/>
                            <w:r>
                              <w:t>Sagsbehandler</w:t>
                            </w:r>
                            <w:bookmarkEnd w:id="49"/>
                          </w:p>
                          <w:p w14:paraId="75C5A59C" w14:textId="2C2CC723" w:rsidR="00C73F44" w:rsidRPr="007C212F" w:rsidRDefault="00EE03C6" w:rsidP="005815CA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bookmarkStart w:id="50" w:name="SD_USR_Name_N1"/>
                            <w:r w:rsidRPr="007C212F">
                              <w:rPr>
                                <w:lang w:val="en-US"/>
                              </w:rPr>
                              <w:t>Cecilie Rahbek Wassberg</w:t>
                            </w:r>
                            <w:bookmarkEnd w:id="50"/>
                          </w:p>
                          <w:p w14:paraId="4CE062F4" w14:textId="29CD7C86" w:rsidR="00AE51A5" w:rsidRPr="007C212F" w:rsidRDefault="00AE51A5" w:rsidP="005815CA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r w:rsidRPr="007C212F">
                              <w:rPr>
                                <w:lang w:val="en-US"/>
                              </w:rPr>
                              <w:t>Tel. 72 31 91 62</w:t>
                            </w:r>
                          </w:p>
                          <w:p w14:paraId="5C2EC9EA" w14:textId="350ACE8A" w:rsidR="00C73F44" w:rsidRPr="00EE03C6" w:rsidRDefault="00551CE9" w:rsidP="00003C7E">
                            <w:pPr>
                              <w:pStyle w:val="Template-Mail"/>
                              <w:rPr>
                                <w:lang w:val="de-DE"/>
                              </w:rPr>
                            </w:pPr>
                            <w:bookmarkStart w:id="51" w:name="SD_USR_Email"/>
                            <w:bookmarkStart w:id="52" w:name="HideDirekteNummer"/>
                            <w:bookmarkStart w:id="53" w:name="HIF_SD_USR_Email"/>
                            <w:bookmarkEnd w:id="47"/>
                            <w:r>
                              <w:rPr>
                                <w:lang w:val="de-DE"/>
                              </w:rPr>
                              <w:t>cerw</w:t>
                            </w:r>
                            <w:r w:rsidR="00EE03C6" w:rsidRPr="00EE03C6">
                              <w:rPr>
                                <w:lang w:val="de-DE"/>
                              </w:rPr>
                              <w:t>@ufm.dk</w:t>
                            </w:r>
                            <w:bookmarkEnd w:id="51"/>
                          </w:p>
                          <w:bookmarkEnd w:id="52"/>
                          <w:bookmarkEnd w:id="53"/>
                          <w:p w14:paraId="0A04F060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</w:p>
                          <w:p w14:paraId="7A864898" w14:textId="2918A933" w:rsidR="00C73F44" w:rsidRDefault="00FF3933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4" w:name="HIF_SD_FLD_Sagsnr"/>
                            <w:bookmarkStart w:id="55" w:name="SD_LAN_SagsNr"/>
                            <w:bookmarkEnd w:id="48"/>
                            <w:r>
                              <w:rPr>
                                <w:lang w:val="de-DE"/>
                              </w:rPr>
                              <w:t>Ref.-nr.</w:t>
                            </w:r>
                            <w:bookmarkEnd w:id="55"/>
                            <w:r w:rsidR="00C73F4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C9BF87E" w14:textId="77777777" w:rsidR="005371B8" w:rsidRPr="001B1677" w:rsidRDefault="00891D90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1112934</w:t>
                            </w:r>
                          </w:p>
                          <w:bookmarkEnd w:id="54"/>
                          <w:p w14:paraId="432F7D4B" w14:textId="77777777" w:rsidR="00C73F44" w:rsidRDefault="00C73F44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  <w:p w14:paraId="006C013C" w14:textId="77777777" w:rsidR="00551CE9" w:rsidRDefault="00551CE9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  <w:r>
                              <w:rPr>
                                <w:rFonts w:eastAsiaTheme="majorEastAsia"/>
                                <w:lang w:val="de-DE"/>
                              </w:rPr>
                              <w:t xml:space="preserve">Sagsnr. </w:t>
                            </w:r>
                          </w:p>
                          <w:p w14:paraId="5698A442" w14:textId="5662A0FA" w:rsidR="00551CE9" w:rsidRPr="001B1677" w:rsidRDefault="00551CE9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  <w:r>
                              <w:rPr>
                                <w:rFonts w:eastAsiaTheme="majorEastAsia"/>
                                <w:lang w:val="de-DE"/>
                              </w:rPr>
                              <w:t>2025-</w:t>
                            </w:r>
                            <w:r w:rsidR="000C0EB2">
                              <w:rPr>
                                <w:rFonts w:eastAsiaTheme="majorEastAsia"/>
                                <w:lang w:val="de-DE"/>
                              </w:rPr>
                              <w:t>67704</w:t>
                            </w:r>
                          </w:p>
                        </w:tc>
                      </w:tr>
                      <w:tr w:rsidR="00C73F44" w:rsidRPr="000C5AA3" w14:paraId="0E7D0586" w14:textId="77777777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5D5B313E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D498BAA" w14:textId="77777777"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FF3933" w14:paraId="43B1E768" w14:textId="77777777" w:rsidTr="00001565">
        <w:tc>
          <w:tcPr>
            <w:tcW w:w="7313" w:type="dxa"/>
            <w:shd w:val="clear" w:color="auto" w:fill="auto"/>
          </w:tcPr>
          <w:tbl>
            <w:tblPr>
              <w:tblStyle w:val="Tabel-Gitter"/>
              <w:tblW w:w="7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Modtager/e og kopi"/>
            </w:tblPr>
            <w:tblGrid>
              <w:gridCol w:w="1418"/>
              <w:gridCol w:w="234"/>
              <w:gridCol w:w="5669"/>
            </w:tblGrid>
            <w:tr w:rsidR="00A14BF9" w:rsidRPr="00FF3933" w14:paraId="26A87F11" w14:textId="77777777" w:rsidTr="00A13AAA">
              <w:trPr>
                <w:tblHeader/>
              </w:trPr>
              <w:tc>
                <w:tcPr>
                  <w:tcW w:w="1418" w:type="dxa"/>
                </w:tcPr>
                <w:p w14:paraId="296A11A7" w14:textId="06C0C406" w:rsidR="00A13AAA" w:rsidRPr="00FF3933" w:rsidRDefault="00A13AAA" w:rsidP="00A13AAA">
                  <w:pPr>
                    <w:pStyle w:val="Ledetekst"/>
                    <w:spacing w:line="280" w:lineRule="atLeast"/>
                  </w:pPr>
                </w:p>
              </w:tc>
              <w:tc>
                <w:tcPr>
                  <w:tcW w:w="234" w:type="dxa"/>
                </w:tcPr>
                <w:p w14:paraId="65340483" w14:textId="26618890" w:rsidR="00A14BF9" w:rsidRPr="00FF3933" w:rsidRDefault="00A14BF9" w:rsidP="00A13AAA">
                  <w:pPr>
                    <w:spacing w:line="280" w:lineRule="atLeast"/>
                  </w:pPr>
                </w:p>
              </w:tc>
              <w:tc>
                <w:tcPr>
                  <w:tcW w:w="5669" w:type="dxa"/>
                </w:tcPr>
                <w:p w14:paraId="179E156C" w14:textId="39D121C3" w:rsidR="00B46703" w:rsidRPr="00FF3933" w:rsidRDefault="00B46703" w:rsidP="00A13AAA">
                  <w:pPr>
                    <w:spacing w:line="280" w:lineRule="atLeast"/>
                  </w:pPr>
                </w:p>
              </w:tc>
            </w:tr>
          </w:tbl>
          <w:p w14:paraId="291F76CF" w14:textId="77777777" w:rsidR="00A14BF9" w:rsidRPr="00FF3933" w:rsidRDefault="00A14BF9" w:rsidP="00A14BF9"/>
          <w:p w14:paraId="371DAF8D" w14:textId="77777777" w:rsidR="00A13AAA" w:rsidRPr="00FF3933" w:rsidRDefault="00A13AAA" w:rsidP="00A14BF9"/>
          <w:p w14:paraId="08E49196" w14:textId="77777777" w:rsidR="00A13AAA" w:rsidRPr="00FF3933" w:rsidRDefault="00A13AAA" w:rsidP="00A14BF9"/>
        </w:tc>
      </w:tr>
    </w:tbl>
    <w:p w14:paraId="1B07584D" w14:textId="386A1B5C" w:rsidR="00CD62E3" w:rsidRPr="00FF3933" w:rsidRDefault="00F17943" w:rsidP="00AA6AC7">
      <w:pPr>
        <w:pStyle w:val="DokumentOverskrift"/>
      </w:pPr>
      <w:r w:rsidRPr="00FF3933">
        <w:t>Høringsliste</w:t>
      </w:r>
    </w:p>
    <w:p w14:paraId="4F6C455A" w14:textId="77777777" w:rsidR="00AE51A5" w:rsidRPr="00FF3933" w:rsidRDefault="00AE51A5" w:rsidP="00AE51A5"/>
    <w:p w14:paraId="4B703F28" w14:textId="4A8212B4" w:rsidR="00AE51A5" w:rsidRPr="00FF3933" w:rsidRDefault="00AE51A5" w:rsidP="00AE51A5">
      <w:pPr>
        <w:rPr>
          <w:b/>
          <w:bCs/>
        </w:rPr>
      </w:pPr>
      <w:r w:rsidRPr="00FF3933">
        <w:rPr>
          <w:b/>
          <w:bCs/>
        </w:rPr>
        <w:t>Kunstneriske videregående uddannelsesinstitutioner</w:t>
      </w:r>
    </w:p>
    <w:p w14:paraId="55AE6499" w14:textId="062EF1FD" w:rsidR="00AE51A5" w:rsidRPr="00FF3933" w:rsidRDefault="00AE51A5" w:rsidP="00AE51A5">
      <w:r w:rsidRPr="00FF3933">
        <w:t>Arkitektskolen Aarhus</w:t>
      </w:r>
    </w:p>
    <w:p w14:paraId="52061CD3" w14:textId="6B1A7D3C" w:rsidR="00AE51A5" w:rsidRPr="00FF3933" w:rsidRDefault="00AE51A5" w:rsidP="00AE51A5">
      <w:r w:rsidRPr="00FF3933">
        <w:t>Designskolen Kolding</w:t>
      </w:r>
    </w:p>
    <w:p w14:paraId="521BF1CB" w14:textId="7B145283" w:rsidR="00AE51A5" w:rsidRPr="00FF3933" w:rsidRDefault="00AE51A5" w:rsidP="00AE51A5">
      <w:r w:rsidRPr="00FF3933">
        <w:t>Det Kongelige Akademi – Arkitekt, Design, Konservering</w:t>
      </w:r>
    </w:p>
    <w:p w14:paraId="03D33B72" w14:textId="07AD6870" w:rsidR="00CD62E3" w:rsidRPr="00FF3933" w:rsidRDefault="00CD62E3" w:rsidP="00CD62E3"/>
    <w:p w14:paraId="22AED3A5" w14:textId="77777777" w:rsidR="00B4387C" w:rsidRPr="00FF3933" w:rsidRDefault="00AE51A5" w:rsidP="00AE51A5">
      <w:pPr>
        <w:rPr>
          <w:b/>
          <w:bCs/>
        </w:rPr>
      </w:pPr>
      <w:r w:rsidRPr="00FF3933">
        <w:rPr>
          <w:b/>
          <w:bCs/>
        </w:rPr>
        <w:t>Andre</w:t>
      </w:r>
    </w:p>
    <w:p w14:paraId="599C441A" w14:textId="7D9D9D77" w:rsidR="005704B3" w:rsidRPr="00FF3933" w:rsidRDefault="00AE51A5" w:rsidP="00AE51A5">
      <w:pPr>
        <w:rPr>
          <w:b/>
          <w:bCs/>
        </w:rPr>
      </w:pPr>
      <w:r w:rsidRPr="00FF3933">
        <w:t>Rektorkollegiet for de Kunstneriske og Kulturelle Uddannelser</w:t>
      </w:r>
      <w:r w:rsidR="00B4387C" w:rsidRPr="00FF3933">
        <w:t xml:space="preserve"> v./ Danske Universiteter</w:t>
      </w:r>
    </w:p>
    <w:p w14:paraId="58898280" w14:textId="4EA8A899" w:rsidR="00AE51A5" w:rsidRPr="00FF3933" w:rsidRDefault="00AE51A5" w:rsidP="00AE51A5"/>
    <w:p w14:paraId="5845C114" w14:textId="77777777" w:rsidR="00AE51A5" w:rsidRPr="00FF3933" w:rsidRDefault="00AE51A5"/>
    <w:sectPr w:rsidR="00AE51A5" w:rsidRPr="00FF3933" w:rsidSect="00615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14B3" w14:textId="77777777" w:rsidR="00C6281C" w:rsidRDefault="00C6281C" w:rsidP="009849C2">
      <w:pPr>
        <w:spacing w:line="240" w:lineRule="auto"/>
      </w:pPr>
      <w:r>
        <w:separator/>
      </w:r>
    </w:p>
  </w:endnote>
  <w:endnote w:type="continuationSeparator" w:id="0">
    <w:p w14:paraId="5FE452AD" w14:textId="77777777" w:rsidR="00C6281C" w:rsidRDefault="00C6281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295B" w14:textId="77777777" w:rsidR="00EE03C6" w:rsidRDefault="00EE03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55A6D7BF" w14:textId="77777777" w:rsidTr="007B5198">
      <w:trPr>
        <w:trHeight w:val="1247"/>
      </w:trPr>
      <w:tc>
        <w:tcPr>
          <w:tcW w:w="3657" w:type="dxa"/>
          <w:hideMark/>
        </w:tcPr>
        <w:p w14:paraId="3EC99005" w14:textId="2F9A57C3" w:rsidR="007B5198" w:rsidRDefault="00FF3933" w:rsidP="001C55D6">
          <w:pPr>
            <w:pStyle w:val="TemplatePagenumber"/>
          </w:pPr>
          <w:bookmarkStart w:id="56" w:name="SD_LAN_Page_N1"/>
          <w:r>
            <w:t>Side</w:t>
          </w:r>
          <w:bookmarkEnd w:id="56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7CAFA29C" w14:textId="77777777" w:rsidR="00EE06EA" w:rsidRPr="001B1677" w:rsidRDefault="00EE06EA" w:rsidP="001B1677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7E37530F" w14:textId="77777777" w:rsidTr="007B5198">
      <w:trPr>
        <w:trHeight w:val="1247"/>
      </w:trPr>
      <w:tc>
        <w:tcPr>
          <w:tcW w:w="3657" w:type="dxa"/>
          <w:hideMark/>
        </w:tcPr>
        <w:p w14:paraId="0D472A88" w14:textId="54BF23CC" w:rsidR="007B5198" w:rsidRDefault="00FF3933">
          <w:pPr>
            <w:pStyle w:val="TemplatePagenumber"/>
          </w:pPr>
          <w:bookmarkStart w:id="63" w:name="_Hlk493252278"/>
          <w:bookmarkStart w:id="64" w:name="_Hlk493252279"/>
          <w:bookmarkStart w:id="65" w:name="_Hlk493252280"/>
          <w:bookmarkStart w:id="66" w:name="_Hlk493253278"/>
          <w:bookmarkStart w:id="67" w:name="_Hlk493253279"/>
          <w:bookmarkStart w:id="68" w:name="_Hlk493253280"/>
          <w:bookmarkStart w:id="69" w:name="_Hlk493489881"/>
          <w:bookmarkStart w:id="70" w:name="_Hlk493489882"/>
          <w:bookmarkStart w:id="71" w:name="_Hlk493489883"/>
          <w:bookmarkStart w:id="72" w:name="SD_LAN_Page"/>
          <w:r>
            <w:t>Side</w:t>
          </w:r>
          <w:bookmarkEnd w:id="72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</w:tbl>
  <w:p w14:paraId="2B7A545F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5449" w14:textId="77777777" w:rsidR="00C6281C" w:rsidRDefault="00C6281C" w:rsidP="009849C2">
      <w:pPr>
        <w:spacing w:line="240" w:lineRule="auto"/>
      </w:pPr>
      <w:r>
        <w:separator/>
      </w:r>
    </w:p>
  </w:footnote>
  <w:footnote w:type="continuationSeparator" w:id="0">
    <w:p w14:paraId="24F6D3E7" w14:textId="77777777" w:rsidR="00C6281C" w:rsidRDefault="00C6281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B1B" w14:textId="77777777" w:rsidR="00EE03C6" w:rsidRDefault="00EE03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B8FD" w14:textId="17966934" w:rsidR="008433B2" w:rsidRDefault="00EE03C6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004EB4FB" wp14:editId="4B521B04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3AABD" w14:textId="77777777" w:rsidR="00FE5150" w:rsidRDefault="00FE5150" w:rsidP="008433B2">
    <w:pPr>
      <w:pStyle w:val="Sidehoved"/>
    </w:pPr>
  </w:p>
  <w:p w14:paraId="0F69CC8F" w14:textId="77777777" w:rsidR="00C73F44" w:rsidRDefault="00C73F44" w:rsidP="008433B2">
    <w:pPr>
      <w:pStyle w:val="Sidehoved"/>
    </w:pPr>
  </w:p>
  <w:p w14:paraId="68D950C1" w14:textId="77777777" w:rsidR="00C73F44" w:rsidRDefault="00C73F44" w:rsidP="008433B2">
    <w:pPr>
      <w:pStyle w:val="Sidehoved"/>
    </w:pPr>
  </w:p>
  <w:p w14:paraId="73FBEEE7" w14:textId="77777777" w:rsidR="00C73F44" w:rsidRDefault="00C73F44" w:rsidP="008433B2">
    <w:pPr>
      <w:pStyle w:val="Sidehoved"/>
    </w:pPr>
  </w:p>
  <w:p w14:paraId="2308F840" w14:textId="77777777" w:rsidR="00C73F44" w:rsidRPr="008433B2" w:rsidRDefault="00C73F44" w:rsidP="00C73F44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2B92" w14:textId="43CE9F55" w:rsidR="00BE660B" w:rsidRDefault="00EE03C6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 wp14:anchorId="68C35824" wp14:editId="0F540AA0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F2AD48" wp14:editId="60EE5834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99D4A0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227ED5DE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57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2025 - 67704 </w:t>
                          </w:r>
                          <w:bookmarkEnd w:id="57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6DF7405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58" w:name="dossier_documentnumber"/>
                          <w:r>
                            <w:rPr>
                              <w:lang w:val="de-DE"/>
                            </w:rPr>
                            <w:t xml:space="preserve"> 1112934 </w:t>
                          </w:r>
                          <w:bookmarkEnd w:id="58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2AD48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4299D4A0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227ED5DE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59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2025 - 67704 </w:t>
                    </w:r>
                    <w:bookmarkEnd w:id="59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6DF7405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60" w:name="dossier_documentnumber"/>
                    <w:r>
                      <w:rPr>
                        <w:lang w:val="de-DE"/>
                      </w:rPr>
                      <w:t xml:space="preserve"> 1112934 </w:t>
                    </w:r>
                    <w:bookmarkEnd w:id="60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E78577B" w14:textId="77777777" w:rsidR="00BE660B" w:rsidRDefault="00BE660B" w:rsidP="003E36D0">
    <w:pPr>
      <w:pStyle w:val="Headeroverskrift"/>
    </w:pPr>
    <w:bookmarkStart w:id="61" w:name="SD_Standard"/>
    <w:bookmarkEnd w:id="61"/>
  </w:p>
  <w:p w14:paraId="79C0E28C" w14:textId="5E6C4234" w:rsidR="003D318C" w:rsidRDefault="00FF3933" w:rsidP="003E36D0">
    <w:pPr>
      <w:pStyle w:val="Headeroverskrift"/>
    </w:pPr>
    <w:bookmarkStart w:id="62" w:name="SD_LAN_Note"/>
    <w:r>
      <w:t>Notat</w:t>
    </w:r>
    <w:bookmarkEnd w:id="62"/>
  </w:p>
  <w:p w14:paraId="77BFFF08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03C6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B74E6"/>
    <w:rsid w:val="000C0EB2"/>
    <w:rsid w:val="000C5AA3"/>
    <w:rsid w:val="000F5D84"/>
    <w:rsid w:val="001056D8"/>
    <w:rsid w:val="00107A42"/>
    <w:rsid w:val="001105DB"/>
    <w:rsid w:val="00113199"/>
    <w:rsid w:val="00113F45"/>
    <w:rsid w:val="001268AB"/>
    <w:rsid w:val="00131671"/>
    <w:rsid w:val="00133FD0"/>
    <w:rsid w:val="001431A0"/>
    <w:rsid w:val="00147C81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405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6971"/>
    <w:rsid w:val="00427456"/>
    <w:rsid w:val="00444145"/>
    <w:rsid w:val="0044500B"/>
    <w:rsid w:val="00467C8E"/>
    <w:rsid w:val="004737F6"/>
    <w:rsid w:val="00477057"/>
    <w:rsid w:val="00490525"/>
    <w:rsid w:val="004A3424"/>
    <w:rsid w:val="004C02EA"/>
    <w:rsid w:val="004E66A1"/>
    <w:rsid w:val="0052049E"/>
    <w:rsid w:val="0052426B"/>
    <w:rsid w:val="00532D57"/>
    <w:rsid w:val="00535253"/>
    <w:rsid w:val="005371B8"/>
    <w:rsid w:val="0055139D"/>
    <w:rsid w:val="00551CE9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10BE"/>
    <w:rsid w:val="005F6686"/>
    <w:rsid w:val="005F6DAD"/>
    <w:rsid w:val="006145A2"/>
    <w:rsid w:val="0061538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67CB2"/>
    <w:rsid w:val="00776979"/>
    <w:rsid w:val="0078574A"/>
    <w:rsid w:val="00786492"/>
    <w:rsid w:val="00793D08"/>
    <w:rsid w:val="007966AB"/>
    <w:rsid w:val="00796D08"/>
    <w:rsid w:val="007B5198"/>
    <w:rsid w:val="007C212F"/>
    <w:rsid w:val="007E2B96"/>
    <w:rsid w:val="0080538C"/>
    <w:rsid w:val="0081511B"/>
    <w:rsid w:val="00820AF3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0FCF"/>
    <w:rsid w:val="00871217"/>
    <w:rsid w:val="00872017"/>
    <w:rsid w:val="00872E2A"/>
    <w:rsid w:val="00891D90"/>
    <w:rsid w:val="008A4F3E"/>
    <w:rsid w:val="008C3CA7"/>
    <w:rsid w:val="008C6806"/>
    <w:rsid w:val="008E760E"/>
    <w:rsid w:val="008F3C40"/>
    <w:rsid w:val="008F4671"/>
    <w:rsid w:val="008F5BE2"/>
    <w:rsid w:val="008F653B"/>
    <w:rsid w:val="00903BC3"/>
    <w:rsid w:val="00910080"/>
    <w:rsid w:val="009200EA"/>
    <w:rsid w:val="00920310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C3CE8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4245D"/>
    <w:rsid w:val="00A51F34"/>
    <w:rsid w:val="00A76BC2"/>
    <w:rsid w:val="00A802B5"/>
    <w:rsid w:val="00AA6AC7"/>
    <w:rsid w:val="00AE51A5"/>
    <w:rsid w:val="00AF3820"/>
    <w:rsid w:val="00AF6722"/>
    <w:rsid w:val="00B1725A"/>
    <w:rsid w:val="00B2086C"/>
    <w:rsid w:val="00B22DD6"/>
    <w:rsid w:val="00B31E42"/>
    <w:rsid w:val="00B36551"/>
    <w:rsid w:val="00B42BC1"/>
    <w:rsid w:val="00B4324B"/>
    <w:rsid w:val="00B4387C"/>
    <w:rsid w:val="00B46703"/>
    <w:rsid w:val="00B46F49"/>
    <w:rsid w:val="00B506B2"/>
    <w:rsid w:val="00B57B8C"/>
    <w:rsid w:val="00B67E5E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1849"/>
    <w:rsid w:val="00C245A6"/>
    <w:rsid w:val="00C246A5"/>
    <w:rsid w:val="00C27ADF"/>
    <w:rsid w:val="00C27F93"/>
    <w:rsid w:val="00C448F7"/>
    <w:rsid w:val="00C572D2"/>
    <w:rsid w:val="00C6281C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3C6"/>
    <w:rsid w:val="00EE06EA"/>
    <w:rsid w:val="00F051A8"/>
    <w:rsid w:val="00F17943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F410D"/>
  <w15:docId w15:val="{A337AA6D-A94F-4163-9E9A-CE6EE0A1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10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19823\AppData\Local\cBrain\F2\.tmp\1ccde521fc9042678ef404ea680b787e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5. december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F3377C5-28A9-4239-9C24-F90A6369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1ccde521fc9042678ef404ea680b787e.dotx</Template>
  <TotalTime>22</TotalTime>
  <Pages>1</Pages>
  <Words>26</Words>
  <Characters>243</Characters>
  <Application>Microsoft Office Word</Application>
  <DocSecurity>0</DocSecurity>
  <Lines>20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Rahbek Wassberg</dc:creator>
  <cp:lastModifiedBy>Cecilie Rahbek Wassberg</cp:lastModifiedBy>
  <cp:revision>9</cp:revision>
  <dcterms:created xsi:type="dcterms:W3CDTF">2025-11-14T12:53:00Z</dcterms:created>
  <dcterms:modified xsi:type="dcterms:W3CDTF">2025-12-05T07:49:00Z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NVU</vt:lpwstr>
  </property>
  <property fmtid="{D5CDD505-2E9C-101B-9397-08002B2CF9AE}" pid="11" name="SD_CtlText_General_AfsenderRaad">
    <vt:lpwstr/>
  </property>
  <property fmtid="{D5CDD505-2E9C-101B-9397-08002B2CF9AE}" pid="12" name="SD_UserprofileName">
    <vt:lpwstr>Studenterklage</vt:lpwstr>
  </property>
  <property fmtid="{D5CDD505-2E9C-101B-9397-08002B2CF9AE}" pid="13" name="SD_Office_SD_OFF_ID">
    <vt:lpwstr>100</vt:lpwstr>
  </property>
  <property fmtid="{D5CDD505-2E9C-101B-9397-08002B2CF9AE}" pid="14" name="CurrentOfficeID">
    <vt:lpwstr>100</vt:lpwstr>
  </property>
  <property fmtid="{D5CDD505-2E9C-101B-9397-08002B2CF9AE}" pid="15" name="SD_Office_SD_OFF_Display">
    <vt:lpwstr>UFS - Uddannelses- og Forskningsstyrelsen</vt:lpwstr>
  </property>
  <property fmtid="{D5CDD505-2E9C-101B-9397-08002B2CF9AE}" pid="16" name="SD_Office_SD_OFF_Myndighed">
    <vt:lpwstr>Uddannelses- og Forskningsstyrelsen</vt:lpwstr>
  </property>
  <property fmtid="{D5CDD505-2E9C-101B-9397-08002B2CF9AE}" pid="17" name="SD_Office_SD_OFF_Myndighed_EN">
    <vt:lpwstr>Danish Agency for Higher Education and Science</vt:lpwstr>
  </property>
  <property fmtid="{D5CDD505-2E9C-101B-9397-08002B2CF9AE}" pid="18" name="SD_Office_SD_OFF_Undermyndighed">
    <vt:lpwstr/>
  </property>
  <property fmtid="{D5CDD505-2E9C-101B-9397-08002B2CF9AE}" pid="19" name="SD_Office_SD_OFF_Undermyndighed_EN">
    <vt:lpwstr/>
  </property>
  <property fmtid="{D5CDD505-2E9C-101B-9397-08002B2CF9AE}" pid="20" name="SD_Office_SD_OFF_Address">
    <vt:lpwstr>Haraldsgade 53*2100 København Ø</vt:lpwstr>
  </property>
  <property fmtid="{D5CDD505-2E9C-101B-9397-08002B2CF9AE}" pid="21" name="SD_Office_SD_OFF_Address_EN">
    <vt:lpwstr>Haraldsgade 53*2100 Copenhagen Ø*Denmark</vt:lpwstr>
  </property>
  <property fmtid="{D5CDD505-2E9C-101B-9397-08002B2CF9AE}" pid="22" name="SD_Office_SD_OFF_Phone">
    <vt:lpwstr>7231 7800</vt:lpwstr>
  </property>
  <property fmtid="{D5CDD505-2E9C-101B-9397-08002B2CF9AE}" pid="23" name="SD_Office_SD_OFF_Fax">
    <vt:lpwstr/>
  </property>
  <property fmtid="{D5CDD505-2E9C-101B-9397-08002B2CF9AE}" pid="24" name="SD_Office_SD_OFF_Phone_EN">
    <vt:lpwstr>+45 7231 7800</vt:lpwstr>
  </property>
  <property fmtid="{D5CDD505-2E9C-101B-9397-08002B2CF9AE}" pid="25" name="SD_Office_SD_OFF_Fax_EN">
    <vt:lpwstr/>
  </property>
  <property fmtid="{D5CDD505-2E9C-101B-9397-08002B2CF9AE}" pid="26" name="SD_Office_SD_OFF_Email">
    <vt:lpwstr>ufs@ufm.dk</vt:lpwstr>
  </property>
  <property fmtid="{D5CDD505-2E9C-101B-9397-08002B2CF9AE}" pid="27" name="SD_Office_SD_OFF_Web">
    <vt:lpwstr>www.ufm.dk</vt:lpwstr>
  </property>
  <property fmtid="{D5CDD505-2E9C-101B-9397-08002B2CF9AE}" pid="28" name="SD_Office_SD_OFF_Web_EN">
    <vt:lpwstr>www.ufm.dk/en</vt:lpwstr>
  </property>
  <property fmtid="{D5CDD505-2E9C-101B-9397-08002B2CF9AE}" pid="29" name="SD_Office_SD_OFF_CVR">
    <vt:lpwstr>3404 2012</vt:lpwstr>
  </property>
  <property fmtid="{D5CDD505-2E9C-101B-9397-08002B2CF9AE}" pid="30" name="SD_Office_SD_OFF_ArtworkDefinition">
    <vt:lpwstr>Logo</vt:lpwstr>
  </property>
  <property fmtid="{D5CDD505-2E9C-101B-9397-08002B2CF9AE}" pid="31" name="SD_Office_SD_OFF_LogoName">
    <vt:lpwstr>UFS</vt:lpwstr>
  </property>
  <property fmtid="{D5CDD505-2E9C-101B-9397-08002B2CF9AE}" pid="32" name="SD_Office_SD_OFF_PublicationLogoName">
    <vt:lpwstr>UFS</vt:lpwstr>
  </property>
  <property fmtid="{D5CDD505-2E9C-101B-9397-08002B2CF9AE}" pid="33" name="LastCompletedArtworkDefinition">
    <vt:lpwstr>Logo</vt:lpwstr>
  </property>
  <property fmtid="{D5CDD505-2E9C-101B-9397-08002B2CF9AE}" pid="34" name="SD_USR_Kontornavn">
    <vt:lpwstr>Jura og Institutionspersonale</vt:lpwstr>
  </property>
  <property fmtid="{D5CDD505-2E9C-101B-9397-08002B2CF9AE}" pid="35" name="SD_USR_Name">
    <vt:lpwstr>Cecilie Rahbek Wassberg</vt:lpwstr>
  </property>
  <property fmtid="{D5CDD505-2E9C-101B-9397-08002B2CF9AE}" pid="36" name="SD_USR_Title">
    <vt:lpwstr>Fuldmægtig</vt:lpwstr>
  </property>
  <property fmtid="{D5CDD505-2E9C-101B-9397-08002B2CF9AE}" pid="37" name="SD_USR_DirectPhone">
    <vt:lpwstr>+ 45 72 31 82 28</vt:lpwstr>
  </property>
  <property fmtid="{D5CDD505-2E9C-101B-9397-08002B2CF9AE}" pid="38" name="SD_USR_Mobile">
    <vt:lpwstr/>
  </property>
  <property fmtid="{D5CDD505-2E9C-101B-9397-08002B2CF9AE}" pid="39" name="SD_USR_Email">
    <vt:lpwstr>studenterklager@ufm.dk</vt:lpwstr>
  </property>
  <property fmtid="{D5CDD505-2E9C-101B-9397-08002B2CF9AE}" pid="40" name="DocumentInfoFinished">
    <vt:lpwstr>True</vt:lpwstr>
  </property>
  <property fmtid="{D5CDD505-2E9C-101B-9397-08002B2CF9AE}" pid="41" name="SD_DocumentLanguage">
    <vt:lpwstr>da-DK</vt:lpwstr>
  </property>
  <property fmtid="{D5CDD505-2E9C-101B-9397-08002B2CF9AE}" pid="42" name="sdDocumentDate">
    <vt:lpwstr>45996</vt:lpwstr>
  </property>
  <property fmtid="{D5CDD505-2E9C-101B-9397-08002B2CF9AE}" pid="43" name="sdDocumentDateFormat">
    <vt:lpwstr>da-DK:d. MMMM yyyy</vt:lpwstr>
  </property>
</Properties>
</file>