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552BC" w14:textId="77777777" w:rsidR="008B3B1A" w:rsidRDefault="008B3B1A">
      <w:bookmarkStart w:id="0" w:name="_GoBack"/>
      <w:bookmarkEnd w:id="0"/>
    </w:p>
    <w:p w14:paraId="0858CD98" w14:textId="345C37E0" w:rsidR="003740B7" w:rsidRDefault="003740B7">
      <w:r>
        <w:t xml:space="preserve">Høringsliste </w:t>
      </w:r>
      <w:r w:rsidR="00D21FAF">
        <w:t>- Udkast til bekendtgørelse om ændring af bekendtgørelse om statens erstatning</w:t>
      </w:r>
      <w:r w:rsidR="00D21FAF">
        <w:t>s</w:t>
      </w:r>
      <w:r w:rsidR="00D21FAF">
        <w:t>ordning for deltagere i praktisk erhvervsorientering m.v.</w:t>
      </w:r>
    </w:p>
    <w:p w14:paraId="60847D16" w14:textId="77777777" w:rsidR="00214325" w:rsidRDefault="0021432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740B7" w14:paraId="61E6B400" w14:textId="77777777" w:rsidTr="003740B7">
        <w:tc>
          <w:tcPr>
            <w:tcW w:w="4605" w:type="dxa"/>
          </w:tcPr>
          <w:p w14:paraId="4581CC6D" w14:textId="6A944255" w:rsidR="003740B7" w:rsidRDefault="003740B7" w:rsidP="003740B7">
            <w:r>
              <w:t>Børne- og Kulturchefforeningen</w:t>
            </w:r>
          </w:p>
        </w:tc>
        <w:tc>
          <w:tcPr>
            <w:tcW w:w="4605" w:type="dxa"/>
          </w:tcPr>
          <w:p w14:paraId="0D7A34F8" w14:textId="1C5F277A" w:rsidR="003740B7" w:rsidRDefault="0087057B" w:rsidP="003740B7">
            <w:hyperlink r:id="rId9" w:history="1">
              <w:r w:rsidR="003740B7" w:rsidRPr="004E7D1B">
                <w:rPr>
                  <w:rStyle w:val="Hyperlink"/>
                </w:rPr>
                <w:t>bkf@bkfchefer.dk</w:t>
              </w:r>
            </w:hyperlink>
          </w:p>
          <w:p w14:paraId="1F8C3C01" w14:textId="24CAA720" w:rsidR="003740B7" w:rsidRDefault="003740B7" w:rsidP="003740B7"/>
        </w:tc>
      </w:tr>
      <w:tr w:rsidR="00214325" w14:paraId="5DC776B8" w14:textId="77777777" w:rsidTr="003740B7">
        <w:tc>
          <w:tcPr>
            <w:tcW w:w="4605" w:type="dxa"/>
          </w:tcPr>
          <w:p w14:paraId="01853715" w14:textId="32BA3D53" w:rsidR="00214325" w:rsidRDefault="00214325" w:rsidP="00214325">
            <w:r>
              <w:t xml:space="preserve">Danmarks Lærerforening </w:t>
            </w:r>
          </w:p>
        </w:tc>
        <w:tc>
          <w:tcPr>
            <w:tcW w:w="4605" w:type="dxa"/>
          </w:tcPr>
          <w:p w14:paraId="2DCF70BF" w14:textId="3FAC1894" w:rsidR="00214325" w:rsidRDefault="0087057B" w:rsidP="00214325">
            <w:hyperlink r:id="rId10" w:history="1">
              <w:r w:rsidR="003D41B1" w:rsidRPr="00BC606A">
                <w:rPr>
                  <w:rStyle w:val="Hyperlink"/>
                </w:rPr>
                <w:t>dlf@dlf.org</w:t>
              </w:r>
            </w:hyperlink>
          </w:p>
          <w:p w14:paraId="6E9ED111" w14:textId="77777777" w:rsidR="00214325" w:rsidRDefault="00214325" w:rsidP="003740B7"/>
        </w:tc>
      </w:tr>
      <w:tr w:rsidR="001072D9" w14:paraId="594ECD21" w14:textId="77777777" w:rsidTr="003740B7">
        <w:tc>
          <w:tcPr>
            <w:tcW w:w="4605" w:type="dxa"/>
          </w:tcPr>
          <w:p w14:paraId="40D780B3" w14:textId="26712D3E" w:rsidR="001072D9" w:rsidRDefault="001072D9" w:rsidP="00214325">
            <w:r>
              <w:t>Danmarks Privatskoleforening</w:t>
            </w:r>
          </w:p>
          <w:p w14:paraId="3C0FA762" w14:textId="4106E6F8" w:rsidR="001072D9" w:rsidRDefault="001072D9" w:rsidP="00214325"/>
        </w:tc>
        <w:tc>
          <w:tcPr>
            <w:tcW w:w="4605" w:type="dxa"/>
          </w:tcPr>
          <w:p w14:paraId="26B71C9D" w14:textId="59D185D4" w:rsidR="00C96EBF" w:rsidRPr="00E17B02" w:rsidRDefault="0087057B" w:rsidP="00C96EBF">
            <w:hyperlink r:id="rId11" w:history="1">
              <w:r w:rsidR="00C96EBF" w:rsidRPr="00E17B02">
                <w:rPr>
                  <w:rStyle w:val="Hyperlink"/>
                </w:rPr>
                <w:t>info@privatskoleforening.dk</w:t>
              </w:r>
            </w:hyperlink>
          </w:p>
          <w:p w14:paraId="3F952F92" w14:textId="77777777" w:rsidR="001072D9" w:rsidRDefault="001072D9" w:rsidP="00214325"/>
        </w:tc>
      </w:tr>
      <w:tr w:rsidR="00214325" w14:paraId="35BA9466" w14:textId="77777777" w:rsidTr="003740B7">
        <w:tc>
          <w:tcPr>
            <w:tcW w:w="4605" w:type="dxa"/>
          </w:tcPr>
          <w:p w14:paraId="14B657A0" w14:textId="4ADCF395" w:rsidR="00214325" w:rsidRDefault="00214325" w:rsidP="00214325">
            <w:r>
              <w:t xml:space="preserve">Danmarks Vejlederforening </w:t>
            </w:r>
          </w:p>
        </w:tc>
        <w:tc>
          <w:tcPr>
            <w:tcW w:w="4605" w:type="dxa"/>
          </w:tcPr>
          <w:p w14:paraId="1979847B" w14:textId="2F0288E4" w:rsidR="00214325" w:rsidRDefault="0087057B" w:rsidP="00214325">
            <w:hyperlink r:id="rId12" w:history="1">
              <w:r w:rsidR="00E12521" w:rsidRPr="00EC2CAA">
                <w:rPr>
                  <w:rStyle w:val="Hyperlink"/>
                </w:rPr>
                <w:t>formand@danmarksvejlederforening.dk</w:t>
              </w:r>
            </w:hyperlink>
          </w:p>
          <w:p w14:paraId="324C5737" w14:textId="77777777" w:rsidR="00214325" w:rsidRDefault="00214325" w:rsidP="003740B7"/>
        </w:tc>
      </w:tr>
      <w:tr w:rsidR="00214325" w14:paraId="7E20A96C" w14:textId="77777777" w:rsidTr="003740B7">
        <w:tc>
          <w:tcPr>
            <w:tcW w:w="4605" w:type="dxa"/>
          </w:tcPr>
          <w:p w14:paraId="64D5695C" w14:textId="4667A9DC" w:rsidR="00214325" w:rsidRDefault="00214325" w:rsidP="00214325">
            <w:r>
              <w:t xml:space="preserve">Dansk Arbejdsgiverforening </w:t>
            </w:r>
          </w:p>
        </w:tc>
        <w:tc>
          <w:tcPr>
            <w:tcW w:w="4605" w:type="dxa"/>
          </w:tcPr>
          <w:p w14:paraId="6C0B1E6A" w14:textId="23BD809C" w:rsidR="00214325" w:rsidRDefault="0087057B" w:rsidP="00214325">
            <w:hyperlink r:id="rId13" w:history="1">
              <w:r w:rsidR="003D41B1" w:rsidRPr="00BC606A">
                <w:rPr>
                  <w:rStyle w:val="Hyperlink"/>
                </w:rPr>
                <w:t>da@da.dk</w:t>
              </w:r>
            </w:hyperlink>
          </w:p>
          <w:p w14:paraId="6A37EA33" w14:textId="77777777" w:rsidR="00214325" w:rsidRDefault="00214325" w:rsidP="003740B7"/>
        </w:tc>
      </w:tr>
      <w:tr w:rsidR="003740B7" w14:paraId="01C248E7" w14:textId="77777777" w:rsidTr="003740B7">
        <w:tc>
          <w:tcPr>
            <w:tcW w:w="4605" w:type="dxa"/>
          </w:tcPr>
          <w:p w14:paraId="606BB728" w14:textId="4DB65486" w:rsidR="003740B7" w:rsidRDefault="00214325" w:rsidP="00214325">
            <w:r>
              <w:t xml:space="preserve">Dansk Byggeri </w:t>
            </w:r>
          </w:p>
        </w:tc>
        <w:tc>
          <w:tcPr>
            <w:tcW w:w="4605" w:type="dxa"/>
          </w:tcPr>
          <w:p w14:paraId="42585470" w14:textId="6F5E5FD4" w:rsidR="00214325" w:rsidRDefault="0087057B" w:rsidP="00214325">
            <w:hyperlink r:id="rId14" w:history="1">
              <w:r w:rsidR="003D41B1" w:rsidRPr="00BC606A">
                <w:rPr>
                  <w:rStyle w:val="Hyperlink"/>
                </w:rPr>
                <w:t>info@danskbyggeri.dk</w:t>
              </w:r>
            </w:hyperlink>
          </w:p>
          <w:p w14:paraId="1F5E5A7E" w14:textId="77777777" w:rsidR="003740B7" w:rsidRDefault="003740B7" w:rsidP="003740B7"/>
        </w:tc>
      </w:tr>
      <w:tr w:rsidR="003740B7" w14:paraId="28F19B51" w14:textId="77777777" w:rsidTr="003740B7">
        <w:tc>
          <w:tcPr>
            <w:tcW w:w="4605" w:type="dxa"/>
          </w:tcPr>
          <w:p w14:paraId="15737114" w14:textId="552DA0BB" w:rsidR="003740B7" w:rsidRDefault="00214325" w:rsidP="00214325">
            <w:r>
              <w:t xml:space="preserve">Dansk Erhverv </w:t>
            </w:r>
          </w:p>
        </w:tc>
        <w:tc>
          <w:tcPr>
            <w:tcW w:w="4605" w:type="dxa"/>
          </w:tcPr>
          <w:p w14:paraId="527BF655" w14:textId="1C2F5BD8" w:rsidR="00214325" w:rsidRDefault="0087057B" w:rsidP="00214325">
            <w:hyperlink r:id="rId15" w:history="1">
              <w:r w:rsidR="00E12521" w:rsidRPr="00EC2CAA">
                <w:rPr>
                  <w:rStyle w:val="Hyperlink"/>
                </w:rPr>
                <w:t>info@danskerhverv.dk</w:t>
              </w:r>
            </w:hyperlink>
          </w:p>
          <w:p w14:paraId="08C5D7B9" w14:textId="77777777" w:rsidR="003740B7" w:rsidRDefault="003740B7" w:rsidP="003740B7"/>
        </w:tc>
      </w:tr>
      <w:tr w:rsidR="00214325" w14:paraId="7C385F8D" w14:textId="77777777" w:rsidTr="003740B7">
        <w:tc>
          <w:tcPr>
            <w:tcW w:w="4605" w:type="dxa"/>
          </w:tcPr>
          <w:p w14:paraId="59A10907" w14:textId="15D995C4" w:rsidR="00214325" w:rsidRDefault="00214325" w:rsidP="00214325">
            <w:r>
              <w:t>Dansk Friskoleforening</w:t>
            </w:r>
          </w:p>
        </w:tc>
        <w:tc>
          <w:tcPr>
            <w:tcW w:w="4605" w:type="dxa"/>
          </w:tcPr>
          <w:p w14:paraId="4C88DFFD" w14:textId="77777777" w:rsidR="00214325" w:rsidRDefault="0087057B" w:rsidP="00214325">
            <w:hyperlink r:id="rId16" w:history="1">
              <w:r w:rsidR="00214325" w:rsidRPr="004E7D1B">
                <w:rPr>
                  <w:rStyle w:val="Hyperlink"/>
                </w:rPr>
                <w:t>df@friskoler.dk</w:t>
              </w:r>
            </w:hyperlink>
          </w:p>
          <w:p w14:paraId="11E43E58" w14:textId="77777777" w:rsidR="00214325" w:rsidRDefault="00214325" w:rsidP="003740B7"/>
        </w:tc>
      </w:tr>
      <w:tr w:rsidR="003740B7" w14:paraId="52CF20CD" w14:textId="77777777" w:rsidTr="003740B7">
        <w:tc>
          <w:tcPr>
            <w:tcW w:w="4605" w:type="dxa"/>
          </w:tcPr>
          <w:p w14:paraId="3917E83F" w14:textId="3482A2FD" w:rsidR="003740B7" w:rsidRDefault="00214325" w:rsidP="00214325">
            <w:r>
              <w:t xml:space="preserve">Dansk Industri </w:t>
            </w:r>
          </w:p>
        </w:tc>
        <w:tc>
          <w:tcPr>
            <w:tcW w:w="4605" w:type="dxa"/>
          </w:tcPr>
          <w:p w14:paraId="12B39F53" w14:textId="571ECA2E" w:rsidR="00214325" w:rsidRDefault="0087057B" w:rsidP="00214325">
            <w:hyperlink r:id="rId17" w:history="1">
              <w:r w:rsidR="003D41B1" w:rsidRPr="00BC606A">
                <w:rPr>
                  <w:rStyle w:val="Hyperlink"/>
                </w:rPr>
                <w:t>di@di.dk</w:t>
              </w:r>
            </w:hyperlink>
          </w:p>
          <w:p w14:paraId="65358F80" w14:textId="77777777" w:rsidR="003740B7" w:rsidRDefault="003740B7" w:rsidP="002929B3"/>
        </w:tc>
      </w:tr>
      <w:tr w:rsidR="008B3B1A" w14:paraId="351A849A" w14:textId="77777777" w:rsidTr="003740B7">
        <w:tc>
          <w:tcPr>
            <w:tcW w:w="4605" w:type="dxa"/>
          </w:tcPr>
          <w:p w14:paraId="784884DA" w14:textId="0D4D8DDB" w:rsidR="008B3B1A" w:rsidRDefault="008B3B1A" w:rsidP="00214325">
            <w:r>
              <w:t>Dansk Metal</w:t>
            </w:r>
          </w:p>
        </w:tc>
        <w:tc>
          <w:tcPr>
            <w:tcW w:w="4605" w:type="dxa"/>
          </w:tcPr>
          <w:p w14:paraId="523150EF" w14:textId="77777777" w:rsidR="008B3B1A" w:rsidRDefault="0087057B" w:rsidP="008B3B1A">
            <w:hyperlink r:id="rId18" w:history="1">
              <w:r w:rsidR="008B3B1A" w:rsidRPr="00BC606A">
                <w:rPr>
                  <w:rStyle w:val="Hyperlink"/>
                </w:rPr>
                <w:t>metal@danskmetal.dk</w:t>
              </w:r>
            </w:hyperlink>
          </w:p>
          <w:p w14:paraId="111D88EC" w14:textId="77777777" w:rsidR="008B3B1A" w:rsidRDefault="008B3B1A" w:rsidP="00214325"/>
        </w:tc>
      </w:tr>
      <w:tr w:rsidR="003740B7" w14:paraId="3E46E12C" w14:textId="77777777" w:rsidTr="003740B7">
        <w:tc>
          <w:tcPr>
            <w:tcW w:w="4605" w:type="dxa"/>
          </w:tcPr>
          <w:p w14:paraId="32F70618" w14:textId="7E617CC9" w:rsidR="003740B7" w:rsidRDefault="00214325" w:rsidP="00214325">
            <w:r>
              <w:t xml:space="preserve">Dansk Transport og Logistik </w:t>
            </w:r>
          </w:p>
        </w:tc>
        <w:tc>
          <w:tcPr>
            <w:tcW w:w="4605" w:type="dxa"/>
          </w:tcPr>
          <w:p w14:paraId="7CFD333C" w14:textId="09A0B08C" w:rsidR="00214325" w:rsidRDefault="0087057B" w:rsidP="00214325">
            <w:hyperlink r:id="rId19" w:history="1">
              <w:r w:rsidR="003D41B1" w:rsidRPr="00BC606A">
                <w:rPr>
                  <w:rStyle w:val="Hyperlink"/>
                </w:rPr>
                <w:t>dtl@dtl.eu</w:t>
              </w:r>
            </w:hyperlink>
          </w:p>
          <w:p w14:paraId="49B19FA9" w14:textId="77777777" w:rsidR="003740B7" w:rsidRDefault="003740B7" w:rsidP="002929B3"/>
        </w:tc>
      </w:tr>
      <w:tr w:rsidR="003740B7" w14:paraId="33C7D404" w14:textId="77777777" w:rsidTr="003740B7">
        <w:tc>
          <w:tcPr>
            <w:tcW w:w="4605" w:type="dxa"/>
          </w:tcPr>
          <w:p w14:paraId="29C74A7E" w14:textId="5D838644" w:rsidR="00214325" w:rsidRDefault="00214325" w:rsidP="00214325">
            <w:r>
              <w:t xml:space="preserve">Danske Erhvervsskoler </w:t>
            </w:r>
            <w:r w:rsidR="00E12521">
              <w:t>og Gymnasier</w:t>
            </w:r>
          </w:p>
          <w:p w14:paraId="40393977" w14:textId="77777777" w:rsidR="003740B7" w:rsidRDefault="003740B7" w:rsidP="002929B3"/>
        </w:tc>
        <w:tc>
          <w:tcPr>
            <w:tcW w:w="4605" w:type="dxa"/>
          </w:tcPr>
          <w:p w14:paraId="74A19591" w14:textId="7E67DA45" w:rsidR="003740B7" w:rsidRDefault="0087057B" w:rsidP="002929B3">
            <w:hyperlink r:id="rId20" w:history="1">
              <w:r w:rsidR="00E12521" w:rsidRPr="00EC2CAA">
                <w:rPr>
                  <w:rStyle w:val="Hyperlink"/>
                </w:rPr>
                <w:t>info@deg.dk</w:t>
              </w:r>
            </w:hyperlink>
          </w:p>
          <w:p w14:paraId="6E5E53F5" w14:textId="3DC70148" w:rsidR="003D41B1" w:rsidRDefault="003D41B1" w:rsidP="002929B3"/>
        </w:tc>
      </w:tr>
      <w:tr w:rsidR="00E12521" w14:paraId="6C277BF2" w14:textId="77777777" w:rsidTr="003740B7">
        <w:tc>
          <w:tcPr>
            <w:tcW w:w="4605" w:type="dxa"/>
          </w:tcPr>
          <w:p w14:paraId="4F4E79E3" w14:textId="41CAD213" w:rsidR="00E12521" w:rsidRDefault="00E12521" w:rsidP="00214325">
            <w:r>
              <w:t>Danske Gymnasier</w:t>
            </w:r>
          </w:p>
        </w:tc>
        <w:tc>
          <w:tcPr>
            <w:tcW w:w="4605" w:type="dxa"/>
          </w:tcPr>
          <w:p w14:paraId="55C02BA5" w14:textId="7BD97F0B" w:rsidR="00E12521" w:rsidRDefault="0087057B" w:rsidP="002929B3">
            <w:hyperlink r:id="rId21" w:history="1">
              <w:r w:rsidR="00E12521" w:rsidRPr="00EC2CAA">
                <w:rPr>
                  <w:rStyle w:val="Hyperlink"/>
                </w:rPr>
                <w:t>mail@danskegymnasier.dk</w:t>
              </w:r>
            </w:hyperlink>
          </w:p>
          <w:p w14:paraId="10A6DAE0" w14:textId="1CE9F09B" w:rsidR="00E12521" w:rsidRDefault="00E12521" w:rsidP="002929B3"/>
        </w:tc>
      </w:tr>
      <w:tr w:rsidR="000709F6" w14:paraId="6BBB5722" w14:textId="77777777" w:rsidTr="003740B7">
        <w:tc>
          <w:tcPr>
            <w:tcW w:w="4605" w:type="dxa"/>
          </w:tcPr>
          <w:p w14:paraId="234B6569" w14:textId="485741C4" w:rsidR="000709F6" w:rsidRDefault="000709F6" w:rsidP="00214325">
            <w:r>
              <w:t>Danske Handicaporganisationer</w:t>
            </w:r>
          </w:p>
        </w:tc>
        <w:tc>
          <w:tcPr>
            <w:tcW w:w="4605" w:type="dxa"/>
          </w:tcPr>
          <w:p w14:paraId="6BE53F5E" w14:textId="3CCC59D3" w:rsidR="000709F6" w:rsidRDefault="0087057B" w:rsidP="002929B3">
            <w:hyperlink r:id="rId22" w:history="1">
              <w:r w:rsidR="000709F6" w:rsidRPr="006E6990">
                <w:rPr>
                  <w:rStyle w:val="Hyperlink"/>
                </w:rPr>
                <w:t>dh@handicap.dk</w:t>
              </w:r>
            </w:hyperlink>
          </w:p>
          <w:p w14:paraId="1E7E3B72" w14:textId="77777777" w:rsidR="000709F6" w:rsidRDefault="000709F6" w:rsidP="002929B3"/>
        </w:tc>
      </w:tr>
      <w:tr w:rsidR="003740B7" w14:paraId="4E18C8F3" w14:textId="77777777" w:rsidTr="003D41B1">
        <w:trPr>
          <w:trHeight w:val="662"/>
        </w:trPr>
        <w:tc>
          <w:tcPr>
            <w:tcW w:w="4605" w:type="dxa"/>
          </w:tcPr>
          <w:p w14:paraId="141D7A98" w14:textId="54BCF77A" w:rsidR="003740B7" w:rsidRDefault="00214325" w:rsidP="003D41B1">
            <w:r>
              <w:t xml:space="preserve">Danske Regioner </w:t>
            </w:r>
          </w:p>
        </w:tc>
        <w:tc>
          <w:tcPr>
            <w:tcW w:w="4605" w:type="dxa"/>
          </w:tcPr>
          <w:p w14:paraId="4D6D35D4" w14:textId="7978CF5C" w:rsidR="003D41B1" w:rsidRDefault="0087057B" w:rsidP="003D41B1">
            <w:hyperlink r:id="rId23" w:history="1">
              <w:r w:rsidR="003D41B1" w:rsidRPr="00BC606A">
                <w:rPr>
                  <w:rStyle w:val="Hyperlink"/>
                </w:rPr>
                <w:t>regioner@regioner.dk</w:t>
              </w:r>
            </w:hyperlink>
          </w:p>
          <w:p w14:paraId="49F4C43A" w14:textId="77777777" w:rsidR="003740B7" w:rsidRDefault="003740B7" w:rsidP="002929B3"/>
        </w:tc>
      </w:tr>
      <w:tr w:rsidR="003D41B1" w14:paraId="2B6E6684" w14:textId="77777777" w:rsidTr="003740B7">
        <w:tc>
          <w:tcPr>
            <w:tcW w:w="4605" w:type="dxa"/>
          </w:tcPr>
          <w:p w14:paraId="5391BF8A" w14:textId="27AD0E61" w:rsidR="003D41B1" w:rsidRDefault="003D41B1" w:rsidP="003D41B1">
            <w:r>
              <w:t>Det Centra</w:t>
            </w:r>
            <w:r w:rsidR="00D21FAF">
              <w:t>le Handicapråd</w:t>
            </w:r>
          </w:p>
        </w:tc>
        <w:tc>
          <w:tcPr>
            <w:tcW w:w="4605" w:type="dxa"/>
          </w:tcPr>
          <w:p w14:paraId="350D66B9" w14:textId="2CD8CEF9" w:rsidR="003D41B1" w:rsidRDefault="0087057B" w:rsidP="003D41B1">
            <w:hyperlink r:id="rId24" w:history="1">
              <w:r w:rsidR="00D21FAF" w:rsidRPr="00BC606A">
                <w:rPr>
                  <w:rStyle w:val="Hyperlink"/>
                </w:rPr>
                <w:t>dch@dch.dk</w:t>
              </w:r>
            </w:hyperlink>
          </w:p>
          <w:p w14:paraId="196DFC22" w14:textId="77777777" w:rsidR="00D21FAF" w:rsidRDefault="00D21FAF" w:rsidP="003D41B1"/>
        </w:tc>
      </w:tr>
      <w:tr w:rsidR="00C96EBF" w14:paraId="4E467341" w14:textId="77777777" w:rsidTr="003740B7">
        <w:tc>
          <w:tcPr>
            <w:tcW w:w="4605" w:type="dxa"/>
          </w:tcPr>
          <w:p w14:paraId="22D85D16" w14:textId="2A3AAB35" w:rsidR="00C96EBF" w:rsidRPr="00C96EBF" w:rsidRDefault="00C96EBF" w:rsidP="003D41B1">
            <w:pPr>
              <w:rPr>
                <w:lang w:val="en-US"/>
              </w:rPr>
            </w:pPr>
            <w:proofErr w:type="spellStart"/>
            <w:r w:rsidRPr="00C96EBF">
              <w:rPr>
                <w:lang w:val="en-US"/>
              </w:rPr>
              <w:t>Deutscher</w:t>
            </w:r>
            <w:proofErr w:type="spellEnd"/>
            <w:r w:rsidRPr="00C96EBF">
              <w:rPr>
                <w:lang w:val="en-US"/>
              </w:rPr>
              <w:t xml:space="preserve"> </w:t>
            </w:r>
            <w:proofErr w:type="spellStart"/>
            <w:r w:rsidRPr="00C96EBF">
              <w:rPr>
                <w:lang w:val="en-US"/>
              </w:rPr>
              <w:t>Schul</w:t>
            </w:r>
            <w:proofErr w:type="spellEnd"/>
            <w:r w:rsidRPr="00C96EBF">
              <w:rPr>
                <w:lang w:val="en-US"/>
              </w:rPr>
              <w:t xml:space="preserve">- und </w:t>
            </w:r>
            <w:proofErr w:type="spellStart"/>
            <w:r w:rsidRPr="00C96EBF">
              <w:rPr>
                <w:lang w:val="en-US"/>
              </w:rPr>
              <w:t>Sprachverein</w:t>
            </w:r>
            <w:proofErr w:type="spellEnd"/>
            <w:r w:rsidRPr="00C96EBF">
              <w:rPr>
                <w:lang w:val="en-US"/>
              </w:rPr>
              <w:t xml:space="preserve"> </w:t>
            </w:r>
            <w:proofErr w:type="spellStart"/>
            <w:r w:rsidRPr="00C96EBF">
              <w:rPr>
                <w:lang w:val="en-US"/>
              </w:rPr>
              <w:t>für</w:t>
            </w:r>
            <w:proofErr w:type="spellEnd"/>
            <w:r w:rsidRPr="00C96EBF">
              <w:rPr>
                <w:lang w:val="en-US"/>
              </w:rPr>
              <w:t xml:space="preserve"> </w:t>
            </w:r>
            <w:proofErr w:type="spellStart"/>
            <w:r w:rsidRPr="00C96EBF">
              <w:rPr>
                <w:lang w:val="en-US"/>
              </w:rPr>
              <w:t>Nordschleswig</w:t>
            </w:r>
            <w:proofErr w:type="spellEnd"/>
          </w:p>
        </w:tc>
        <w:tc>
          <w:tcPr>
            <w:tcW w:w="4605" w:type="dxa"/>
          </w:tcPr>
          <w:p w14:paraId="27C6C827" w14:textId="4CB2DD8C" w:rsidR="00C96EBF" w:rsidRPr="00E17B02" w:rsidRDefault="0087057B" w:rsidP="005474FB">
            <w:hyperlink r:id="rId25" w:history="1">
              <w:r w:rsidR="00C96EBF" w:rsidRPr="00E17B02">
                <w:rPr>
                  <w:rStyle w:val="Hyperlink"/>
                </w:rPr>
                <w:t>dssv@dssv.dk</w:t>
              </w:r>
            </w:hyperlink>
          </w:p>
          <w:p w14:paraId="6177DC2C" w14:textId="77777777" w:rsidR="00C96EBF" w:rsidRDefault="00C96EBF" w:rsidP="003D41B1"/>
        </w:tc>
      </w:tr>
      <w:tr w:rsidR="00C96EBF" w14:paraId="3B1FCAFB" w14:textId="77777777" w:rsidTr="003740B7">
        <w:tc>
          <w:tcPr>
            <w:tcW w:w="4605" w:type="dxa"/>
          </w:tcPr>
          <w:p w14:paraId="39018418" w14:textId="5E2A859F" w:rsidR="00C96EBF" w:rsidRDefault="00C96EBF" w:rsidP="003D41B1">
            <w:r>
              <w:t xml:space="preserve">Efterskoleforeningen </w:t>
            </w:r>
          </w:p>
        </w:tc>
        <w:tc>
          <w:tcPr>
            <w:tcW w:w="4605" w:type="dxa"/>
          </w:tcPr>
          <w:p w14:paraId="41C70823" w14:textId="752B5BBE" w:rsidR="00C96EBF" w:rsidRDefault="0087057B" w:rsidP="003D41B1">
            <w:hyperlink r:id="rId26" w:history="1">
              <w:r w:rsidR="00C96EBF" w:rsidRPr="00EC2CAA">
                <w:rPr>
                  <w:rStyle w:val="Hyperlink"/>
                </w:rPr>
                <w:t>info@efterskoleforeningen.dk</w:t>
              </w:r>
            </w:hyperlink>
          </w:p>
          <w:p w14:paraId="0A35558D" w14:textId="77777777" w:rsidR="00C96EBF" w:rsidRDefault="00C96EBF" w:rsidP="002929B3"/>
        </w:tc>
      </w:tr>
      <w:tr w:rsidR="00C96EBF" w14:paraId="31CBF953" w14:textId="77777777" w:rsidTr="003740B7">
        <w:tc>
          <w:tcPr>
            <w:tcW w:w="4605" w:type="dxa"/>
          </w:tcPr>
          <w:p w14:paraId="27E1F0FD" w14:textId="2C081510" w:rsidR="00C96EBF" w:rsidRDefault="00C96EBF" w:rsidP="003D41B1">
            <w:r>
              <w:t xml:space="preserve">Fagligt Fællesforbund (3F) </w:t>
            </w:r>
          </w:p>
        </w:tc>
        <w:tc>
          <w:tcPr>
            <w:tcW w:w="4605" w:type="dxa"/>
          </w:tcPr>
          <w:p w14:paraId="4D1CE3DF" w14:textId="67380A24" w:rsidR="00C96EBF" w:rsidRDefault="0087057B" w:rsidP="003D41B1">
            <w:hyperlink r:id="rId27" w:history="1">
              <w:r w:rsidR="00C96EBF" w:rsidRPr="00BC606A">
                <w:rPr>
                  <w:rStyle w:val="Hyperlink"/>
                </w:rPr>
                <w:t>3f@3f.dk</w:t>
              </w:r>
            </w:hyperlink>
          </w:p>
          <w:p w14:paraId="21E6E42B" w14:textId="77777777" w:rsidR="00C96EBF" w:rsidRDefault="00C96EBF" w:rsidP="002929B3"/>
        </w:tc>
      </w:tr>
      <w:tr w:rsidR="00C96EBF" w14:paraId="2F4491B3" w14:textId="77777777" w:rsidTr="003740B7">
        <w:tc>
          <w:tcPr>
            <w:tcW w:w="4605" w:type="dxa"/>
          </w:tcPr>
          <w:p w14:paraId="7928A55D" w14:textId="18C9044C" w:rsidR="00C96EBF" w:rsidRDefault="00C96EBF" w:rsidP="003D41B1">
            <w:r>
              <w:t xml:space="preserve">FOA </w:t>
            </w:r>
          </w:p>
        </w:tc>
        <w:tc>
          <w:tcPr>
            <w:tcW w:w="4605" w:type="dxa"/>
          </w:tcPr>
          <w:p w14:paraId="72B68F94" w14:textId="60909F86" w:rsidR="00C96EBF" w:rsidRDefault="0087057B" w:rsidP="003D41B1">
            <w:hyperlink r:id="rId28" w:history="1">
              <w:r w:rsidR="00C96EBF" w:rsidRPr="00BC606A">
                <w:rPr>
                  <w:rStyle w:val="Hyperlink"/>
                </w:rPr>
                <w:t>foa@foa.dk</w:t>
              </w:r>
            </w:hyperlink>
          </w:p>
          <w:p w14:paraId="275CD42D" w14:textId="77777777" w:rsidR="00C96EBF" w:rsidRDefault="00C96EBF" w:rsidP="00214325"/>
        </w:tc>
      </w:tr>
      <w:tr w:rsidR="00C96EBF" w14:paraId="5BC7E89B" w14:textId="77777777" w:rsidTr="003740B7">
        <w:tc>
          <w:tcPr>
            <w:tcW w:w="4605" w:type="dxa"/>
          </w:tcPr>
          <w:p w14:paraId="7E8DFAA1" w14:textId="77777777" w:rsidR="00C96EBF" w:rsidRPr="00E17B02" w:rsidRDefault="00C96EBF" w:rsidP="005474FB">
            <w:r w:rsidRPr="00E17B02">
              <w:lastRenderedPageBreak/>
              <w:t xml:space="preserve">Foreningen af Katolske Skoler i Danmark </w:t>
            </w:r>
          </w:p>
          <w:p w14:paraId="3FB0A237" w14:textId="77777777" w:rsidR="00C96EBF" w:rsidRDefault="00C96EBF" w:rsidP="003D41B1"/>
        </w:tc>
        <w:tc>
          <w:tcPr>
            <w:tcW w:w="4605" w:type="dxa"/>
          </w:tcPr>
          <w:p w14:paraId="27D4E3A2" w14:textId="221BDCA3" w:rsidR="00C96EBF" w:rsidRPr="00E17B02" w:rsidRDefault="0087057B" w:rsidP="005474FB">
            <w:hyperlink r:id="rId29" w:history="1">
              <w:r w:rsidR="00C96EBF" w:rsidRPr="00E17B02">
                <w:rPr>
                  <w:rStyle w:val="Hyperlink"/>
                </w:rPr>
                <w:t>gh@sct-joseph.dk</w:t>
              </w:r>
            </w:hyperlink>
          </w:p>
          <w:p w14:paraId="764BFA22" w14:textId="77777777" w:rsidR="00C96EBF" w:rsidRDefault="00C96EBF" w:rsidP="003D41B1"/>
        </w:tc>
      </w:tr>
      <w:tr w:rsidR="00C96EBF" w14:paraId="2CBE16AD" w14:textId="77777777" w:rsidTr="003740B7">
        <w:tc>
          <w:tcPr>
            <w:tcW w:w="4605" w:type="dxa"/>
          </w:tcPr>
          <w:p w14:paraId="1E95BA0B" w14:textId="77777777" w:rsidR="00C96EBF" w:rsidRPr="00E17B02" w:rsidRDefault="00C96EBF" w:rsidP="005474FB">
            <w:r w:rsidRPr="00E17B02">
              <w:t xml:space="preserve">Foreningen for Kristne Friskoler </w:t>
            </w:r>
          </w:p>
          <w:p w14:paraId="37E8484D" w14:textId="77777777" w:rsidR="00C96EBF" w:rsidRPr="00E17B02" w:rsidRDefault="00C96EBF" w:rsidP="005474FB"/>
        </w:tc>
        <w:tc>
          <w:tcPr>
            <w:tcW w:w="4605" w:type="dxa"/>
          </w:tcPr>
          <w:p w14:paraId="710EF74F" w14:textId="07389E41" w:rsidR="00C96EBF" w:rsidRPr="00E17B02" w:rsidRDefault="0087057B" w:rsidP="005474FB">
            <w:hyperlink r:id="rId30" w:history="1">
              <w:r w:rsidR="00C96EBF" w:rsidRPr="00E17B02">
                <w:rPr>
                  <w:rStyle w:val="Hyperlink"/>
                </w:rPr>
                <w:t>fkf@kristne-friskoler.dk</w:t>
              </w:r>
            </w:hyperlink>
          </w:p>
          <w:p w14:paraId="652A8F08" w14:textId="77777777" w:rsidR="00C96EBF" w:rsidRDefault="00C96EBF" w:rsidP="005474FB"/>
        </w:tc>
      </w:tr>
      <w:tr w:rsidR="00C96EBF" w14:paraId="0A5DEC3B" w14:textId="77777777" w:rsidTr="003740B7">
        <w:tc>
          <w:tcPr>
            <w:tcW w:w="4605" w:type="dxa"/>
          </w:tcPr>
          <w:p w14:paraId="74964136" w14:textId="0E029064" w:rsidR="00C96EBF" w:rsidRDefault="00C96EBF" w:rsidP="003D41B1">
            <w:r>
              <w:t>Frie Fagskoler</w:t>
            </w:r>
          </w:p>
        </w:tc>
        <w:tc>
          <w:tcPr>
            <w:tcW w:w="4605" w:type="dxa"/>
          </w:tcPr>
          <w:p w14:paraId="7F0B66D0" w14:textId="2F377816" w:rsidR="00C96EBF" w:rsidRDefault="0087057B" w:rsidP="003D41B1">
            <w:hyperlink r:id="rId31" w:history="1">
              <w:r w:rsidR="00C96EBF" w:rsidRPr="00EC2CAA">
                <w:rPr>
                  <w:rStyle w:val="Hyperlink"/>
                </w:rPr>
                <w:t>hej@friefagskoler.dk</w:t>
              </w:r>
            </w:hyperlink>
          </w:p>
          <w:p w14:paraId="4350B5DE" w14:textId="77777777" w:rsidR="00C96EBF" w:rsidRDefault="00C96EBF" w:rsidP="002929B3"/>
        </w:tc>
      </w:tr>
      <w:tr w:rsidR="00C96EBF" w14:paraId="71741B50" w14:textId="77777777" w:rsidTr="003740B7">
        <w:tc>
          <w:tcPr>
            <w:tcW w:w="4605" w:type="dxa"/>
          </w:tcPr>
          <w:p w14:paraId="7DFCE00D" w14:textId="77777777" w:rsidR="00C96EBF" w:rsidRPr="00E17B02" w:rsidRDefault="00C96EBF" w:rsidP="005474FB">
            <w:r w:rsidRPr="00E17B02">
              <w:t xml:space="preserve">Frie Skolers Lærerforening </w:t>
            </w:r>
          </w:p>
          <w:p w14:paraId="7D42DCFF" w14:textId="77777777" w:rsidR="00C96EBF" w:rsidRDefault="00C96EBF" w:rsidP="003D41B1"/>
        </w:tc>
        <w:tc>
          <w:tcPr>
            <w:tcW w:w="4605" w:type="dxa"/>
          </w:tcPr>
          <w:p w14:paraId="692C4B0E" w14:textId="21EC1576" w:rsidR="00C96EBF" w:rsidRPr="00E17B02" w:rsidRDefault="0087057B" w:rsidP="005474FB">
            <w:hyperlink r:id="rId32" w:history="1">
              <w:r w:rsidR="00C96EBF" w:rsidRPr="00E17B02">
                <w:rPr>
                  <w:rStyle w:val="Hyperlink"/>
                </w:rPr>
                <w:t>fsl@fsl.dk</w:t>
              </w:r>
            </w:hyperlink>
          </w:p>
          <w:p w14:paraId="092527CA" w14:textId="77777777" w:rsidR="00C96EBF" w:rsidRDefault="00C96EBF" w:rsidP="003D41B1"/>
        </w:tc>
      </w:tr>
      <w:tr w:rsidR="00C96EBF" w14:paraId="684C05B5" w14:textId="77777777" w:rsidTr="003740B7">
        <w:tc>
          <w:tcPr>
            <w:tcW w:w="4605" w:type="dxa"/>
          </w:tcPr>
          <w:p w14:paraId="28D2137B" w14:textId="14C7BA03" w:rsidR="00C96EBF" w:rsidRDefault="00C96EBF" w:rsidP="003D41B1">
            <w:r w:rsidRPr="00F132A8">
              <w:t xml:space="preserve">FTF </w:t>
            </w:r>
          </w:p>
        </w:tc>
        <w:tc>
          <w:tcPr>
            <w:tcW w:w="4605" w:type="dxa"/>
          </w:tcPr>
          <w:p w14:paraId="25203250" w14:textId="31067B39" w:rsidR="00C96EBF" w:rsidRDefault="0087057B" w:rsidP="003740B7">
            <w:hyperlink r:id="rId33" w:history="1">
              <w:r w:rsidR="00C96EBF" w:rsidRPr="00BC606A">
                <w:rPr>
                  <w:rStyle w:val="Hyperlink"/>
                </w:rPr>
                <w:t>ftf@ftf.dk</w:t>
              </w:r>
            </w:hyperlink>
          </w:p>
          <w:p w14:paraId="1E4215D3" w14:textId="77777777" w:rsidR="00C96EBF" w:rsidRDefault="00C96EBF" w:rsidP="002929B3"/>
        </w:tc>
      </w:tr>
      <w:tr w:rsidR="00C96EBF" w14:paraId="57BB7588" w14:textId="77777777" w:rsidTr="003740B7">
        <w:tc>
          <w:tcPr>
            <w:tcW w:w="4605" w:type="dxa"/>
          </w:tcPr>
          <w:p w14:paraId="32A42F09" w14:textId="2BCB3AF2" w:rsidR="00C96EBF" w:rsidRDefault="00C96EBF" w:rsidP="00214325">
            <w:r>
              <w:t xml:space="preserve">Gymnasieskolernes Lærerforening </w:t>
            </w:r>
          </w:p>
          <w:p w14:paraId="4783EA96" w14:textId="235A3DC7" w:rsidR="00C96EBF" w:rsidRDefault="00C96EBF" w:rsidP="002929B3"/>
        </w:tc>
        <w:tc>
          <w:tcPr>
            <w:tcW w:w="4605" w:type="dxa"/>
          </w:tcPr>
          <w:p w14:paraId="60B1FD5E" w14:textId="794C581C" w:rsidR="00C96EBF" w:rsidRDefault="0087057B" w:rsidP="002929B3">
            <w:hyperlink r:id="rId34" w:history="1">
              <w:r w:rsidR="00C96EBF" w:rsidRPr="00BC606A">
                <w:rPr>
                  <w:rStyle w:val="Hyperlink"/>
                </w:rPr>
                <w:t>gl@gl.org</w:t>
              </w:r>
            </w:hyperlink>
          </w:p>
          <w:p w14:paraId="2ACB63AC" w14:textId="2EA1153B" w:rsidR="00C96EBF" w:rsidRDefault="00C96EBF" w:rsidP="002929B3"/>
        </w:tc>
      </w:tr>
      <w:tr w:rsidR="00C96EBF" w14:paraId="7C8E9FB3" w14:textId="77777777" w:rsidTr="003740B7">
        <w:tc>
          <w:tcPr>
            <w:tcW w:w="4605" w:type="dxa"/>
          </w:tcPr>
          <w:p w14:paraId="2B34E019" w14:textId="635C3DC5" w:rsidR="00C96EBF" w:rsidRDefault="00C96EBF" w:rsidP="003D41B1">
            <w:r>
              <w:t xml:space="preserve">Handelsskolernes Lærerforening </w:t>
            </w:r>
          </w:p>
        </w:tc>
        <w:tc>
          <w:tcPr>
            <w:tcW w:w="4605" w:type="dxa"/>
          </w:tcPr>
          <w:p w14:paraId="64BAACBE" w14:textId="3A0BFB29" w:rsidR="00C96EBF" w:rsidRDefault="0087057B" w:rsidP="003D41B1">
            <w:hyperlink r:id="rId35" w:history="1">
              <w:r w:rsidR="00C96EBF" w:rsidRPr="00BC606A">
                <w:rPr>
                  <w:rStyle w:val="Hyperlink"/>
                </w:rPr>
                <w:t>hl@hl.dk</w:t>
              </w:r>
            </w:hyperlink>
          </w:p>
          <w:p w14:paraId="2685F82D" w14:textId="77777777" w:rsidR="00C96EBF" w:rsidRDefault="00C96EBF" w:rsidP="002929B3"/>
        </w:tc>
      </w:tr>
      <w:tr w:rsidR="00C96EBF" w14:paraId="60973FED" w14:textId="77777777" w:rsidTr="003740B7">
        <w:tc>
          <w:tcPr>
            <w:tcW w:w="4605" w:type="dxa"/>
          </w:tcPr>
          <w:p w14:paraId="06918F91" w14:textId="5BFD0B80" w:rsidR="00C96EBF" w:rsidRDefault="00C96EBF" w:rsidP="003D41B1">
            <w:r>
              <w:t xml:space="preserve">Håndværksrådet </w:t>
            </w:r>
          </w:p>
        </w:tc>
        <w:tc>
          <w:tcPr>
            <w:tcW w:w="4605" w:type="dxa"/>
          </w:tcPr>
          <w:p w14:paraId="15AF17FA" w14:textId="35BED003" w:rsidR="00C96EBF" w:rsidRDefault="0087057B" w:rsidP="003D41B1">
            <w:hyperlink r:id="rId36" w:history="1">
              <w:r w:rsidR="00C96EBF" w:rsidRPr="00BC606A">
                <w:rPr>
                  <w:rStyle w:val="Hyperlink"/>
                </w:rPr>
                <w:t>hvr@hvr.dk</w:t>
              </w:r>
            </w:hyperlink>
          </w:p>
          <w:p w14:paraId="193D529E" w14:textId="77777777" w:rsidR="00C96EBF" w:rsidRDefault="00C96EBF" w:rsidP="002929B3"/>
        </w:tc>
      </w:tr>
      <w:tr w:rsidR="00C96EBF" w14:paraId="48041AF4" w14:textId="77777777" w:rsidTr="003740B7">
        <w:tc>
          <w:tcPr>
            <w:tcW w:w="4605" w:type="dxa"/>
          </w:tcPr>
          <w:p w14:paraId="257C60B5" w14:textId="62A55EE8" w:rsidR="00C96EBF" w:rsidRDefault="00C96EBF" w:rsidP="003D41B1">
            <w:r>
              <w:t xml:space="preserve">Kommunernes Landsforening </w:t>
            </w:r>
          </w:p>
        </w:tc>
        <w:tc>
          <w:tcPr>
            <w:tcW w:w="4605" w:type="dxa"/>
          </w:tcPr>
          <w:p w14:paraId="7D36E563" w14:textId="55415527" w:rsidR="00C96EBF" w:rsidRDefault="0087057B" w:rsidP="003D41B1">
            <w:hyperlink r:id="rId37" w:history="1">
              <w:r w:rsidR="00C96EBF" w:rsidRPr="00BC606A">
                <w:rPr>
                  <w:rStyle w:val="Hyperlink"/>
                </w:rPr>
                <w:t>kl@kl.dk</w:t>
              </w:r>
            </w:hyperlink>
          </w:p>
          <w:p w14:paraId="2F96D207" w14:textId="77777777" w:rsidR="00C96EBF" w:rsidRDefault="00C96EBF" w:rsidP="002929B3"/>
        </w:tc>
      </w:tr>
      <w:tr w:rsidR="00C96EBF" w14:paraId="4D932386" w14:textId="77777777" w:rsidTr="003740B7">
        <w:tc>
          <w:tcPr>
            <w:tcW w:w="4605" w:type="dxa"/>
          </w:tcPr>
          <w:p w14:paraId="608AD642" w14:textId="44E013AB" w:rsidR="00C96EBF" w:rsidRDefault="00C96EBF" w:rsidP="003D41B1">
            <w:r>
              <w:t xml:space="preserve">Landsorganisationen i Danmark </w:t>
            </w:r>
          </w:p>
        </w:tc>
        <w:tc>
          <w:tcPr>
            <w:tcW w:w="4605" w:type="dxa"/>
          </w:tcPr>
          <w:p w14:paraId="635F623B" w14:textId="3D1C61DA" w:rsidR="00C96EBF" w:rsidRDefault="0087057B" w:rsidP="003D41B1">
            <w:hyperlink r:id="rId38" w:history="1">
              <w:r w:rsidR="00C96EBF" w:rsidRPr="00BC606A">
                <w:rPr>
                  <w:rStyle w:val="Hyperlink"/>
                </w:rPr>
                <w:t>lo@lo.dk</w:t>
              </w:r>
            </w:hyperlink>
          </w:p>
          <w:p w14:paraId="494A9717" w14:textId="77777777" w:rsidR="00C96EBF" w:rsidRDefault="00C96EBF" w:rsidP="002929B3"/>
        </w:tc>
      </w:tr>
      <w:tr w:rsidR="00C96EBF" w14:paraId="53D6ECB4" w14:textId="77777777" w:rsidTr="003740B7">
        <w:tc>
          <w:tcPr>
            <w:tcW w:w="4605" w:type="dxa"/>
          </w:tcPr>
          <w:p w14:paraId="685D02AA" w14:textId="77777777" w:rsidR="00C96EBF" w:rsidRPr="00E17B02" w:rsidRDefault="00C96EBF" w:rsidP="005474FB">
            <w:r w:rsidRPr="00E17B02">
              <w:t xml:space="preserve">Lilleskolerne </w:t>
            </w:r>
          </w:p>
          <w:p w14:paraId="01E30F1F" w14:textId="77777777" w:rsidR="00C96EBF" w:rsidRDefault="00C96EBF" w:rsidP="003D41B1"/>
        </w:tc>
        <w:tc>
          <w:tcPr>
            <w:tcW w:w="4605" w:type="dxa"/>
          </w:tcPr>
          <w:p w14:paraId="533C1251" w14:textId="44CECD9D" w:rsidR="00C96EBF" w:rsidRPr="00E17B02" w:rsidRDefault="0087057B" w:rsidP="005474FB">
            <w:hyperlink r:id="rId39" w:history="1">
              <w:r w:rsidR="00C96EBF" w:rsidRPr="00E17B02">
                <w:rPr>
                  <w:rStyle w:val="Hyperlink"/>
                </w:rPr>
                <w:t>peter@lilleskolerne.dk</w:t>
              </w:r>
            </w:hyperlink>
          </w:p>
          <w:p w14:paraId="7EC7D8D9" w14:textId="77777777" w:rsidR="00C96EBF" w:rsidRDefault="00C96EBF" w:rsidP="003D41B1"/>
        </w:tc>
      </w:tr>
      <w:tr w:rsidR="00C96EBF" w14:paraId="5546B5A4" w14:textId="77777777" w:rsidTr="003740B7">
        <w:tc>
          <w:tcPr>
            <w:tcW w:w="4605" w:type="dxa"/>
          </w:tcPr>
          <w:p w14:paraId="20C6A12D" w14:textId="3E84542A" w:rsidR="00C96EBF" w:rsidRDefault="00C96EBF" w:rsidP="003D41B1">
            <w:r>
              <w:t xml:space="preserve">Private Gymnasier og Studenterkurser </w:t>
            </w:r>
          </w:p>
        </w:tc>
        <w:tc>
          <w:tcPr>
            <w:tcW w:w="4605" w:type="dxa"/>
          </w:tcPr>
          <w:p w14:paraId="04E2BC1E" w14:textId="48C370C6" w:rsidR="00C96EBF" w:rsidRDefault="0087057B" w:rsidP="002929B3">
            <w:hyperlink r:id="rId40" w:history="1">
              <w:r w:rsidR="00C96EBF" w:rsidRPr="00BC606A">
                <w:rPr>
                  <w:rStyle w:val="Hyperlink"/>
                </w:rPr>
                <w:t>private@gymnasier.dk</w:t>
              </w:r>
            </w:hyperlink>
          </w:p>
          <w:p w14:paraId="7F21F87C" w14:textId="378D83D9" w:rsidR="00C96EBF" w:rsidRDefault="00C96EBF" w:rsidP="002929B3"/>
        </w:tc>
      </w:tr>
      <w:tr w:rsidR="00C96EBF" w14:paraId="63521E73" w14:textId="77777777" w:rsidTr="003740B7">
        <w:tc>
          <w:tcPr>
            <w:tcW w:w="4605" w:type="dxa"/>
          </w:tcPr>
          <w:p w14:paraId="14B33384" w14:textId="13DBD229" w:rsidR="00C96EBF" w:rsidRDefault="00C96EBF" w:rsidP="003D41B1">
            <w:r>
              <w:t xml:space="preserve">Produktionsskoleforeningen </w:t>
            </w:r>
          </w:p>
        </w:tc>
        <w:tc>
          <w:tcPr>
            <w:tcW w:w="4605" w:type="dxa"/>
          </w:tcPr>
          <w:p w14:paraId="4B07F539" w14:textId="770CB5A6" w:rsidR="00C96EBF" w:rsidRDefault="0087057B" w:rsidP="003D41B1">
            <w:hyperlink r:id="rId41" w:history="1">
              <w:r w:rsidR="00C96EBF" w:rsidRPr="00BC606A">
                <w:rPr>
                  <w:rStyle w:val="Hyperlink"/>
                </w:rPr>
                <w:t>psf@psf.nu</w:t>
              </w:r>
            </w:hyperlink>
          </w:p>
          <w:p w14:paraId="39CC07C0" w14:textId="77777777" w:rsidR="00C96EBF" w:rsidRDefault="00C96EBF" w:rsidP="002929B3"/>
        </w:tc>
      </w:tr>
      <w:tr w:rsidR="00CF4674" w14:paraId="28C7E987" w14:textId="77777777" w:rsidTr="003740B7">
        <w:tc>
          <w:tcPr>
            <w:tcW w:w="4605" w:type="dxa"/>
          </w:tcPr>
          <w:p w14:paraId="1856A13C" w14:textId="4E742F52" w:rsidR="00CF4674" w:rsidRDefault="00CF4674" w:rsidP="003D41B1">
            <w:r>
              <w:t>Rigsrevisionen</w:t>
            </w:r>
          </w:p>
          <w:p w14:paraId="34BC9892" w14:textId="77777777" w:rsidR="00CF4674" w:rsidRDefault="00CF4674" w:rsidP="003D41B1"/>
        </w:tc>
        <w:tc>
          <w:tcPr>
            <w:tcW w:w="4605" w:type="dxa"/>
          </w:tcPr>
          <w:p w14:paraId="5A48434A" w14:textId="2235EDE1" w:rsidR="00CF4674" w:rsidRDefault="0087057B" w:rsidP="003D41B1">
            <w:hyperlink r:id="rId42" w:history="1">
              <w:r w:rsidR="00CF4674" w:rsidRPr="00764457">
                <w:rPr>
                  <w:rStyle w:val="Hyperlink"/>
                </w:rPr>
                <w:t>info@rigsrevisionen.dk</w:t>
              </w:r>
            </w:hyperlink>
          </w:p>
          <w:p w14:paraId="4235E611" w14:textId="77777777" w:rsidR="00CF4674" w:rsidRDefault="00CF4674" w:rsidP="003D41B1"/>
        </w:tc>
      </w:tr>
      <w:tr w:rsidR="00C96EBF" w14:paraId="32C547F9" w14:textId="77777777" w:rsidTr="003740B7">
        <w:tc>
          <w:tcPr>
            <w:tcW w:w="4605" w:type="dxa"/>
          </w:tcPr>
          <w:p w14:paraId="5A238B32" w14:textId="214A5A4E" w:rsidR="00C96EBF" w:rsidRDefault="00C96EBF" w:rsidP="003D41B1">
            <w:r>
              <w:t xml:space="preserve">SOSU Lederforeningen </w:t>
            </w:r>
          </w:p>
        </w:tc>
        <w:tc>
          <w:tcPr>
            <w:tcW w:w="4605" w:type="dxa"/>
          </w:tcPr>
          <w:p w14:paraId="471824FC" w14:textId="501FB92E" w:rsidR="00C96EBF" w:rsidRDefault="0087057B" w:rsidP="003D41B1">
            <w:hyperlink r:id="rId43" w:history="1">
              <w:r w:rsidR="00C96EBF" w:rsidRPr="00BC606A">
                <w:rPr>
                  <w:rStyle w:val="Hyperlink"/>
                </w:rPr>
                <w:t>lederforeningen@sosu.dk</w:t>
              </w:r>
            </w:hyperlink>
          </w:p>
          <w:p w14:paraId="209FEFF5" w14:textId="77777777" w:rsidR="00C96EBF" w:rsidRDefault="00C96EBF" w:rsidP="002929B3"/>
        </w:tc>
      </w:tr>
      <w:tr w:rsidR="00C96EBF" w14:paraId="21C3C6E4" w14:textId="77777777" w:rsidTr="003740B7">
        <w:tc>
          <w:tcPr>
            <w:tcW w:w="4605" w:type="dxa"/>
          </w:tcPr>
          <w:p w14:paraId="3F54F7F9" w14:textId="49D1B5C4" w:rsidR="00C96EBF" w:rsidRDefault="00C96EBF" w:rsidP="003D41B1">
            <w:r>
              <w:t>UU Danmark</w:t>
            </w:r>
          </w:p>
          <w:p w14:paraId="7A67CAAB" w14:textId="6EB1E986" w:rsidR="00C96EBF" w:rsidRDefault="00C96EBF" w:rsidP="003D41B1"/>
        </w:tc>
        <w:tc>
          <w:tcPr>
            <w:tcW w:w="4605" w:type="dxa"/>
          </w:tcPr>
          <w:p w14:paraId="0D36FBFE" w14:textId="1EEC541F" w:rsidR="00C96EBF" w:rsidRDefault="0087057B" w:rsidP="003D41B1">
            <w:hyperlink r:id="rId44" w:history="1">
              <w:r w:rsidR="00C96EBF" w:rsidRPr="00EC2CAA">
                <w:rPr>
                  <w:rStyle w:val="Hyperlink"/>
                </w:rPr>
                <w:t>uudk@uudanmark.dk</w:t>
              </w:r>
            </w:hyperlink>
          </w:p>
          <w:p w14:paraId="7AD6E95E" w14:textId="77777777" w:rsidR="00C96EBF" w:rsidRDefault="00C96EBF" w:rsidP="003D41B1"/>
        </w:tc>
      </w:tr>
      <w:tr w:rsidR="00FA7055" w14:paraId="42B912BA" w14:textId="77777777" w:rsidTr="003740B7">
        <w:tc>
          <w:tcPr>
            <w:tcW w:w="4605" w:type="dxa"/>
          </w:tcPr>
          <w:p w14:paraId="51103027" w14:textId="7514260D" w:rsidR="00FA7055" w:rsidRDefault="00FA7055" w:rsidP="003D41B1">
            <w:r>
              <w:t>Finansministeriet</w:t>
            </w:r>
          </w:p>
          <w:p w14:paraId="79E1DEED" w14:textId="77777777" w:rsidR="00FA7055" w:rsidRDefault="00FA7055" w:rsidP="003D41B1"/>
        </w:tc>
        <w:tc>
          <w:tcPr>
            <w:tcW w:w="4605" w:type="dxa"/>
          </w:tcPr>
          <w:p w14:paraId="40B330A3" w14:textId="4BE7B918" w:rsidR="00FA7055" w:rsidRDefault="0087057B" w:rsidP="003D41B1">
            <w:hyperlink r:id="rId45" w:history="1">
              <w:r w:rsidR="00FA7055" w:rsidRPr="007D368A">
                <w:rPr>
                  <w:rStyle w:val="Hyperlink"/>
                </w:rPr>
                <w:t>fm@fm.dk</w:t>
              </w:r>
            </w:hyperlink>
          </w:p>
          <w:p w14:paraId="69321E16" w14:textId="53640F7E" w:rsidR="00FA7055" w:rsidRDefault="00FA7055" w:rsidP="003D41B1"/>
        </w:tc>
      </w:tr>
    </w:tbl>
    <w:p w14:paraId="7128EFF6" w14:textId="355DAB37" w:rsidR="00CA77E0" w:rsidRDefault="00CA77E0" w:rsidP="002929B3"/>
    <w:p w14:paraId="7AEB52E2" w14:textId="12F199AF" w:rsidR="003740B7" w:rsidRPr="003740B7" w:rsidRDefault="003740B7" w:rsidP="003740B7"/>
    <w:sectPr w:rsidR="003740B7" w:rsidRPr="003740B7" w:rsidSect="008B3B1A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 w:code="9"/>
      <w:pgMar w:top="1950" w:right="1418" w:bottom="1276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8EFF9" w14:textId="77777777" w:rsidR="0055148D" w:rsidRDefault="0055148D" w:rsidP="009E4B94">
      <w:pPr>
        <w:spacing w:line="240" w:lineRule="auto"/>
      </w:pPr>
      <w:r>
        <w:separator/>
      </w:r>
    </w:p>
  </w:endnote>
  <w:endnote w:type="continuationSeparator" w:id="0">
    <w:p w14:paraId="7128EFFA" w14:textId="77777777" w:rsidR="0055148D" w:rsidRDefault="0055148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7A7E" w14:textId="77777777" w:rsidR="003740B7" w:rsidRDefault="003740B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EFFC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28EFFF" wp14:editId="7128F00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8F002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C037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7128F002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7C037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9D2B6" w14:textId="77777777" w:rsidR="003740B7" w:rsidRDefault="003740B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8EFF7" w14:textId="77777777" w:rsidR="0055148D" w:rsidRDefault="0055148D" w:rsidP="009E4B94">
      <w:pPr>
        <w:spacing w:line="240" w:lineRule="auto"/>
      </w:pPr>
      <w:r>
        <w:separator/>
      </w:r>
    </w:p>
  </w:footnote>
  <w:footnote w:type="continuationSeparator" w:id="0">
    <w:p w14:paraId="7128EFF8" w14:textId="77777777" w:rsidR="0055148D" w:rsidRDefault="0055148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0BAA4" w14:textId="77777777" w:rsidR="003740B7" w:rsidRDefault="003740B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8EFFB" w14:textId="77777777" w:rsidR="00071735" w:rsidRDefault="0007173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28EFFD" wp14:editId="7128EFF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04695" cy="1143000"/>
              <wp:effectExtent l="0" t="0" r="14605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8F001" w14:textId="4CF8CD5B" w:rsidR="00071735" w:rsidRPr="00F42C24" w:rsidRDefault="003740B7" w:rsidP="00071735">
                          <w:pPr>
                            <w:pStyle w:val="Template-DatoogSagsnr"/>
                            <w:rPr>
                              <w:rStyle w:val="Sidetal"/>
                              <w:lang w:val="en-US"/>
                            </w:rPr>
                          </w:pPr>
                          <w:bookmarkStart w:id="1" w:name="SD_LAN_CaseNo"/>
                          <w:r>
                            <w:rPr>
                              <w:lang w:val="en-US"/>
                            </w:rPr>
                            <w:t>Sags nr.</w:t>
                          </w:r>
                          <w:bookmarkEnd w:id="1"/>
                          <w:r w:rsidR="00071735" w:rsidRPr="00F42C24">
                            <w:rPr>
                              <w:lang w:val="en-US"/>
                            </w:rPr>
                            <w:t xml:space="preserve">: </w:t>
                          </w:r>
                          <w:sdt>
                            <w:sdtPr>
                              <w:tag w:val="ToCase.Name"/>
                              <w:id w:val="10000"/>
                              <w:placeholder>
                                <w:docPart w:val="DefaultPlaceholder_1082065158"/>
                              </w:placeholder>
                              <w:dataBinding w:prefixMappings="xmlns:gbs='http://www.software-innovation.no/growBusinessDocument'" w:xpath="/gbs:GrowBusinessDocument/gbs:ToCase.Name[@gbs:key='10000']" w:storeItemID="{93E5F66C-E24B-437D-8E7B-5A87BA9C7D86}"/>
                              <w:text/>
                            </w:sdtPr>
                            <w:sdtEndPr/>
                            <w:sdtContent>
                              <w:r w:rsidR="00C15AF0">
                                <w:t>16/08601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6.65pt;margin-top:0;width:157.8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" filled="f" stroked="f" strokeweight=".5pt">
              <v:textbox inset="0,15mm,0,0">
                <w:txbxContent>
                  <w:p w14:paraId="7128F001" w14:textId="4CF8CD5B" w:rsidR="00071735" w:rsidRPr="00F42C24" w:rsidRDefault="003740B7" w:rsidP="00071735">
                    <w:pPr>
                      <w:pStyle w:val="Template-DatoogSagsnr"/>
                      <w:rPr>
                        <w:rStyle w:val="Sidetal"/>
                        <w:lang w:val="en-US"/>
                      </w:rPr>
                    </w:pPr>
                    <w:bookmarkStart w:id="2" w:name="SD_LAN_CaseNo"/>
                    <w:r>
                      <w:rPr>
                        <w:lang w:val="en-US"/>
                      </w:rPr>
                      <w:t>Sags nr.</w:t>
                    </w:r>
                    <w:bookmarkEnd w:id="2"/>
                    <w:r w:rsidR="00071735" w:rsidRPr="00F42C24">
                      <w:rPr>
                        <w:lang w:val="en-US"/>
                      </w:rPr>
                      <w:t xml:space="preserve">: </w:t>
                    </w:r>
                    <w:sdt>
                      <w:sdtPr>
                        <w:tag w:val="ToCase.Name"/>
                        <w:id w:val="10000"/>
                        <w:placeholder>
                          <w:docPart w:val="DefaultPlaceholder_1082065158"/>
                        </w:placeholder>
                        <w:dataBinding w:prefixMappings="xmlns:gbs='http://www.software-innovation.no/growBusinessDocument'" w:xpath="/gbs:GrowBusinessDocument/gbs:ToCase.Name[@gbs:key='10000']" w:storeItemID="{93E5F66C-E24B-437D-8E7B-5A87BA9C7D86}"/>
                        <w:text/>
                      </w:sdtPr>
                      <w:sdtEndPr/>
                      <w:sdtContent>
                        <w:r w:rsidR="00C15AF0">
                          <w:t>16/08601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BB7A3" w14:textId="77777777" w:rsidR="003740B7" w:rsidRDefault="003740B7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5646E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F652E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844B3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925FF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2A5B8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6449C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3C409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008C2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1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2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2"/>
  </w:num>
  <w:num w:numId="24">
    <w:abstractNumId w:val="11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37FB"/>
    <w:rsid w:val="00046B61"/>
    <w:rsid w:val="000709F6"/>
    <w:rsid w:val="00071735"/>
    <w:rsid w:val="00085900"/>
    <w:rsid w:val="00094147"/>
    <w:rsid w:val="00094ABD"/>
    <w:rsid w:val="000A5604"/>
    <w:rsid w:val="000F302B"/>
    <w:rsid w:val="001072D9"/>
    <w:rsid w:val="0013244F"/>
    <w:rsid w:val="001633D6"/>
    <w:rsid w:val="00182651"/>
    <w:rsid w:val="00195072"/>
    <w:rsid w:val="001E22D1"/>
    <w:rsid w:val="001E4ED8"/>
    <w:rsid w:val="00214325"/>
    <w:rsid w:val="0022635B"/>
    <w:rsid w:val="00244D70"/>
    <w:rsid w:val="002615BB"/>
    <w:rsid w:val="00277AED"/>
    <w:rsid w:val="00287DA9"/>
    <w:rsid w:val="002929B3"/>
    <w:rsid w:val="002A553D"/>
    <w:rsid w:val="002C70E5"/>
    <w:rsid w:val="002D5562"/>
    <w:rsid w:val="002E3749"/>
    <w:rsid w:val="002E74A4"/>
    <w:rsid w:val="00372366"/>
    <w:rsid w:val="003740B7"/>
    <w:rsid w:val="003B35B0"/>
    <w:rsid w:val="003C4F9F"/>
    <w:rsid w:val="003C60F1"/>
    <w:rsid w:val="003D41B1"/>
    <w:rsid w:val="003F3BF5"/>
    <w:rsid w:val="00424709"/>
    <w:rsid w:val="00424AD9"/>
    <w:rsid w:val="00434C7F"/>
    <w:rsid w:val="00464C26"/>
    <w:rsid w:val="004A33C2"/>
    <w:rsid w:val="004C01B2"/>
    <w:rsid w:val="004D3F0D"/>
    <w:rsid w:val="004E59FB"/>
    <w:rsid w:val="005178A7"/>
    <w:rsid w:val="00537F6C"/>
    <w:rsid w:val="00542752"/>
    <w:rsid w:val="0055148D"/>
    <w:rsid w:val="00552EB2"/>
    <w:rsid w:val="00557FEA"/>
    <w:rsid w:val="00587114"/>
    <w:rsid w:val="00587317"/>
    <w:rsid w:val="005A28D4"/>
    <w:rsid w:val="005A2B83"/>
    <w:rsid w:val="005B1401"/>
    <w:rsid w:val="005C5F97"/>
    <w:rsid w:val="005F0690"/>
    <w:rsid w:val="005F1580"/>
    <w:rsid w:val="005F3ED8"/>
    <w:rsid w:val="005F6B57"/>
    <w:rsid w:val="00655B49"/>
    <w:rsid w:val="006801D0"/>
    <w:rsid w:val="00681D83"/>
    <w:rsid w:val="006900C2"/>
    <w:rsid w:val="00693369"/>
    <w:rsid w:val="006B007B"/>
    <w:rsid w:val="006B30A9"/>
    <w:rsid w:val="0070267E"/>
    <w:rsid w:val="00706E32"/>
    <w:rsid w:val="007546AF"/>
    <w:rsid w:val="0075512C"/>
    <w:rsid w:val="00765934"/>
    <w:rsid w:val="00780CEF"/>
    <w:rsid w:val="007A6E31"/>
    <w:rsid w:val="007C037E"/>
    <w:rsid w:val="007D54ED"/>
    <w:rsid w:val="007E0AC9"/>
    <w:rsid w:val="007E373C"/>
    <w:rsid w:val="00805024"/>
    <w:rsid w:val="00813F94"/>
    <w:rsid w:val="00860291"/>
    <w:rsid w:val="00872B54"/>
    <w:rsid w:val="00892D08"/>
    <w:rsid w:val="00893791"/>
    <w:rsid w:val="008A16A0"/>
    <w:rsid w:val="008A3A00"/>
    <w:rsid w:val="008B3B1A"/>
    <w:rsid w:val="008E5A6D"/>
    <w:rsid w:val="008F32DF"/>
    <w:rsid w:val="008F3540"/>
    <w:rsid w:val="008F4D20"/>
    <w:rsid w:val="00945CA5"/>
    <w:rsid w:val="0094757D"/>
    <w:rsid w:val="00951B25"/>
    <w:rsid w:val="00970BB6"/>
    <w:rsid w:val="009737E4"/>
    <w:rsid w:val="00983B74"/>
    <w:rsid w:val="00990263"/>
    <w:rsid w:val="009A4CCC"/>
    <w:rsid w:val="009E4B94"/>
    <w:rsid w:val="00A006CA"/>
    <w:rsid w:val="00A03824"/>
    <w:rsid w:val="00A2454F"/>
    <w:rsid w:val="00A26C06"/>
    <w:rsid w:val="00A7754A"/>
    <w:rsid w:val="00A80EEA"/>
    <w:rsid w:val="00AB2C70"/>
    <w:rsid w:val="00AB4582"/>
    <w:rsid w:val="00AC7A7E"/>
    <w:rsid w:val="00AF0CFE"/>
    <w:rsid w:val="00AF1D02"/>
    <w:rsid w:val="00B00D92"/>
    <w:rsid w:val="00B64EE0"/>
    <w:rsid w:val="00BA707F"/>
    <w:rsid w:val="00BB4255"/>
    <w:rsid w:val="00BF1854"/>
    <w:rsid w:val="00C15AF0"/>
    <w:rsid w:val="00C357EF"/>
    <w:rsid w:val="00C96EBF"/>
    <w:rsid w:val="00CA77E0"/>
    <w:rsid w:val="00CB48B5"/>
    <w:rsid w:val="00CB5B09"/>
    <w:rsid w:val="00CC6322"/>
    <w:rsid w:val="00CE0763"/>
    <w:rsid w:val="00CE3EE4"/>
    <w:rsid w:val="00CF4674"/>
    <w:rsid w:val="00CF635D"/>
    <w:rsid w:val="00D21FAF"/>
    <w:rsid w:val="00D237F5"/>
    <w:rsid w:val="00D27D0E"/>
    <w:rsid w:val="00D36E1C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E1057F"/>
    <w:rsid w:val="00E12521"/>
    <w:rsid w:val="00E26453"/>
    <w:rsid w:val="00E45EC1"/>
    <w:rsid w:val="00E53EE9"/>
    <w:rsid w:val="00E90555"/>
    <w:rsid w:val="00EC0905"/>
    <w:rsid w:val="00EC1E20"/>
    <w:rsid w:val="00ED5D00"/>
    <w:rsid w:val="00EE2EEF"/>
    <w:rsid w:val="00EF2086"/>
    <w:rsid w:val="00F30416"/>
    <w:rsid w:val="00F42C24"/>
    <w:rsid w:val="00F5587A"/>
    <w:rsid w:val="00F62026"/>
    <w:rsid w:val="00F710A5"/>
    <w:rsid w:val="00FA7055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28E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3740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740B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740B7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3740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3740B7"/>
  </w:style>
  <w:style w:type="paragraph" w:styleId="Brevhoved">
    <w:name w:val="Message Header"/>
    <w:basedOn w:val="Normal"/>
    <w:link w:val="BrevhovedTegn"/>
    <w:uiPriority w:val="99"/>
    <w:semiHidden/>
    <w:unhideWhenUsed/>
    <w:rsid w:val="00374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740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740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740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740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740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740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740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740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740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740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740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740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740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740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740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3740B7"/>
  </w:style>
  <w:style w:type="character" w:customStyle="1" w:styleId="DatoTegn">
    <w:name w:val="Dato Tegn"/>
    <w:basedOn w:val="Standardskrifttypeiafsnit"/>
    <w:link w:val="Dato"/>
    <w:uiPriority w:val="99"/>
    <w:semiHidden/>
    <w:rsid w:val="003740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74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740B7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3740B7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3740B7"/>
    <w:rPr>
      <w:lang w:val="da-DK"/>
    </w:rPr>
  </w:style>
  <w:style w:type="table" w:styleId="Farvetgitter">
    <w:name w:val="Colorful Grid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3740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740B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740B7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3740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740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740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740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740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740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740B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740B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740B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740B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740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3740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740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740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740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740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740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740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740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740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740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740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3740B7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40B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40B7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40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40B7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40B7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3740B7"/>
    <w:rPr>
      <w:lang w:val="da-DK"/>
    </w:rPr>
  </w:style>
  <w:style w:type="paragraph" w:styleId="Listeafsnit">
    <w:name w:val="List Paragraph"/>
    <w:basedOn w:val="Normal"/>
    <w:uiPriority w:val="99"/>
    <w:rsid w:val="003740B7"/>
    <w:pPr>
      <w:ind w:left="720"/>
      <w:contextualSpacing/>
    </w:pPr>
  </w:style>
  <w:style w:type="table" w:styleId="Lysliste">
    <w:name w:val="Light List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3740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3740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3740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3740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3740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3740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3740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74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740B7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740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740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740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740B7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3740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3740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740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740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740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740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740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740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740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740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740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740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740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740B7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3740B7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3740B7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3740B7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3740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3740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740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740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740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740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740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740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3740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3740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740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3740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740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740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740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740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740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740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3740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740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740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740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740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3740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3740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3740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3740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3740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3740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740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740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740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740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740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3740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3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740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740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740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3740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740B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740B7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3740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3740B7"/>
  </w:style>
  <w:style w:type="paragraph" w:styleId="Brevhoved">
    <w:name w:val="Message Header"/>
    <w:basedOn w:val="Normal"/>
    <w:link w:val="BrevhovedTegn"/>
    <w:uiPriority w:val="99"/>
    <w:semiHidden/>
    <w:unhideWhenUsed/>
    <w:rsid w:val="00374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740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740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740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740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740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740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740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740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740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740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740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740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740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740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740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3740B7"/>
  </w:style>
  <w:style w:type="character" w:customStyle="1" w:styleId="DatoTegn">
    <w:name w:val="Dato Tegn"/>
    <w:basedOn w:val="Standardskrifttypeiafsnit"/>
    <w:link w:val="Dato"/>
    <w:uiPriority w:val="99"/>
    <w:semiHidden/>
    <w:rsid w:val="003740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74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740B7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3740B7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3740B7"/>
    <w:rPr>
      <w:lang w:val="da-DK"/>
    </w:rPr>
  </w:style>
  <w:style w:type="table" w:styleId="Farvetgitter">
    <w:name w:val="Colorful Grid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3740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740B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740B7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3740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740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740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740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740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740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740B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740B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740B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740B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740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3740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740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740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740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740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740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740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740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740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740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740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3740B7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740B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740B7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40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40B7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40B7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3740B7"/>
    <w:rPr>
      <w:lang w:val="da-DK"/>
    </w:rPr>
  </w:style>
  <w:style w:type="paragraph" w:styleId="Listeafsnit">
    <w:name w:val="List Paragraph"/>
    <w:basedOn w:val="Normal"/>
    <w:uiPriority w:val="99"/>
    <w:rsid w:val="003740B7"/>
    <w:pPr>
      <w:ind w:left="720"/>
      <w:contextualSpacing/>
    </w:pPr>
  </w:style>
  <w:style w:type="table" w:styleId="Lysliste">
    <w:name w:val="Light List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3740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3740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3740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3740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3740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3740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3740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74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740B7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3740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3740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3740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3740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740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740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740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740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740B7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3740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3740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740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740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740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740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740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740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740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740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740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740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740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740B7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3740B7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3740B7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3740B7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3740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3740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740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740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740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740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740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740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3740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3740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740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3740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740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740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740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740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740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740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3740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740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740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740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740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3740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3740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3740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3740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3740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3740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740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740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740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740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740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740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3740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740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3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740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740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740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@da.dk" TargetMode="External"/><Relationship Id="rId18" Type="http://schemas.openxmlformats.org/officeDocument/2006/relationships/hyperlink" Target="mailto:metal@danskmetal.dk" TargetMode="External"/><Relationship Id="rId26" Type="http://schemas.openxmlformats.org/officeDocument/2006/relationships/hyperlink" Target="mailto:info@efterskoleforeningen.dk" TargetMode="External"/><Relationship Id="rId39" Type="http://schemas.openxmlformats.org/officeDocument/2006/relationships/hyperlink" Target="mailto:peter@lilleskolerne.dk" TargetMode="External"/><Relationship Id="rId3" Type="http://schemas.openxmlformats.org/officeDocument/2006/relationships/styles" Target="styles.xml"/><Relationship Id="rId21" Type="http://schemas.openxmlformats.org/officeDocument/2006/relationships/hyperlink" Target="mailto:mail@danskegymnasier.dk" TargetMode="External"/><Relationship Id="rId34" Type="http://schemas.openxmlformats.org/officeDocument/2006/relationships/hyperlink" Target="mailto:gl@gl.org" TargetMode="External"/><Relationship Id="rId42" Type="http://schemas.openxmlformats.org/officeDocument/2006/relationships/hyperlink" Target="mailto:info@rigsrevisionen.dk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formand@danmarksvejlederforening.dk" TargetMode="External"/><Relationship Id="rId17" Type="http://schemas.openxmlformats.org/officeDocument/2006/relationships/hyperlink" Target="mailto:di@di.dk" TargetMode="External"/><Relationship Id="rId25" Type="http://schemas.openxmlformats.org/officeDocument/2006/relationships/hyperlink" Target="mailto:dssv@dssv.dk" TargetMode="External"/><Relationship Id="rId33" Type="http://schemas.openxmlformats.org/officeDocument/2006/relationships/hyperlink" Target="mailto:ftf@ftf.dk" TargetMode="External"/><Relationship Id="rId38" Type="http://schemas.openxmlformats.org/officeDocument/2006/relationships/hyperlink" Target="mailto:lo@lo.dk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f@friskoler.dk" TargetMode="External"/><Relationship Id="rId20" Type="http://schemas.openxmlformats.org/officeDocument/2006/relationships/hyperlink" Target="mailto:info@deg.dk" TargetMode="External"/><Relationship Id="rId29" Type="http://schemas.openxmlformats.org/officeDocument/2006/relationships/hyperlink" Target="mailto:gh@sct-joseph.dk" TargetMode="External"/><Relationship Id="rId41" Type="http://schemas.openxmlformats.org/officeDocument/2006/relationships/hyperlink" Target="mailto:psf@psf.n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rivatskoleforening.dk" TargetMode="External"/><Relationship Id="rId24" Type="http://schemas.openxmlformats.org/officeDocument/2006/relationships/hyperlink" Target="mailto:dch@dch.dk" TargetMode="External"/><Relationship Id="rId32" Type="http://schemas.openxmlformats.org/officeDocument/2006/relationships/hyperlink" Target="mailto:fsl@fsl.dk" TargetMode="External"/><Relationship Id="rId37" Type="http://schemas.openxmlformats.org/officeDocument/2006/relationships/hyperlink" Target="mailto:kl@kl.dk" TargetMode="External"/><Relationship Id="rId40" Type="http://schemas.openxmlformats.org/officeDocument/2006/relationships/hyperlink" Target="mailto:private@gymnasier.dk" TargetMode="External"/><Relationship Id="rId45" Type="http://schemas.openxmlformats.org/officeDocument/2006/relationships/hyperlink" Target="mailto:fm@fm.dk" TargetMode="External"/><Relationship Id="rId53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info@danskerhverv.dk" TargetMode="External"/><Relationship Id="rId23" Type="http://schemas.openxmlformats.org/officeDocument/2006/relationships/hyperlink" Target="mailto:regioner@regioner.dk" TargetMode="External"/><Relationship Id="rId28" Type="http://schemas.openxmlformats.org/officeDocument/2006/relationships/hyperlink" Target="mailto:foa@foa.dk" TargetMode="External"/><Relationship Id="rId36" Type="http://schemas.openxmlformats.org/officeDocument/2006/relationships/hyperlink" Target="mailto:hvr@hvr.dk" TargetMode="External"/><Relationship Id="rId49" Type="http://schemas.openxmlformats.org/officeDocument/2006/relationships/footer" Target="footer2.xml"/><Relationship Id="rId10" Type="http://schemas.openxmlformats.org/officeDocument/2006/relationships/hyperlink" Target="mailto:dlf@dlf.org" TargetMode="External"/><Relationship Id="rId19" Type="http://schemas.openxmlformats.org/officeDocument/2006/relationships/hyperlink" Target="mailto:dtl@dtl.eu" TargetMode="External"/><Relationship Id="rId31" Type="http://schemas.openxmlformats.org/officeDocument/2006/relationships/hyperlink" Target="mailto:hej@friefagskoler.dk" TargetMode="External"/><Relationship Id="rId44" Type="http://schemas.openxmlformats.org/officeDocument/2006/relationships/hyperlink" Target="mailto:uudk@uudanmark.dk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kf@bkfchefer.dk" TargetMode="External"/><Relationship Id="rId14" Type="http://schemas.openxmlformats.org/officeDocument/2006/relationships/hyperlink" Target="mailto:info@danskbyggeri.dk" TargetMode="External"/><Relationship Id="rId22" Type="http://schemas.openxmlformats.org/officeDocument/2006/relationships/hyperlink" Target="mailto:dh@handicap.dk" TargetMode="External"/><Relationship Id="rId27" Type="http://schemas.openxmlformats.org/officeDocument/2006/relationships/hyperlink" Target="mailto:3f@3f.dk" TargetMode="External"/><Relationship Id="rId30" Type="http://schemas.openxmlformats.org/officeDocument/2006/relationships/hyperlink" Target="mailto:fkf@kristne-friskoler.dk" TargetMode="External"/><Relationship Id="rId35" Type="http://schemas.openxmlformats.org/officeDocument/2006/relationships/hyperlink" Target="mailto:hl@hl.dk" TargetMode="External"/><Relationship Id="rId43" Type="http://schemas.openxmlformats.org/officeDocument/2006/relationships/hyperlink" Target="mailto:lederforeningen@sosu.dk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457F-EC10-4E0D-B668-E05B81B8AE48}"/>
      </w:docPartPr>
      <w:docPartBody>
        <w:p w14:paraId="310BF0F3" w14:textId="77777777" w:rsidR="00301B59" w:rsidRDefault="007E61D2">
          <w:r w:rsidRPr="00730ED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D2"/>
    <w:rsid w:val="00030D3C"/>
    <w:rsid w:val="00164A78"/>
    <w:rsid w:val="001F2C24"/>
    <w:rsid w:val="00293C21"/>
    <w:rsid w:val="00301B59"/>
    <w:rsid w:val="003340E3"/>
    <w:rsid w:val="003A2729"/>
    <w:rsid w:val="00471725"/>
    <w:rsid w:val="00590393"/>
    <w:rsid w:val="00750218"/>
    <w:rsid w:val="007E61D2"/>
    <w:rsid w:val="008B1E78"/>
    <w:rsid w:val="008C6637"/>
    <w:rsid w:val="00935996"/>
    <w:rsid w:val="00F91D2E"/>
    <w:rsid w:val="00FB54FC"/>
    <w:rsid w:val="00F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BF0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371111" gbs:entity="Document" gbs:templateDesignerVersion="3.1 F">
  <gbs:ToCase.Name gbs:loadFromGrowBusiness="OnEdit" gbs:saveInGrowBusiness="False" gbs:connected="true" gbs:recno="" gbs:entity="" gbs:datatype="string" gbs:key="10000" gbs:removeContentControl="0">16/08601</gbs:ToCase.Name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2</Pages>
  <Words>449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Svend E. Gertz</dc:creator>
  <cp:lastModifiedBy>Undervisningsministeriet</cp:lastModifiedBy>
  <cp:revision>2</cp:revision>
  <cp:lastPrinted>2016-09-01T10:54:00Z</cp:lastPrinted>
  <dcterms:created xsi:type="dcterms:W3CDTF">2016-09-01T12:56:00Z</dcterms:created>
  <dcterms:modified xsi:type="dcterms:W3CDTF">2016-09-01T12:56:00Z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\\PB-3003filp01\docprod_CU3003\templates\Almindelig tekst.docx</vt:lpwstr>
  </property>
  <property fmtid="{D5CDD505-2E9C-101B-9397-08002B2CF9AE}" pid="3" name="filePathOneNote">
    <vt:lpwstr>\\localhost@80\PersonalLibraries\prod\b015990\onenote\</vt:lpwstr>
  </property>
  <property fmtid="{D5CDD505-2E9C-101B-9397-08002B2CF9AE}" pid="4" name="comment">
    <vt:lpwstr>Høringsliste</vt:lpwstr>
  </property>
  <property fmtid="{D5CDD505-2E9C-101B-9397-08002B2CF9AE}" pid="5" name="server">
    <vt:lpwstr>esdh-uvm-stil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Svend Erik Gertz</vt:lpwstr>
  </property>
  <property fmtid="{D5CDD505-2E9C-101B-9397-08002B2CF9AE}" pid="9" name="SD_UserprofileName">
    <vt:lpwstr>Svend Erik Gertz</vt:lpwstr>
  </property>
  <property fmtid="{D5CDD505-2E9C-101B-9397-08002B2CF9AE}" pid="10" name="SD_Office_OFF_ID">
    <vt:lpwstr>1</vt:lpwstr>
  </property>
  <property fmtid="{D5CDD505-2E9C-101B-9397-08002B2CF9AE}" pid="11" name="SD_Office_OFF_Display">
    <vt:lpwstr>DEPT FHK 21</vt:lpwstr>
  </property>
  <property fmtid="{D5CDD505-2E9C-101B-9397-08002B2CF9AE}" pid="12" name="SD_Office_OFF_Myndighed">
    <vt:lpwstr>Departementet</vt:lpwstr>
  </property>
  <property fmtid="{D5CDD505-2E9C-101B-9397-08002B2CF9AE}" pid="13" name="SD_Office_OFF_Myndighed_EN">
    <vt:lpwstr>The Department</vt:lpwstr>
  </property>
  <property fmtid="{D5CDD505-2E9C-101B-9397-08002B2CF9AE}" pid="14" name="SD_Office_OFF_Address">
    <vt:lpwstr>Frederiksholms Kanal 21
1220 København K</vt:lpwstr>
  </property>
  <property fmtid="{D5CDD505-2E9C-101B-9397-08002B2CF9AE}" pid="15" name="SD_Office_OFF_Address_EN">
    <vt:lpwstr>Frederiksholms Kanal 21
DK-1220 Copenhagen K</vt:lpwstr>
  </property>
  <property fmtid="{D5CDD505-2E9C-101B-9397-08002B2CF9AE}" pid="16" name="SD_Office_OFF_Phone">
    <vt:lpwstr>32 92 50 00</vt:lpwstr>
  </property>
  <property fmtid="{D5CDD505-2E9C-101B-9397-08002B2CF9AE}" pid="17" name="SD_Office_OFF_Phone_EN">
    <vt:lpwstr>+45 32 92 50 00</vt:lpwstr>
  </property>
  <property fmtid="{D5CDD505-2E9C-101B-9397-08002B2CF9AE}" pid="18" name="SD_Office_OFF_Email">
    <vt:lpwstr>uvm@uvm.dk</vt:lpwstr>
  </property>
  <property fmtid="{D5CDD505-2E9C-101B-9397-08002B2CF9AE}" pid="19" name="SD_Office_OFF_Web">
    <vt:lpwstr>www.uvm.dk</vt:lpwstr>
  </property>
  <property fmtid="{D5CDD505-2E9C-101B-9397-08002B2CF9AE}" pid="20" name="SD_Office_OFF_CVR">
    <vt:lpwstr>20453044</vt:lpwstr>
  </property>
  <property fmtid="{D5CDD505-2E9C-101B-9397-08002B2CF9AE}" pid="21" name="SD_Office_OFF_ArtworkDefinition">
    <vt:lpwstr>Logo;EmailLogo</vt:lpwstr>
  </property>
  <property fmtid="{D5CDD505-2E9C-101B-9397-08002B2CF9AE}" pid="22" name="SD_Office_OFF_LogoName">
    <vt:lpwstr>Logo</vt:lpwstr>
  </property>
  <property fmtid="{D5CDD505-2E9C-101B-9397-08002B2CF9AE}" pid="23" name="USR_Name">
    <vt:lpwstr>Svend Erik Gertz</vt:lpwstr>
  </property>
  <property fmtid="{D5CDD505-2E9C-101B-9397-08002B2CF9AE}" pid="24" name="USR_Initials">
    <vt:lpwstr>
    </vt:lpwstr>
  </property>
  <property fmtid="{D5CDD505-2E9C-101B-9397-08002B2CF9AE}" pid="25" name="USR_Title">
    <vt:lpwstr>Specialkonsulent</vt:lpwstr>
  </property>
  <property fmtid="{D5CDD505-2E9C-101B-9397-08002B2CF9AE}" pid="26" name="USR_Undermyndighed">
    <vt:lpwstr>Juridisk Center</vt:lpwstr>
  </property>
  <property fmtid="{D5CDD505-2E9C-101B-9397-08002B2CF9AE}" pid="27" name="USR_Kontor">
    <vt:lpwstr>Juridisk Center</vt:lpwstr>
  </property>
  <property fmtid="{D5CDD505-2E9C-101B-9397-08002B2CF9AE}" pid="28" name="USR_DirectPhone">
    <vt:lpwstr>+45 33 92 54 12</vt:lpwstr>
  </property>
  <property fmtid="{D5CDD505-2E9C-101B-9397-08002B2CF9AE}" pid="29" name="USR_Mobile">
    <vt:lpwstr>
    </vt:lpwstr>
  </property>
  <property fmtid="{D5CDD505-2E9C-101B-9397-08002B2CF9AE}" pid="30" name="USR_Email">
    <vt:lpwstr>Svend.E.Gertz@uvm.dk</vt:lpwstr>
  </property>
  <property fmtid="{D5CDD505-2E9C-101B-9397-08002B2CF9AE}" pid="31" name="DocumentInfoFinished">
    <vt:lpwstr>True</vt:lpwstr>
  </property>
  <property fmtid="{D5CDD505-2E9C-101B-9397-08002B2CF9AE}" pid="32" name="docId">
    <vt:lpwstr>371111</vt:lpwstr>
  </property>
  <property fmtid="{D5CDD505-2E9C-101B-9397-08002B2CF9AE}" pid="33" name="verId">
    <vt:lpwstr>361722</vt:lpwstr>
  </property>
  <property fmtid="{D5CDD505-2E9C-101B-9397-08002B2CF9AE}" pid="34" name="fileVersionId">
    <vt:lpwstr>
    </vt:lpwstr>
  </property>
  <property fmtid="{D5CDD505-2E9C-101B-9397-08002B2CF9AE}" pid="35" name="sourceId">
    <vt:lpwstr>
    </vt:lpwstr>
  </property>
  <property fmtid="{D5CDD505-2E9C-101B-9397-08002B2CF9AE}" pid="36" name="templateId">
    <vt:lpwstr>200011</vt:lpwstr>
  </property>
  <property fmtid="{D5CDD505-2E9C-101B-9397-08002B2CF9AE}" pid="37" name="module">
    <vt:lpwstr>
    </vt:lpwstr>
  </property>
  <property fmtid="{D5CDD505-2E9C-101B-9397-08002B2CF9AE}" pid="38" name="customParams">
    <vt:lpwstr>
    </vt:lpwstr>
  </property>
  <property fmtid="{D5CDD505-2E9C-101B-9397-08002B2CF9AE}" pid="39" name="external">
    <vt:lpwstr>0</vt:lpwstr>
  </property>
  <property fmtid="{D5CDD505-2E9C-101B-9397-08002B2CF9AE}" pid="40" name="ExternalControlledCheckOut">
    <vt:lpwstr>
    </vt:lpwstr>
  </property>
  <property fmtid="{D5CDD505-2E9C-101B-9397-08002B2CF9AE}" pid="41" name="createdBy">
    <vt:lpwstr>Svend E. Gertz</vt:lpwstr>
  </property>
  <property fmtid="{D5CDD505-2E9C-101B-9397-08002B2CF9AE}" pid="42" name="modifiedBy">
    <vt:lpwstr>Svend E. Gertz</vt:lpwstr>
  </property>
  <property fmtid="{D5CDD505-2E9C-101B-9397-08002B2CF9AE}" pid="43" name="action">
    <vt:lpwstr>edit</vt:lpwstr>
  </property>
  <property fmtid="{D5CDD505-2E9C-101B-9397-08002B2CF9AE}" pid="44" name="serverName">
    <vt:lpwstr>esdh-uvm-stil</vt:lpwstr>
  </property>
  <property fmtid="{D5CDD505-2E9C-101B-9397-08002B2CF9AE}" pid="45" name="protocol">
    <vt:lpwstr>off</vt:lpwstr>
  </property>
  <property fmtid="{D5CDD505-2E9C-101B-9397-08002B2CF9AE}" pid="46" name="site">
    <vt:lpwstr>/locator.aspx</vt:lpwstr>
  </property>
  <property fmtid="{D5CDD505-2E9C-101B-9397-08002B2CF9AE}" pid="47" name="externalUser">
    <vt:lpwstr>
    </vt:lpwstr>
  </property>
  <property fmtid="{D5CDD505-2E9C-101B-9397-08002B2CF9AE}" pid="48" name="currentVerId">
    <vt:lpwstr>361722</vt:lpwstr>
  </property>
  <property fmtid="{D5CDD505-2E9C-101B-9397-08002B2CF9AE}" pid="49" name="fileId">
    <vt:lpwstr>548075</vt:lpwstr>
  </property>
  <property fmtid="{D5CDD505-2E9C-101B-9397-08002B2CF9AE}" pid="50" name="fileName">
    <vt:lpwstr>16-08601-7 Høringsliste 548075_361722_0.DOCX</vt:lpwstr>
  </property>
  <property fmtid="{D5CDD505-2E9C-101B-9397-08002B2CF9AE}" pid="51" name="filePath">
    <vt:lpwstr>\\localhost@80\PersonalLibraries\prod\b015990\checked out files\</vt:lpwstr>
  </property>
  <property fmtid="{D5CDD505-2E9C-101B-9397-08002B2CF9AE}" pid="52" name="Operation">
    <vt:lpwstr>CheckoutFile</vt:lpwstr>
  </property>
</Properties>
</file>