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65" w:rsidRPr="00FE527F" w:rsidRDefault="00FE527F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bookmarkStart w:id="0" w:name="_GoBack"/>
      <w:bookmarkEnd w:id="0"/>
      <w:r>
        <w:rPr>
          <w:lang w:val="en-US"/>
        </w:rPr>
        <w:t>29-11-2018</w:t>
      </w:r>
    </w:p>
    <w:p w:rsidR="00565C65" w:rsidRPr="00CB2A5A" w:rsidRDefault="00FE527F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US"/>
        </w:rPr>
        <w:t>Sags nr.: 2018 - 23271</w:t>
      </w:r>
      <w:r w:rsidR="00565C65" w:rsidRPr="00CB2A5A">
        <w:rPr>
          <w:lang w:val="en-US"/>
        </w:rPr>
        <w:t xml:space="preserve">  </w:t>
      </w:r>
    </w:p>
    <w:p w:rsidR="00565C65" w:rsidRPr="00FE527F" w:rsidRDefault="00CB2A5A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CB2A5A">
        <w:rPr>
          <w:lang w:val="en-US"/>
        </w:rPr>
        <w:t xml:space="preserve">Dok. nr. </w:t>
      </w:r>
      <w:r>
        <w:rPr>
          <w:lang w:val="en-US"/>
        </w:rPr>
        <w:t>9263962</w:t>
      </w:r>
      <w:r w:rsidR="00565C65" w:rsidRPr="00FE527F">
        <w:rPr>
          <w:lang w:val="en-US"/>
        </w:rPr>
        <w:t xml:space="preserve"> </w:t>
      </w:r>
    </w:p>
    <w:p w:rsidR="00465A30" w:rsidRPr="00FE527F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FE527F">
        <w:rPr>
          <w:lang w:val="en-US"/>
        </w:rPr>
        <w:t xml:space="preserve"> </w:t>
      </w:r>
    </w:p>
    <w:p w:rsidR="00465A30" w:rsidRPr="00FE527F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:rsidR="004F5A45" w:rsidRDefault="006F1E1D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AB7F38">
        <w:rPr>
          <w:lang w:val="en-US"/>
        </w:rPr>
        <w:t>Postboks 909</w:t>
      </w:r>
      <w:r w:rsidRPr="00AB7F38">
        <w:rPr>
          <w:lang w:val="en-US"/>
        </w:rPr>
        <w:br/>
      </w:r>
      <w:r w:rsidR="005D1690">
        <w:rPr>
          <w:lang w:val="en-US"/>
        </w:rPr>
        <w:t>3900 Nuuk</w:t>
      </w:r>
      <w:r w:rsidR="005D1690">
        <w:rPr>
          <w:lang w:val="en-US"/>
        </w:rPr>
        <w:br/>
        <w:t>Tlf.: (+299) 34 50 00</w:t>
      </w:r>
      <w:r w:rsidRPr="00AB7F38">
        <w:rPr>
          <w:lang w:val="en-US"/>
        </w:rPr>
        <w:br/>
        <w:t xml:space="preserve">E-mail: </w:t>
      </w:r>
      <w:r w:rsidR="005D1690">
        <w:rPr>
          <w:lang w:val="en-US"/>
        </w:rPr>
        <w:t>box909</w:t>
      </w:r>
      <w:r w:rsidRPr="00AB7F38">
        <w:rPr>
          <w:lang w:val="en-US"/>
        </w:rPr>
        <w:t>@nanoq.gl</w:t>
      </w:r>
      <w:r w:rsidRPr="00AB7F38">
        <w:rPr>
          <w:lang w:val="en-US"/>
        </w:rPr>
        <w:br/>
      </w:r>
      <w:r w:rsidR="004F5A45">
        <w:rPr>
          <w:lang w:val="en-US"/>
        </w:rPr>
        <w:t>Fax: (+299) 34 63 56</w:t>
      </w:r>
    </w:p>
    <w:p w:rsidR="00465A30" w:rsidRPr="007C7BAB" w:rsidRDefault="006F1E1D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7C7BAB">
        <w:rPr>
          <w:lang w:val="en-US"/>
        </w:rPr>
        <w:t>www.naalakkersuisut.gl</w:t>
      </w:r>
    </w:p>
    <w:p w:rsidR="00465A30" w:rsidRPr="007C7BAB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:rsidR="00465A30" w:rsidRPr="007C7BAB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Tr="00EE48FC">
        <w:trPr>
          <w:trHeight w:val="2552"/>
        </w:trPr>
        <w:tc>
          <w:tcPr>
            <w:tcW w:w="7825" w:type="dxa"/>
          </w:tcPr>
          <w:p w:rsidR="00465A30" w:rsidRPr="00B75A84" w:rsidRDefault="00AE178E" w:rsidP="00465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Søfartsstyrelsen</w:t>
            </w:r>
          </w:p>
          <w:p w:rsidR="00465A30" w:rsidRDefault="00AE178E" w:rsidP="00465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Fjordvænget 30</w:t>
            </w:r>
          </w:p>
          <w:p w:rsidR="00465A30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 Korsør</w:t>
            </w: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Att.: Steen Møller Nielsen </w:t>
            </w: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 Sag 2018013184</w:t>
            </w: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78E" w:rsidRDefault="00AE178E" w:rsidP="00AE1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A30" w:rsidTr="00EE48FC">
        <w:tc>
          <w:tcPr>
            <w:tcW w:w="7825" w:type="dxa"/>
          </w:tcPr>
          <w:p w:rsidR="00FE5324" w:rsidRPr="00AE178E" w:rsidRDefault="00AE178E" w:rsidP="00FE53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78E">
              <w:rPr>
                <w:rFonts w:ascii="Arial" w:hAnsi="Arial" w:cs="Arial"/>
                <w:b/>
                <w:sz w:val="20"/>
                <w:szCs w:val="20"/>
              </w:rPr>
              <w:t>Høringssvar bekendtgørelse om skibs- og radiobøger</w:t>
            </w:r>
          </w:p>
          <w:p w:rsidR="00465A30" w:rsidRPr="00465A30" w:rsidRDefault="00465A30" w:rsidP="00B75A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5A30" w:rsidRDefault="00AE178E" w:rsidP="00B75A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det Selvstyret takker for høringen, skal det meddeles at der ikke er bemærkninger</w:t>
      </w:r>
      <w:r w:rsidR="006F370E">
        <w:rPr>
          <w:rFonts w:ascii="Arial" w:hAnsi="Arial" w:cs="Arial"/>
          <w:sz w:val="20"/>
          <w:szCs w:val="20"/>
        </w:rPr>
        <w:t xml:space="preserve"> til forslaget til bekendtgørelse</w:t>
      </w:r>
      <w:r>
        <w:rPr>
          <w:rFonts w:ascii="Arial" w:hAnsi="Arial" w:cs="Arial"/>
          <w:sz w:val="20"/>
          <w:szCs w:val="20"/>
        </w:rPr>
        <w:t xml:space="preserve"> om skibs- og radiobøger.</w:t>
      </w:r>
    </w:p>
    <w:p w:rsidR="006F370E" w:rsidRDefault="006F370E" w:rsidP="00B75A84">
      <w:pPr>
        <w:spacing w:after="0"/>
        <w:rPr>
          <w:rFonts w:ascii="Arial" w:hAnsi="Arial" w:cs="Arial"/>
          <w:sz w:val="20"/>
          <w:szCs w:val="20"/>
        </w:rPr>
      </w:pPr>
    </w:p>
    <w:p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:rsidR="00EE48FC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:rsidR="00EE48FC" w:rsidRPr="00986E1B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  <w:r w:rsidRPr="00986E1B">
        <w:rPr>
          <w:rFonts w:ascii="Arial" w:hAnsi="Arial" w:cs="Arial"/>
          <w:sz w:val="20"/>
          <w:szCs w:val="20"/>
        </w:rPr>
        <w:t>Inussiarnersumik inuulluaqqusillunga</w:t>
      </w:r>
    </w:p>
    <w:p w:rsidR="00EE48FC" w:rsidRDefault="00C63E01" w:rsidP="00EE48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:rsidR="00AE178E" w:rsidRDefault="00AE178E" w:rsidP="00EE48FC">
      <w:pPr>
        <w:spacing w:after="0"/>
        <w:rPr>
          <w:rFonts w:ascii="Arial" w:hAnsi="Arial" w:cs="Arial"/>
          <w:sz w:val="20"/>
          <w:szCs w:val="20"/>
        </w:rPr>
      </w:pPr>
    </w:p>
    <w:p w:rsidR="00AE178E" w:rsidRPr="00986E1B" w:rsidRDefault="00AE178E" w:rsidP="00EE48FC">
      <w:pPr>
        <w:spacing w:after="0"/>
        <w:rPr>
          <w:rFonts w:ascii="Arial" w:hAnsi="Arial" w:cs="Arial"/>
          <w:sz w:val="20"/>
          <w:szCs w:val="20"/>
        </w:rPr>
      </w:pPr>
    </w:p>
    <w:p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:rsidR="00EE48FC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:rsidR="00EB7195" w:rsidRDefault="00AE178E" w:rsidP="00EE48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Gorm Nørgaard – Fuldmægtig Sødart</w:t>
      </w:r>
    </w:p>
    <w:p w:rsidR="00EB7195" w:rsidRPr="00986E1B" w:rsidRDefault="00EB7195" w:rsidP="00EE48FC">
      <w:pPr>
        <w:spacing w:after="0"/>
        <w:rPr>
          <w:rFonts w:ascii="Arial" w:hAnsi="Arial" w:cs="Arial"/>
          <w:sz w:val="20"/>
          <w:szCs w:val="20"/>
        </w:rPr>
      </w:pPr>
    </w:p>
    <w:p w:rsidR="00A2260D" w:rsidRPr="00AE178E" w:rsidRDefault="00A2260D" w:rsidP="00A2260D">
      <w:pPr>
        <w:spacing w:after="0"/>
        <w:rPr>
          <w:rFonts w:ascii="Arial" w:hAnsi="Arial" w:cs="Arial"/>
          <w:sz w:val="16"/>
          <w:szCs w:val="16"/>
        </w:rPr>
      </w:pPr>
      <w:r w:rsidRPr="00AE178E">
        <w:rPr>
          <w:rFonts w:ascii="Arial" w:hAnsi="Arial" w:cs="Arial"/>
          <w:sz w:val="16"/>
          <w:szCs w:val="16"/>
        </w:rPr>
        <w:t>Toqq/direkte 34</w:t>
      </w:r>
    </w:p>
    <w:p w:rsidR="00A2260D" w:rsidRPr="00A346F1" w:rsidRDefault="00A2260D" w:rsidP="00A2260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sibw@nanoq.gl</w:t>
      </w:r>
    </w:p>
    <w:p w:rsidR="00986E1B" w:rsidRPr="00EB7195" w:rsidRDefault="00986E1B" w:rsidP="00986E1B">
      <w:pPr>
        <w:spacing w:after="0"/>
        <w:rPr>
          <w:rFonts w:ascii="Arial" w:hAnsi="Arial" w:cs="Arial"/>
          <w:sz w:val="16"/>
          <w:szCs w:val="16"/>
        </w:rPr>
      </w:pPr>
    </w:p>
    <w:p w:rsidR="00986E1B" w:rsidRPr="00EB7195" w:rsidRDefault="00986E1B" w:rsidP="00986E1B">
      <w:pPr>
        <w:spacing w:after="0"/>
        <w:rPr>
          <w:rFonts w:ascii="Arial" w:hAnsi="Arial" w:cs="Arial"/>
          <w:sz w:val="20"/>
          <w:szCs w:val="20"/>
        </w:rPr>
      </w:pPr>
    </w:p>
    <w:sectPr w:rsidR="00986E1B" w:rsidRPr="00EB7195" w:rsidSect="004402D4">
      <w:footerReference w:type="default" r:id="rId8"/>
      <w:headerReference w:type="first" r:id="rId9"/>
      <w:footerReference w:type="first" r:id="rId10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2E" w:rsidRDefault="0042162E" w:rsidP="00FA2B29">
      <w:pPr>
        <w:spacing w:after="0" w:line="240" w:lineRule="auto"/>
      </w:pPr>
      <w:r>
        <w:separator/>
      </w:r>
    </w:p>
  </w:endnote>
  <w:endnote w:type="continuationSeparator" w:id="0">
    <w:p w:rsidR="0042162E" w:rsidRDefault="0042162E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201982"/>
      <w:docPartObj>
        <w:docPartGallery w:val="Page Numbers (Bottom of Page)"/>
        <w:docPartUnique/>
      </w:docPartObj>
    </w:sdtPr>
    <w:sdtEndPr/>
    <w:sdtContent>
      <w:p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2C0462">
          <w:rPr>
            <w:noProof/>
          </w:rPr>
          <w:t>1</w:t>
        </w:r>
        <w:r>
          <w:fldChar w:fldCharType="end"/>
        </w:r>
      </w:p>
    </w:sdtContent>
  </w:sdt>
  <w:p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2E" w:rsidRDefault="0042162E" w:rsidP="00FA2B29">
      <w:pPr>
        <w:spacing w:after="0" w:line="240" w:lineRule="auto"/>
      </w:pPr>
      <w:r>
        <w:separator/>
      </w:r>
    </w:p>
  </w:footnote>
  <w:footnote w:type="continuationSeparator" w:id="0">
    <w:p w:rsidR="0042162E" w:rsidRDefault="0042162E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6D" w:rsidRDefault="0042162E" w:rsidP="00FA2B29">
    <w:pPr>
      <w:pStyle w:val="Lillev"/>
    </w:pPr>
    <w:sdt>
      <w:sdtPr>
        <w:id w:val="-1312632220"/>
        <w:docPartObj>
          <w:docPartGallery w:val="Watermarks"/>
          <w:docPartUnique/>
        </w:docPartObj>
      </w:sdtPr>
      <w:sdtEndPr/>
      <w:sdtContent>
        <w:r w:rsidR="00883655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1C8FA289" wp14:editId="4D5B32FE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:rsidR="002165A0" w:rsidRDefault="005A226D" w:rsidP="002165A0">
    <w:pPr>
      <w:pStyle w:val="Lillev"/>
      <w:ind w:right="1020"/>
      <w:jc w:val="left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EC01037" wp14:editId="693AF4EE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677">
      <w:t xml:space="preserve">Ineqarnermut Attaveqaqatigiinnermullu </w:t>
    </w:r>
    <w:r w:rsidR="002165A0">
      <w:t>Naalakkersuisoq</w:t>
    </w:r>
    <w:r w:rsidR="00A630C5">
      <w:t>arfik</w:t>
    </w:r>
  </w:p>
  <w:p w:rsidR="002165A0" w:rsidRDefault="00A630C5" w:rsidP="002165A0">
    <w:pPr>
      <w:pStyle w:val="Lillev"/>
      <w:ind w:right="1020"/>
    </w:pPr>
    <w:r>
      <w:t>Departementet for</w:t>
    </w:r>
    <w:r w:rsidR="002165A0">
      <w:t xml:space="preserve"> </w:t>
    </w:r>
    <w:r w:rsidR="00BD2677">
      <w:t xml:space="preserve">Boliger og </w:t>
    </w:r>
    <w:r w:rsidR="002165A0">
      <w:t xml:space="preserve">Infrastruktur </w:t>
    </w:r>
  </w:p>
  <w:p w:rsidR="005A226D" w:rsidRDefault="005A226D" w:rsidP="002165A0">
    <w:pPr>
      <w:pStyle w:val="Lillev"/>
      <w:spacing w:line="180" w:lineRule="atLeast"/>
      <w:ind w:right="286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07"/>
    <w:rsid w:val="00027D8E"/>
    <w:rsid w:val="00040AD9"/>
    <w:rsid w:val="000F3927"/>
    <w:rsid w:val="00136411"/>
    <w:rsid w:val="00147C5D"/>
    <w:rsid w:val="00164B89"/>
    <w:rsid w:val="00164BA4"/>
    <w:rsid w:val="001A5BA9"/>
    <w:rsid w:val="001B394E"/>
    <w:rsid w:val="001D6815"/>
    <w:rsid w:val="001F3B9C"/>
    <w:rsid w:val="002165A0"/>
    <w:rsid w:val="00281BC3"/>
    <w:rsid w:val="00294B7A"/>
    <w:rsid w:val="002975F1"/>
    <w:rsid w:val="002C0462"/>
    <w:rsid w:val="00344751"/>
    <w:rsid w:val="00405676"/>
    <w:rsid w:val="0042162E"/>
    <w:rsid w:val="0043108C"/>
    <w:rsid w:val="00433F70"/>
    <w:rsid w:val="004402D4"/>
    <w:rsid w:val="00442AB7"/>
    <w:rsid w:val="00465A30"/>
    <w:rsid w:val="004A46AF"/>
    <w:rsid w:val="004A5112"/>
    <w:rsid w:val="004F5A45"/>
    <w:rsid w:val="005222BF"/>
    <w:rsid w:val="00565C65"/>
    <w:rsid w:val="005A226D"/>
    <w:rsid w:val="005A2401"/>
    <w:rsid w:val="005D1690"/>
    <w:rsid w:val="005E1291"/>
    <w:rsid w:val="00696112"/>
    <w:rsid w:val="006F1E1D"/>
    <w:rsid w:val="006F370E"/>
    <w:rsid w:val="007142C8"/>
    <w:rsid w:val="00754E2C"/>
    <w:rsid w:val="00796799"/>
    <w:rsid w:val="007C7BAB"/>
    <w:rsid w:val="007D3B61"/>
    <w:rsid w:val="007D746B"/>
    <w:rsid w:val="007F3259"/>
    <w:rsid w:val="00874C50"/>
    <w:rsid w:val="00883655"/>
    <w:rsid w:val="008B5055"/>
    <w:rsid w:val="008C33DA"/>
    <w:rsid w:val="008D1BBE"/>
    <w:rsid w:val="00986E1B"/>
    <w:rsid w:val="009A21D2"/>
    <w:rsid w:val="009F2ED5"/>
    <w:rsid w:val="009F6E38"/>
    <w:rsid w:val="00A06DC9"/>
    <w:rsid w:val="00A2260D"/>
    <w:rsid w:val="00A630C5"/>
    <w:rsid w:val="00A74BEE"/>
    <w:rsid w:val="00AB7F38"/>
    <w:rsid w:val="00AE178E"/>
    <w:rsid w:val="00B057E3"/>
    <w:rsid w:val="00B07417"/>
    <w:rsid w:val="00B56759"/>
    <w:rsid w:val="00B75A84"/>
    <w:rsid w:val="00BD2677"/>
    <w:rsid w:val="00BE59AC"/>
    <w:rsid w:val="00C27FDB"/>
    <w:rsid w:val="00C63E01"/>
    <w:rsid w:val="00C66B33"/>
    <w:rsid w:val="00C931F3"/>
    <w:rsid w:val="00CB2A5A"/>
    <w:rsid w:val="00D22C68"/>
    <w:rsid w:val="00D32276"/>
    <w:rsid w:val="00D32DC6"/>
    <w:rsid w:val="00E50C07"/>
    <w:rsid w:val="00EB1ADD"/>
    <w:rsid w:val="00EB7195"/>
    <w:rsid w:val="00EE48FC"/>
    <w:rsid w:val="00F07C37"/>
    <w:rsid w:val="00F24829"/>
    <w:rsid w:val="00FA2B29"/>
    <w:rsid w:val="00FE4690"/>
    <w:rsid w:val="00FE527F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621FB-1692-4304-BDE1-11982B3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32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m\AppData\Local\cBrain\F2\.tmp\CBrain%60f0%5e!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D8CC-2510-4C5E-8403-B5C46FC56E1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93356E85-AF16-428C-B60C-E05D2683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CBrain`f0^!.dotx</Template>
  <TotalTime>1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 Nørgaard</dc:creator>
  <cp:lastModifiedBy>Helle Düring</cp:lastModifiedBy>
  <cp:revision>2</cp:revision>
  <dcterms:created xsi:type="dcterms:W3CDTF">2019-01-02T13:57:00Z</dcterms:created>
  <dcterms:modified xsi:type="dcterms:W3CDTF">2019-01-02T13:57:00Z</dcterms:modified>
</cp:coreProperties>
</file>