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8CEFC72" w14:textId="77777777" w:rsidR="00763BA0" w:rsidRDefault="00BB6A62" w:rsidP="00FA6274">
      <w:pPr>
        <w:spacing w:line="28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CEFC7D" wp14:editId="18CEFC7E">
                <wp:simplePos x="0" y="0"/>
                <wp:positionH relativeFrom="page">
                  <wp:posOffset>5670550</wp:posOffset>
                </wp:positionH>
                <wp:positionV relativeFrom="page">
                  <wp:posOffset>1565910</wp:posOffset>
                </wp:positionV>
                <wp:extent cx="1551600" cy="3697200"/>
                <wp:effectExtent l="0" t="0" r="1079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600" cy="369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EFC8A" w14:textId="184D15E1" w:rsidR="00872F3B" w:rsidRDefault="00A31C04" w:rsidP="00872F3B">
                            <w:pPr>
                              <w:pStyle w:val="skakt"/>
                            </w:pPr>
                            <w:r>
                              <w:t xml:space="preserve">Dato: </w:t>
                            </w:r>
                            <w:sdt>
                              <w:sdtPr>
                                <w:tag w:val="DocumentDate"/>
                                <w:id w:val="10008"/>
                                <w:dataBinding w:prefixMappings="xmlns:gbs='http://www.software-innovation.no/growBusinessDocument'" w:xpath="/gbs:GrowBusinessDocument/gbs:DocumentDate[@gbs:key='10008']" w:storeItemID="{B786EF4A-3189-4785-9063-601572807061}"/>
                                <w:date w:fullDate="2017-05-0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743C3">
                                  <w:t>5. maj 2017</w:t>
                                </w:r>
                              </w:sdtContent>
                            </w:sdt>
                          </w:p>
                          <w:p w14:paraId="18CEFC8B" w14:textId="12A3E11F" w:rsidR="00872F3B" w:rsidRDefault="00A31C04" w:rsidP="00872F3B">
                            <w:pPr>
                              <w:pStyle w:val="skakt"/>
                            </w:pPr>
                            <w:r>
                              <w:rPr>
                                <w:szCs w:val="16"/>
                              </w:rPr>
                              <w:t xml:space="preserve">Sag: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tag w:val="DocumentNumber"/>
                                <w:id w:val="10009"/>
                                <w:dataBinding w:prefixMappings="xmlns:gbs='http://www.software-innovation.no/growBusinessDocument'" w:xpath="/gbs:GrowBusinessDocument/gbs:DocumentNumber[@gbs:key='10009']" w:storeItemID="{B786EF4A-3189-4785-9063-601572807061}"/>
                                <w:text/>
                              </w:sdtPr>
                              <w:sdtEndPr/>
                              <w:sdtContent>
                                <w:r w:rsidR="00C743C3">
                                  <w:rPr>
                                    <w:szCs w:val="16"/>
                                  </w:rPr>
                                  <w:t>13/05623-31</w:t>
                                </w:r>
                              </w:sdtContent>
                            </w:sdt>
                          </w:p>
                          <w:p w14:paraId="18CEFC8C" w14:textId="044E6E51" w:rsidR="00872F3B" w:rsidRPr="00983F2D" w:rsidRDefault="00A31C04" w:rsidP="00872F3B">
                            <w:pPr>
                              <w:pStyle w:val="skakt"/>
                              <w:rPr>
                                <w:szCs w:val="16"/>
                              </w:rPr>
                            </w:pPr>
                            <w:bookmarkStart w:id="1" w:name="PCASag"/>
                            <w:bookmarkEnd w:id="1"/>
                            <w:r>
                              <w:rPr>
                                <w:szCs w:val="16"/>
                              </w:rPr>
                              <w:t>Sagsbehandler: /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tag w:val="OurRef.Initials"/>
                                <w:id w:val="10010"/>
                                <w:dataBinding w:prefixMappings="xmlns:gbs='http://www.software-innovation.no/growBusinessDocument'" w:xpath="/gbs:GrowBusinessDocument/gbs:OurRef.Initials[@gbs:key='10010']" w:storeItemID="{B786EF4A-3189-4785-9063-601572807061}"/>
                                <w:text/>
                              </w:sdtPr>
                              <w:sdtEndPr/>
                              <w:sdtContent>
                                <w:r w:rsidR="00C743C3">
                                  <w:rPr>
                                    <w:szCs w:val="16"/>
                                  </w:rPr>
                                  <w:t>SAA</w:t>
                                </w:r>
                              </w:sdtContent>
                            </w:sdt>
                          </w:p>
                          <w:p w14:paraId="18CEFC8D" w14:textId="77777777" w:rsidR="00872F3B" w:rsidRDefault="00872F3B" w:rsidP="00872F3B">
                            <w:pPr>
                              <w:pStyle w:val="skakt"/>
                            </w:pPr>
                            <w:bookmarkStart w:id="2" w:name="Initialer"/>
                            <w:bookmarkEnd w:id="2"/>
                          </w:p>
                          <w:p w14:paraId="18CEFC8E" w14:textId="77777777" w:rsidR="00BB6A62" w:rsidRDefault="00BB6A62"/>
                          <w:p w14:paraId="18CEFC8F" w14:textId="77777777" w:rsidR="00A31C04" w:rsidRDefault="00A31C04"/>
                          <w:p w14:paraId="18CEFC90" w14:textId="77777777" w:rsidR="00A31C04" w:rsidRDefault="00A31C04"/>
                          <w:p w14:paraId="18CEFC91" w14:textId="77777777" w:rsidR="00A31C04" w:rsidRDefault="00A31C04" w:rsidP="00A31C04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KONKURRENCE- OG</w:t>
                            </w:r>
                          </w:p>
                          <w:p w14:paraId="18CEFC92" w14:textId="77777777" w:rsidR="00A31C04" w:rsidRDefault="00A31C04" w:rsidP="00A31C04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FORBRUGERSTYRELSEN</w:t>
                            </w:r>
                          </w:p>
                          <w:p w14:paraId="18CEFC93" w14:textId="77777777" w:rsidR="00A31C04" w:rsidRDefault="00A31C04" w:rsidP="00A31C04">
                            <w:pPr>
                              <w:pStyle w:val="datomv"/>
                              <w:spacing w:line="220" w:lineRule="exact"/>
                            </w:pPr>
                          </w:p>
                          <w:p w14:paraId="18CEFC94" w14:textId="77777777" w:rsidR="00A31C04" w:rsidRDefault="00A31C04" w:rsidP="00A31C04">
                            <w:pPr>
                              <w:pStyle w:val="datomv"/>
                              <w:spacing w:line="220" w:lineRule="exact"/>
                            </w:pPr>
                          </w:p>
                          <w:p w14:paraId="18CEFC95" w14:textId="77777777" w:rsidR="00A31C04" w:rsidRDefault="00A31C04" w:rsidP="00A31C04">
                            <w:pPr>
                              <w:pStyle w:val="datomv"/>
                            </w:pPr>
                          </w:p>
                          <w:p w14:paraId="18CEFC96" w14:textId="77777777" w:rsidR="00A31C04" w:rsidRDefault="00A31C04" w:rsidP="00A31C04">
                            <w:r>
                              <w:rPr>
                                <w:rFonts w:ascii="Arial Black" w:hAnsi="Arial Black"/>
                                <w:sz w:val="12"/>
                              </w:rPr>
                              <w:t>ERHVERVSMINISTERIET</w:t>
                            </w:r>
                          </w:p>
                          <w:p w14:paraId="18CEFC97" w14:textId="77777777" w:rsidR="00A31C04" w:rsidRDefault="00A31C0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5pt;margin-top:123.3pt;width:122.15pt;height:29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" filled="f" fillcolor="white [3201]" stroked="f" strokeweight=".5pt">
                <v:textbox inset="0,0,0,0">
                  <w:txbxContent>
                    <w:p w14:paraId="18CEFC8A" w14:textId="184D15E1" w:rsidR="00872F3B" w:rsidRDefault="00A31C04" w:rsidP="00872F3B">
                      <w:pPr>
                        <w:pStyle w:val="skakt"/>
                      </w:pPr>
                      <w:r>
                        <w:t xml:space="preserve">Dato: </w:t>
                      </w:r>
                      <w:sdt>
                        <w:sdtPr>
                          <w:tag w:val="DocumentDate"/>
                          <w:id w:val="10008"/>
                          <w:dataBinding w:prefixMappings="xmlns:gbs='http://www.software-innovation.no/growBusinessDocument'" w:xpath="/gbs:GrowBusinessDocument/gbs:DocumentDate[@gbs:key='10008']" w:storeItemID="{B786EF4A-3189-4785-9063-601572807061}"/>
                          <w:date w:fullDate="2017-05-05T00:00:00Z">
                            <w:dateFormat w:val="d. MMMM yyyy"/>
                            <w:lid w:val="da-DK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743C3">
                            <w:t>5. maj 2017</w:t>
                          </w:r>
                        </w:sdtContent>
                      </w:sdt>
                    </w:p>
                    <w:p w14:paraId="18CEFC8B" w14:textId="12A3E11F" w:rsidR="00872F3B" w:rsidRDefault="00A31C04" w:rsidP="00872F3B">
                      <w:pPr>
                        <w:pStyle w:val="skakt"/>
                      </w:pPr>
                      <w:r>
                        <w:rPr>
                          <w:szCs w:val="16"/>
                        </w:rPr>
                        <w:t xml:space="preserve">Sag: </w:t>
                      </w:r>
                      <w:sdt>
                        <w:sdtPr>
                          <w:rPr>
                            <w:szCs w:val="16"/>
                          </w:rPr>
                          <w:tag w:val="DocumentNumber"/>
                          <w:id w:val="10009"/>
                          <w:dataBinding w:prefixMappings="xmlns:gbs='http://www.software-innovation.no/growBusinessDocument'" w:xpath="/gbs:GrowBusinessDocument/gbs:DocumentNumber[@gbs:key='10009']" w:storeItemID="{B786EF4A-3189-4785-9063-601572807061}"/>
                          <w:text/>
                        </w:sdtPr>
                        <w:sdtEndPr/>
                        <w:sdtContent>
                          <w:r w:rsidR="00C743C3">
                            <w:rPr>
                              <w:szCs w:val="16"/>
                            </w:rPr>
                            <w:t>13/05623-31</w:t>
                          </w:r>
                        </w:sdtContent>
                      </w:sdt>
                    </w:p>
                    <w:p w14:paraId="18CEFC8C" w14:textId="044E6E51" w:rsidR="00872F3B" w:rsidRPr="00983F2D" w:rsidRDefault="00A31C04" w:rsidP="00872F3B">
                      <w:pPr>
                        <w:pStyle w:val="skakt"/>
                        <w:rPr>
                          <w:szCs w:val="16"/>
                        </w:rPr>
                      </w:pPr>
                      <w:bookmarkStart w:id="2" w:name="PCASag"/>
                      <w:bookmarkEnd w:id="2"/>
                      <w:r>
                        <w:rPr>
                          <w:szCs w:val="16"/>
                        </w:rPr>
                        <w:t>Sagsbehandler: /</w:t>
                      </w:r>
                      <w:sdt>
                        <w:sdtPr>
                          <w:rPr>
                            <w:szCs w:val="16"/>
                          </w:rPr>
                          <w:tag w:val="OurRef.Initials"/>
                          <w:id w:val="10010"/>
                          <w:dataBinding w:prefixMappings="xmlns:gbs='http://www.software-innovation.no/growBusinessDocument'" w:xpath="/gbs:GrowBusinessDocument/gbs:OurRef.Initials[@gbs:key='10010']" w:storeItemID="{B786EF4A-3189-4785-9063-601572807061}"/>
                          <w:text/>
                        </w:sdtPr>
                        <w:sdtEndPr/>
                        <w:sdtContent>
                          <w:r w:rsidR="00C743C3">
                            <w:rPr>
                              <w:szCs w:val="16"/>
                            </w:rPr>
                            <w:t>SAA</w:t>
                          </w:r>
                        </w:sdtContent>
                      </w:sdt>
                    </w:p>
                    <w:p w14:paraId="18CEFC8D" w14:textId="77777777" w:rsidR="00872F3B" w:rsidRDefault="00872F3B" w:rsidP="00872F3B">
                      <w:pPr>
                        <w:pStyle w:val="skakt"/>
                      </w:pPr>
                      <w:bookmarkStart w:id="3" w:name="Initialer"/>
                      <w:bookmarkEnd w:id="3"/>
                    </w:p>
                    <w:p w14:paraId="18CEFC8E" w14:textId="77777777" w:rsidR="00BB6A62" w:rsidRDefault="00BB6A62"/>
                    <w:p w14:paraId="18CEFC8F" w14:textId="77777777" w:rsidR="00A31C04" w:rsidRDefault="00A31C04"/>
                    <w:p w14:paraId="18CEFC90" w14:textId="77777777" w:rsidR="00A31C04" w:rsidRDefault="00A31C04"/>
                    <w:p w14:paraId="18CEFC91" w14:textId="77777777" w:rsidR="00A31C04" w:rsidRDefault="00A31C04" w:rsidP="00A31C04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KONKURRENCE- OG</w:t>
                      </w:r>
                    </w:p>
                    <w:p w14:paraId="18CEFC92" w14:textId="77777777" w:rsidR="00A31C04" w:rsidRDefault="00A31C04" w:rsidP="00A31C04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FORBRUGERSTYRELSEN</w:t>
                      </w:r>
                    </w:p>
                    <w:p w14:paraId="18CEFC93" w14:textId="77777777" w:rsidR="00A31C04" w:rsidRDefault="00A31C04" w:rsidP="00A31C04">
                      <w:pPr>
                        <w:pStyle w:val="datomv"/>
                        <w:spacing w:line="220" w:lineRule="exact"/>
                      </w:pPr>
                    </w:p>
                    <w:p w14:paraId="18CEFC94" w14:textId="77777777" w:rsidR="00A31C04" w:rsidRDefault="00A31C04" w:rsidP="00A31C04">
                      <w:pPr>
                        <w:pStyle w:val="datomv"/>
                        <w:spacing w:line="220" w:lineRule="exact"/>
                      </w:pPr>
                    </w:p>
                    <w:p w14:paraId="18CEFC95" w14:textId="77777777" w:rsidR="00A31C04" w:rsidRDefault="00A31C04" w:rsidP="00A31C04">
                      <w:pPr>
                        <w:pStyle w:val="datomv"/>
                      </w:pPr>
                    </w:p>
                    <w:p w14:paraId="18CEFC96" w14:textId="77777777" w:rsidR="00A31C04" w:rsidRDefault="00A31C04" w:rsidP="00A31C04">
                      <w:r>
                        <w:rPr>
                          <w:rFonts w:ascii="Arial Black" w:hAnsi="Arial Black"/>
                          <w:sz w:val="12"/>
                        </w:rPr>
                        <w:t>ERHVERVSMINISTERIET</w:t>
                      </w:r>
                    </w:p>
                    <w:p w14:paraId="18CEFC97" w14:textId="77777777" w:rsidR="00A31C04" w:rsidRDefault="00A31C04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8CEFC73" w14:textId="77777777" w:rsidR="00FA6274" w:rsidRDefault="00FA6274" w:rsidP="00FA6274">
      <w:pPr>
        <w:spacing w:line="280" w:lineRule="atLeast"/>
      </w:pPr>
    </w:p>
    <w:p w14:paraId="18CEFC74" w14:textId="77777777" w:rsidR="00763BA0" w:rsidRDefault="00763BA0" w:rsidP="00FA6274">
      <w:pPr>
        <w:spacing w:line="280" w:lineRule="atLeast"/>
      </w:pPr>
    </w:p>
    <w:p w14:paraId="18CEFC75" w14:textId="77777777" w:rsidR="00FA6274" w:rsidRDefault="00FA6274" w:rsidP="00FA6274">
      <w:pPr>
        <w:spacing w:line="280" w:lineRule="atLeast"/>
      </w:pPr>
    </w:p>
    <w:p w14:paraId="18CEFC76" w14:textId="77777777" w:rsidR="00FA6274" w:rsidRDefault="00FA6274" w:rsidP="00FA6274">
      <w:pPr>
        <w:spacing w:line="280" w:lineRule="atLeast"/>
      </w:pPr>
    </w:p>
    <w:p w14:paraId="18CEFC77" w14:textId="77777777" w:rsidR="00021767" w:rsidRDefault="00021767" w:rsidP="00021767">
      <w:pPr>
        <w:pStyle w:val="Overskrift1"/>
        <w:jc w:val="both"/>
      </w:pPr>
      <w:bookmarkStart w:id="3" w:name="Start"/>
    </w:p>
    <w:p w14:paraId="18CEFC78" w14:textId="77777777" w:rsidR="00983F2D" w:rsidRDefault="00983F2D" w:rsidP="00983F2D">
      <w:pPr>
        <w:pStyle w:val="Overskrift1"/>
        <w:jc w:val="both"/>
      </w:pPr>
    </w:p>
    <w:p w14:paraId="18CEFC79" w14:textId="465B5647" w:rsidR="00983F2D" w:rsidRDefault="00FF071A" w:rsidP="00983F2D">
      <w:pPr>
        <w:pStyle w:val="Overskrift1"/>
        <w:jc w:val="both"/>
        <w:rPr>
          <w:sz w:val="28"/>
          <w:szCs w:val="28"/>
        </w:rPr>
      </w:pPr>
      <w:r>
        <w:t>Høringsliste</w:t>
      </w:r>
    </w:p>
    <w:p w14:paraId="18CEFC7A" w14:textId="77777777" w:rsidR="00021767" w:rsidRPr="006C7D56" w:rsidRDefault="00021767" w:rsidP="00021767">
      <w:pPr>
        <w:pStyle w:val="Overskrift1"/>
        <w:jc w:val="both"/>
      </w:pPr>
    </w:p>
    <w:bookmarkEnd w:id="3"/>
    <w:p w14:paraId="512DC6C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3F Fagligt Fælles Forbund</w:t>
      </w:r>
    </w:p>
    <w:p w14:paraId="642F6E13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Advokatsamfundet</w:t>
      </w:r>
    </w:p>
    <w:p w14:paraId="0A9EA81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Akademikernes centralorganisation</w:t>
      </w:r>
    </w:p>
    <w:p w14:paraId="03A273DD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Alkohol og Samfund</w:t>
      </w:r>
    </w:p>
    <w:p w14:paraId="0A43970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Amagerforbrænding</w:t>
      </w:r>
    </w:p>
    <w:p w14:paraId="5E06257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AMGROS</w:t>
      </w:r>
    </w:p>
    <w:p w14:paraId="2CD8F17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Arbejderbevægelsens Erhvervsråd</w:t>
      </w:r>
    </w:p>
    <w:p w14:paraId="19B55AB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Arriva Tog</w:t>
      </w:r>
    </w:p>
    <w:p w14:paraId="5D672169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Asfaltindustrien</w:t>
      </w:r>
    </w:p>
    <w:p w14:paraId="587992A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Autobranchen Danmark</w:t>
      </w:r>
    </w:p>
    <w:p w14:paraId="4AFD1FB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Banedanmark</w:t>
      </w:r>
    </w:p>
    <w:p w14:paraId="6BB7592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Begravelse Danmark</w:t>
      </w:r>
    </w:p>
    <w:p w14:paraId="73E4B9B5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Bilbranchen</w:t>
      </w:r>
    </w:p>
    <w:p w14:paraId="28B554F5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Bryggeriforeningen</w:t>
      </w:r>
    </w:p>
    <w:p w14:paraId="4F890CC0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Byggesocietetet</w:t>
      </w:r>
    </w:p>
    <w:p w14:paraId="57BB021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Bygherreforeningen</w:t>
      </w:r>
    </w:p>
    <w:p w14:paraId="3C4CB647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Børnerådet</w:t>
      </w:r>
    </w:p>
    <w:p w14:paraId="65F98DE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CAD – Centralforeningen af Autoreparatører</w:t>
      </w:r>
    </w:p>
    <w:p w14:paraId="31C65F31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I Danmark</w:t>
      </w:r>
    </w:p>
    <w:p w14:paraId="223EA71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Clean Clothes Campaign</w:t>
      </w:r>
    </w:p>
    <w:p w14:paraId="589C80A8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CO-Industri</w:t>
      </w:r>
    </w:p>
    <w:p w14:paraId="0700976F" w14:textId="780C2C5B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DAF – Danmarks Automobilforhandler</w:t>
      </w:r>
      <w:r>
        <w:rPr>
          <w:rFonts w:eastAsiaTheme="minorHAnsi"/>
          <w:lang w:eastAsia="en-US"/>
        </w:rPr>
        <w:t>e</w:t>
      </w:r>
    </w:p>
    <w:p w14:paraId="3CBE2E1A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Forening</w:t>
      </w:r>
    </w:p>
    <w:p w14:paraId="66FB7EC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Aktive Forbrugere</w:t>
      </w:r>
    </w:p>
    <w:p w14:paraId="593C52C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Almene Boliger</w:t>
      </w:r>
    </w:p>
    <w:p w14:paraId="7A40104D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Apotekerforening</w:t>
      </w:r>
    </w:p>
    <w:p w14:paraId="06BE57C8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Eksportråd</w:t>
      </w:r>
    </w:p>
    <w:p w14:paraId="4F3A463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lastRenderedPageBreak/>
        <w:t>Danmarks Fotohandler Forening</w:t>
      </w:r>
    </w:p>
    <w:p w14:paraId="09A5369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Fiskeriforening</w:t>
      </w:r>
    </w:p>
    <w:p w14:paraId="222B89E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Nationalbank</w:t>
      </w:r>
    </w:p>
    <w:p w14:paraId="7B556CD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Rederiforening</w:t>
      </w:r>
    </w:p>
    <w:p w14:paraId="173CF708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Rejsebureau Forening</w:t>
      </w:r>
    </w:p>
    <w:p w14:paraId="18DDA4A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Skohandler Forening</w:t>
      </w:r>
    </w:p>
    <w:p w14:paraId="0A03789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Danmarks Sportshandler-Forening</w:t>
      </w:r>
    </w:p>
    <w:p w14:paraId="4235D00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Affaldsforening</w:t>
      </w:r>
    </w:p>
    <w:p w14:paraId="18CEFC7B" w14:textId="4A1881F1" w:rsidR="00983F2D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Annoncørforening</w:t>
      </w:r>
    </w:p>
    <w:p w14:paraId="600A62FD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Arbejdsgiverforening</w:t>
      </w:r>
    </w:p>
    <w:p w14:paraId="09847ED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Bilbrancheråd</w:t>
      </w:r>
    </w:p>
    <w:p w14:paraId="3B03E743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Byggeri</w:t>
      </w:r>
    </w:p>
    <w:p w14:paraId="1FCBBC4D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Dagligvareleverandør Forening</w:t>
      </w:r>
    </w:p>
    <w:p w14:paraId="660389F9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Detail</w:t>
      </w:r>
    </w:p>
    <w:p w14:paraId="30D0F18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Ejendomsmæglerforening</w:t>
      </w:r>
    </w:p>
    <w:p w14:paraId="5ACF446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Energi</w:t>
      </w:r>
    </w:p>
    <w:p w14:paraId="5C7FF44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Erhverv</w:t>
      </w:r>
    </w:p>
    <w:p w14:paraId="33CAAE2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Ejendomsmæglerforening</w:t>
      </w:r>
    </w:p>
    <w:p w14:paraId="01887CD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Energi</w:t>
      </w:r>
    </w:p>
    <w:p w14:paraId="6C29258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Energi Gas</w:t>
      </w:r>
    </w:p>
    <w:p w14:paraId="0192AB4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Fagpresse</w:t>
      </w:r>
    </w:p>
    <w:p w14:paraId="72C291C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Fjernvarme</w:t>
      </w:r>
    </w:p>
    <w:p w14:paraId="2D601D5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Industri</w:t>
      </w:r>
    </w:p>
    <w:p w14:paraId="5B5397DB" w14:textId="7FA380C2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Inkasso</w:t>
      </w:r>
      <w:r>
        <w:rPr>
          <w:rFonts w:eastAsiaTheme="minorHAnsi"/>
          <w:lang w:eastAsia="en-US"/>
        </w:rPr>
        <w:t xml:space="preserve"> </w:t>
      </w:r>
      <w:r w:rsidRPr="00FF071A">
        <w:rPr>
          <w:rFonts w:eastAsiaTheme="minorHAnsi"/>
          <w:lang w:eastAsia="en-US"/>
        </w:rPr>
        <w:t>Brancheforening</w:t>
      </w:r>
    </w:p>
    <w:p w14:paraId="30F59E4D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Kredit Råd</w:t>
      </w:r>
    </w:p>
    <w:p w14:paraId="59C6BF78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Kørelærer-Union</w:t>
      </w:r>
    </w:p>
    <w:p w14:paraId="38AC5415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Landbrugsrådgivning</w:t>
      </w:r>
    </w:p>
    <w:p w14:paraId="46227C4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Magasinpresse Udgiverforening</w:t>
      </w:r>
    </w:p>
    <w:p w14:paraId="340670A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Marketing Forum</w:t>
      </w:r>
    </w:p>
    <w:p w14:paraId="761DA89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Postordre handel</w:t>
      </w:r>
    </w:p>
    <w:p w14:paraId="6AD9797A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Skovforening</w:t>
      </w:r>
    </w:p>
    <w:p w14:paraId="3416283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Tandlægeforening</w:t>
      </w:r>
    </w:p>
    <w:p w14:paraId="5112B427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lastRenderedPageBreak/>
        <w:t>Dansk Tandplejerforening</w:t>
      </w:r>
    </w:p>
    <w:p w14:paraId="5596300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Taxi Råd</w:t>
      </w:r>
    </w:p>
    <w:p w14:paraId="7DBC8F85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Tekstil &amp; Beklædning</w:t>
      </w:r>
    </w:p>
    <w:p w14:paraId="45DAD681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Textil Union</w:t>
      </w:r>
    </w:p>
    <w:p w14:paraId="7763EFF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 Transport og Logistik</w:t>
      </w:r>
    </w:p>
    <w:p w14:paraId="4FFB015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Advokater</w:t>
      </w:r>
    </w:p>
    <w:p w14:paraId="6B707D6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Andelsselskaber</w:t>
      </w:r>
    </w:p>
    <w:p w14:paraId="55874409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Arkitektvirksomheder</w:t>
      </w:r>
    </w:p>
    <w:p w14:paraId="4149FDE3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Bedemænd</w:t>
      </w:r>
    </w:p>
    <w:p w14:paraId="4E9DC787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Biludlejere</w:t>
      </w:r>
    </w:p>
    <w:p w14:paraId="15FC6C9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Busvognmænd</w:t>
      </w:r>
    </w:p>
    <w:p w14:paraId="0FDFDCC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Dagblades Forening</w:t>
      </w:r>
    </w:p>
    <w:p w14:paraId="1A2600B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Distriktsblade Aps</w:t>
      </w:r>
    </w:p>
    <w:p w14:paraId="3EF6ED7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Fysioterapeuter</w:t>
      </w:r>
    </w:p>
    <w:p w14:paraId="220188F0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Malermestre</w:t>
      </w:r>
    </w:p>
    <w:p w14:paraId="2FEF1F5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Mediers Forum</w:t>
      </w:r>
    </w:p>
    <w:p w14:paraId="03919F9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Regioner</w:t>
      </w:r>
    </w:p>
    <w:p w14:paraId="13EC5B31" w14:textId="7B8C6DB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</w:t>
      </w:r>
      <w:r>
        <w:rPr>
          <w:rFonts w:eastAsiaTheme="minorHAnsi"/>
          <w:lang w:eastAsia="en-US"/>
        </w:rPr>
        <w:t xml:space="preserve"> Reklame- og Relationsbureauers </w:t>
      </w:r>
      <w:r w:rsidRPr="00FF071A">
        <w:rPr>
          <w:rFonts w:eastAsiaTheme="minorHAnsi"/>
          <w:lang w:eastAsia="en-US"/>
        </w:rPr>
        <w:t>Brancheforening</w:t>
      </w:r>
    </w:p>
    <w:p w14:paraId="6D731ED8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Revisorer</w:t>
      </w:r>
    </w:p>
    <w:p w14:paraId="5559FB0B" w14:textId="77777777" w:rsid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Danske Spil</w:t>
      </w:r>
      <w:r>
        <w:rPr>
          <w:rFonts w:eastAsiaTheme="minorHAnsi"/>
          <w:lang w:eastAsia="en-US"/>
        </w:rPr>
        <w:t>¨</w:t>
      </w:r>
    </w:p>
    <w:p w14:paraId="783DF750" w14:textId="7800AEAF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De Danske Bilimportører</w:t>
      </w:r>
    </w:p>
    <w:p w14:paraId="7C45C201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Den Almindelige Danske Lægeforening</w:t>
      </w:r>
    </w:p>
    <w:p w14:paraId="1B3089A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Den Danske Dommerforening</w:t>
      </w:r>
    </w:p>
    <w:p w14:paraId="301D13F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Den Danske Dyrlægeforening</w:t>
      </w:r>
    </w:p>
    <w:p w14:paraId="6694F90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Den Danske Fondsmæglerforening</w:t>
      </w:r>
    </w:p>
    <w:p w14:paraId="7C23324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DLF - Dagligvareleverandørerne</w:t>
      </w:r>
    </w:p>
    <w:p w14:paraId="6D4C9D5D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DSK - De Samvirkende Købmænd</w:t>
      </w:r>
    </w:p>
    <w:p w14:paraId="2F3DF53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Det Økologiske Råd</w:t>
      </w:r>
    </w:p>
    <w:p w14:paraId="76F61A1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DONG Energy</w:t>
      </w:r>
    </w:p>
    <w:p w14:paraId="5A5505D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DSB</w:t>
      </w:r>
    </w:p>
    <w:p w14:paraId="0ACE804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Ecolabel</w:t>
      </w:r>
    </w:p>
    <w:p w14:paraId="2F1CA001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Fair Trade</w:t>
      </w:r>
    </w:p>
    <w:p w14:paraId="78330945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lastRenderedPageBreak/>
        <w:t>Falck</w:t>
      </w:r>
    </w:p>
    <w:p w14:paraId="58F7A423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FDB</w:t>
      </w:r>
    </w:p>
    <w:p w14:paraId="2F60A729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FDM - Forenede Danske Motorejere</w:t>
      </w:r>
    </w:p>
    <w:p w14:paraId="29F99E9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FEHA</w:t>
      </w:r>
    </w:p>
    <w:p w14:paraId="6845163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Feriehusudlejernes Brancheforening</w:t>
      </w:r>
    </w:p>
    <w:p w14:paraId="3D72FBC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Finans og Leasing</w:t>
      </w:r>
    </w:p>
    <w:p w14:paraId="7F31BE0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Finansrådet</w:t>
      </w:r>
    </w:p>
    <w:p w14:paraId="32552B3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Forbrugerklagenævnet</w:t>
      </w:r>
    </w:p>
    <w:p w14:paraId="086736F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Forbrugerombudsmanden</w:t>
      </w:r>
    </w:p>
    <w:p w14:paraId="7AB5849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Forbrugerrådet TÆNK</w:t>
      </w:r>
    </w:p>
    <w:p w14:paraId="20AC784A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Foreningen af Advokater og Advokatfuldmægtige</w:t>
      </w:r>
    </w:p>
    <w:p w14:paraId="138F63D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Foreningen af Dagligvare Grossister</w:t>
      </w:r>
    </w:p>
    <w:p w14:paraId="7EF6B281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Foreningen af Danske Inkassoadvokater</w:t>
      </w:r>
    </w:p>
    <w:p w14:paraId="592AF8E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FDIM - Foreningen af Danske InternetMedier</w:t>
      </w:r>
    </w:p>
    <w:p w14:paraId="609C4B87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Foreningen af Danske Lokale</w:t>
      </w:r>
    </w:p>
    <w:p w14:paraId="670A530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Ugeaviser</w:t>
      </w:r>
    </w:p>
    <w:p w14:paraId="12213833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Foreningen af Offentlige Anklagere</w:t>
      </w:r>
    </w:p>
    <w:p w14:paraId="1F75B68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Foreningen af Politidirektører i</w:t>
      </w:r>
    </w:p>
    <w:p w14:paraId="01E7FCCA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</w:t>
      </w:r>
    </w:p>
    <w:p w14:paraId="3BD9772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Foreningen af Registrerede Revisorer</w:t>
      </w:r>
    </w:p>
    <w:p w14:paraId="0282AEA0" w14:textId="7B9FB53E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Foreningen af Statsautoriserede </w:t>
      </w:r>
      <w:r w:rsidRPr="00FF071A">
        <w:rPr>
          <w:rFonts w:eastAsiaTheme="minorHAnsi"/>
          <w:lang w:eastAsia="en-US"/>
        </w:rPr>
        <w:t>Revisorer</w:t>
      </w:r>
    </w:p>
    <w:p w14:paraId="2C555238" w14:textId="720202B4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FDIH – Foreningen for Distance</w:t>
      </w:r>
      <w:r>
        <w:rPr>
          <w:rFonts w:eastAsiaTheme="minorHAnsi"/>
          <w:lang w:eastAsia="en-US"/>
        </w:rPr>
        <w:t xml:space="preserve"> og </w:t>
      </w:r>
      <w:r w:rsidRPr="00FF071A">
        <w:rPr>
          <w:rFonts w:eastAsiaTheme="minorHAnsi"/>
          <w:lang w:eastAsia="en-US"/>
        </w:rPr>
        <w:t>Internethandel</w:t>
      </w:r>
    </w:p>
    <w:p w14:paraId="4412719D" w14:textId="603FF60C" w:rsid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Forsikring og Pension</w:t>
      </w:r>
    </w:p>
    <w:p w14:paraId="59FF202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HORESTA</w:t>
      </w:r>
    </w:p>
    <w:p w14:paraId="2B80AB98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Huset Markedsføring</w:t>
      </w:r>
    </w:p>
    <w:p w14:paraId="0243A7A3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Håndværksrådet</w:t>
      </w:r>
    </w:p>
    <w:p w14:paraId="7882BB47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Ingeniørforeningen</w:t>
      </w:r>
    </w:p>
    <w:p w14:paraId="4A57934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Investeringsfondsbranchen</w:t>
      </w:r>
    </w:p>
    <w:p w14:paraId="1CBAA8C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IT-Brancheforeningen</w:t>
      </w:r>
    </w:p>
    <w:p w14:paraId="3FEA59F3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ITEK</w:t>
      </w:r>
    </w:p>
    <w:p w14:paraId="1C898FD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Kreativitet og Kommunikation</w:t>
      </w:r>
    </w:p>
    <w:p w14:paraId="645F759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Kommunernes Landsforening</w:t>
      </w:r>
    </w:p>
    <w:p w14:paraId="3D2FA0FD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Kvinderådet</w:t>
      </w:r>
    </w:p>
    <w:p w14:paraId="673FD00A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Landbrug &amp; Fødevarer</w:t>
      </w:r>
    </w:p>
    <w:p w14:paraId="161D1070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Landsforeningen af Forsvarsadvokater</w:t>
      </w:r>
    </w:p>
    <w:p w14:paraId="740C5560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Landsforeningen af statsaut. Fodterapeuter</w:t>
      </w:r>
    </w:p>
    <w:p w14:paraId="1834490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Landsorganisationen i Danmark</w:t>
      </w:r>
    </w:p>
    <w:p w14:paraId="28E23C7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Lederne</w:t>
      </w:r>
    </w:p>
    <w:p w14:paraId="0A36F13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Liberale Erhvervs Råd</w:t>
      </w:r>
    </w:p>
    <w:p w14:paraId="78D14743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Lokale Pengeinstitutter</w:t>
      </w:r>
    </w:p>
    <w:p w14:paraId="0FA7C59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Metroselskabet</w:t>
      </w:r>
    </w:p>
    <w:p w14:paraId="3253C2B7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Midttrafik</w:t>
      </w:r>
    </w:p>
    <w:p w14:paraId="5261BB4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Møbelhandlernes Centralforening</w:t>
      </w:r>
    </w:p>
    <w:p w14:paraId="0A5B4421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Nærbutikkernes Landsforening</w:t>
      </w:r>
    </w:p>
    <w:p w14:paraId="6A516094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Parcelhusejernes Landsforening</w:t>
      </w:r>
    </w:p>
    <w:p w14:paraId="4EF30F9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Praktiserende Tandlægers Organisation</w:t>
      </w:r>
    </w:p>
    <w:p w14:paraId="5DAAF1EB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Præsidenten for Københavns Byret</w:t>
      </w:r>
    </w:p>
    <w:p w14:paraId="020FB631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Præsidenten for Retten i Odense</w:t>
      </w:r>
    </w:p>
    <w:p w14:paraId="2FCD25E8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Præsidenten for Retten i Roskilde</w:t>
      </w:r>
    </w:p>
    <w:p w14:paraId="6C340049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Præsidenten for Retten i Aalborg</w:t>
      </w:r>
    </w:p>
    <w:p w14:paraId="21FBDA8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Præsidenten for Retten i Århus</w:t>
      </w:r>
    </w:p>
    <w:p w14:paraId="55FBE13C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Præsidenten for Sø- og Handelsretten</w:t>
      </w:r>
    </w:p>
    <w:p w14:paraId="3AFC935D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Præsidenten for Vestre Landsret</w:t>
      </w:r>
    </w:p>
    <w:p w14:paraId="06AE2517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Præsidenten for Østre Landsret</w:t>
      </w:r>
    </w:p>
    <w:p w14:paraId="61D18FB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Radio- og tv-nævnet</w:t>
      </w:r>
    </w:p>
    <w:p w14:paraId="3F83275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Realkreditforeningen</w:t>
      </w:r>
    </w:p>
    <w:p w14:paraId="2588EF80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Realkreditrådet</w:t>
      </w:r>
    </w:p>
    <w:p w14:paraId="1158D280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Retssikkerhedsfonden</w:t>
      </w:r>
    </w:p>
    <w:p w14:paraId="1790398A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Rigsadvokaten</w:t>
      </w:r>
    </w:p>
    <w:p w14:paraId="12FC3016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Rigspolitichefen</w:t>
      </w:r>
    </w:p>
    <w:p w14:paraId="6FCD845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Rådet for Samfundsansvar</w:t>
      </w:r>
    </w:p>
    <w:p w14:paraId="3A5C1C2F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Sex og Samfund</w:t>
      </w:r>
    </w:p>
    <w:p w14:paraId="7AB211A9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Statens og Kommunernes Indkøbsservice</w:t>
      </w:r>
    </w:p>
    <w:p w14:paraId="10893DAC" w14:textId="77777777" w:rsid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Sydtrafik</w:t>
      </w:r>
      <w:r>
        <w:rPr>
          <w:rFonts w:eastAsiaTheme="minorHAnsi"/>
          <w:lang w:eastAsia="en-US"/>
        </w:rPr>
        <w:t xml:space="preserve"> </w:t>
      </w:r>
    </w:p>
    <w:p w14:paraId="03219CFB" w14:textId="7C0FA7C1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Søsportens Brancheforening</w:t>
      </w:r>
    </w:p>
    <w:p w14:paraId="3B8FFE6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Telekommunikationsindustrien i</w:t>
      </w:r>
    </w:p>
    <w:p w14:paraId="1E1ECE19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</w:t>
      </w:r>
    </w:p>
    <w:p w14:paraId="1ED54D0E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TEKNIQ</w:t>
      </w:r>
    </w:p>
    <w:p w14:paraId="77F9DFDC" w14:textId="77777777" w:rsidR="00FF071A" w:rsidRPr="00FF071A" w:rsidRDefault="00FF071A" w:rsidP="00FF071A">
      <w:pPr>
        <w:pStyle w:val="Brdtekst"/>
        <w:rPr>
          <w:rFonts w:eastAsiaTheme="minorHAnsi"/>
          <w:lang w:val="en-US" w:eastAsia="en-US"/>
        </w:rPr>
      </w:pPr>
      <w:r w:rsidRPr="00FF071A">
        <w:rPr>
          <w:rFonts w:eastAsiaTheme="minorHAnsi"/>
          <w:lang w:val="en-US" w:eastAsia="en-US"/>
        </w:rPr>
        <w:t>TV 2 DANMARK A/S</w:t>
      </w:r>
    </w:p>
    <w:p w14:paraId="480DE997" w14:textId="77777777" w:rsidR="00FF071A" w:rsidRPr="00FF071A" w:rsidRDefault="00FF071A" w:rsidP="00FF071A">
      <w:pPr>
        <w:pStyle w:val="Brdtekst"/>
        <w:rPr>
          <w:rFonts w:eastAsiaTheme="minorHAnsi"/>
          <w:lang w:val="en-US" w:eastAsia="en-US"/>
        </w:rPr>
      </w:pPr>
      <w:r w:rsidRPr="00FF071A">
        <w:rPr>
          <w:rFonts w:eastAsiaTheme="minorHAnsi"/>
          <w:lang w:val="en-US" w:eastAsia="en-US"/>
        </w:rPr>
        <w:t>TV Danmark A/S</w:t>
      </w:r>
    </w:p>
    <w:p w14:paraId="58C72AA2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Vin og Spiritus Organisationen I</w:t>
      </w:r>
    </w:p>
    <w:p w14:paraId="10CF240C" w14:textId="6BBB6E74" w:rsidR="00FF071A" w:rsidRDefault="00FF071A" w:rsidP="00FF071A">
      <w:pPr>
        <w:pStyle w:val="Brdtekst"/>
        <w:rPr>
          <w:rFonts w:eastAsiaTheme="minorHAnsi"/>
          <w:lang w:eastAsia="en-US"/>
        </w:rPr>
      </w:pPr>
      <w:r w:rsidRPr="00FF071A">
        <w:rPr>
          <w:rFonts w:eastAsiaTheme="minorHAnsi"/>
          <w:lang w:eastAsia="en-US"/>
        </w:rPr>
        <w:t>Danmark (V.S.O.D.)</w:t>
      </w:r>
    </w:p>
    <w:p w14:paraId="2176B982" w14:textId="77777777" w:rsidR="00FF071A" w:rsidRDefault="00FF071A" w:rsidP="00FF071A">
      <w:pPr>
        <w:pStyle w:val="Brdtekst"/>
        <w:rPr>
          <w:rFonts w:eastAsiaTheme="minorHAnsi"/>
          <w:lang w:eastAsia="en-US"/>
        </w:rPr>
      </w:pPr>
    </w:p>
    <w:p w14:paraId="045AD507" w14:textId="77777777" w:rsidR="00FF071A" w:rsidRPr="00FF071A" w:rsidRDefault="00FF071A" w:rsidP="00FF071A">
      <w:pPr>
        <w:pStyle w:val="Brdtekst"/>
        <w:rPr>
          <w:rFonts w:eastAsiaTheme="minorHAnsi"/>
          <w:lang w:eastAsia="en-US"/>
        </w:rPr>
      </w:pPr>
    </w:p>
    <w:p w14:paraId="293DD49E" w14:textId="77777777" w:rsidR="00FF071A" w:rsidRPr="00FF071A" w:rsidRDefault="00FF071A" w:rsidP="00FF071A">
      <w:pPr>
        <w:pStyle w:val="Brdtekst"/>
        <w:rPr>
          <w:lang w:eastAsia="en-US"/>
        </w:rPr>
      </w:pPr>
    </w:p>
    <w:p w14:paraId="18CEFC7C" w14:textId="77777777" w:rsidR="00800418" w:rsidRDefault="00800418" w:rsidP="00800418">
      <w:pPr>
        <w:spacing w:line="280" w:lineRule="atLeast"/>
        <w:jc w:val="both"/>
      </w:pPr>
    </w:p>
    <w:sectPr w:rsidR="00800418" w:rsidSect="003A1F35">
      <w:footerReference w:type="default" r:id="rId13"/>
      <w:headerReference w:type="first" r:id="rId14"/>
      <w:pgSz w:w="11906" w:h="16838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EFC81" w14:textId="77777777" w:rsidR="005E4862" w:rsidRDefault="005E4862" w:rsidP="00291615">
      <w:pPr>
        <w:spacing w:line="240" w:lineRule="auto"/>
      </w:pPr>
      <w:r>
        <w:separator/>
      </w:r>
    </w:p>
  </w:endnote>
  <w:endnote w:type="continuationSeparator" w:id="0">
    <w:p w14:paraId="18CEFC82" w14:textId="77777777" w:rsidR="005E4862" w:rsidRDefault="005E4862" w:rsidP="0029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FC83" w14:textId="77777777" w:rsidR="003A1F35" w:rsidRDefault="003A1F35">
    <w:pPr>
      <w:pStyle w:val="Sidefod"/>
      <w:jc w:val="right"/>
    </w:pPr>
    <w:r>
      <w:tab/>
    </w:r>
    <w:r>
      <w:tab/>
    </w:r>
    <w:sdt>
      <w:sdtPr>
        <w:id w:val="97538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F535D">
          <w:rPr>
            <w:noProof/>
          </w:rPr>
          <w:t>2</w:t>
        </w:r>
        <w:r>
          <w:fldChar w:fldCharType="end"/>
        </w:r>
      </w:sdtContent>
    </w:sdt>
  </w:p>
  <w:p w14:paraId="18CEFC84" w14:textId="77777777" w:rsidR="003A1F35" w:rsidRDefault="003A1F3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EFC7F" w14:textId="77777777" w:rsidR="005E4862" w:rsidRDefault="005E4862" w:rsidP="00291615">
      <w:pPr>
        <w:spacing w:line="240" w:lineRule="auto"/>
      </w:pPr>
      <w:r>
        <w:separator/>
      </w:r>
    </w:p>
  </w:footnote>
  <w:footnote w:type="continuationSeparator" w:id="0">
    <w:p w14:paraId="18CEFC80" w14:textId="77777777" w:rsidR="005E4862" w:rsidRDefault="005E4862" w:rsidP="00291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FC85" w14:textId="77777777" w:rsidR="00840960" w:rsidRDefault="00A31C0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0528" behindDoc="1" locked="0" layoutInCell="1" allowOverlap="1" wp14:anchorId="18CEFC86" wp14:editId="18CEFC87">
          <wp:simplePos x="0" y="0"/>
          <wp:positionH relativeFrom="column">
            <wp:posOffset>1344295</wp:posOffset>
          </wp:positionH>
          <wp:positionV relativeFrom="paragraph">
            <wp:posOffset>-963805</wp:posOffset>
          </wp:positionV>
          <wp:extent cx="3448685" cy="676275"/>
          <wp:effectExtent l="0" t="0" r="0" b="0"/>
          <wp:wrapNone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09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CEFC88" wp14:editId="18CEFC89">
              <wp:simplePos x="0" y="0"/>
              <wp:positionH relativeFrom="column">
                <wp:posOffset>-85725</wp:posOffset>
              </wp:positionH>
              <wp:positionV relativeFrom="paragraph">
                <wp:posOffset>75565</wp:posOffset>
              </wp:positionV>
              <wp:extent cx="4116705" cy="622300"/>
              <wp:effectExtent l="0" t="0" r="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670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EFC98" w14:textId="77777777" w:rsidR="002A3096" w:rsidRDefault="002A3096" w:rsidP="002A3096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Black" w:hAnsi="Arial Black"/>
                              <w:spacing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20"/>
                            </w:rPr>
                            <w:t>NOTAT</w:t>
                          </w:r>
                        </w:p>
                        <w:p w14:paraId="18CEFC99" w14:textId="77777777" w:rsidR="002A3096" w:rsidRPr="004F43D3" w:rsidRDefault="002A3096" w:rsidP="002A30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6.75pt;margin-top:5.95pt;width:324.15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6htg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" filled="f" stroked="f">
              <v:textbox>
                <w:txbxContent>
                  <w:p w14:paraId="18CEFC98" w14:textId="77777777" w:rsidR="002A3096" w:rsidRDefault="002A3096" w:rsidP="002A3096">
                    <w:pPr>
                      <w:pStyle w:val="Sidehoved"/>
                      <w:tabs>
                        <w:tab w:val="clear" w:pos="4819"/>
                        <w:tab w:val="clear" w:pos="9638"/>
                      </w:tabs>
                      <w:rPr>
                        <w:rFonts w:ascii="Arial Black" w:hAnsi="Arial Black"/>
                        <w:spacing w:val="20"/>
                      </w:rPr>
                    </w:pPr>
                    <w:r>
                      <w:rPr>
                        <w:rFonts w:ascii="Arial Black" w:hAnsi="Arial Black"/>
                        <w:spacing w:val="20"/>
                      </w:rPr>
                      <w:t>NOTAT</w:t>
                    </w:r>
                  </w:p>
                  <w:p w14:paraId="18CEFC99" w14:textId="77777777" w:rsidR="002A3096" w:rsidRPr="004F43D3" w:rsidRDefault="002A3096" w:rsidP="002A309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DCA"/>
    <w:multiLevelType w:val="hybridMultilevel"/>
    <w:tmpl w:val="8CF86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02166"/>
    <w:multiLevelType w:val="hybridMultilevel"/>
    <w:tmpl w:val="045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9C7"/>
    <w:multiLevelType w:val="hybridMultilevel"/>
    <w:tmpl w:val="B0A66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E1A33"/>
    <w:multiLevelType w:val="hybridMultilevel"/>
    <w:tmpl w:val="FAF67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01E7"/>
    <w:multiLevelType w:val="hybridMultilevel"/>
    <w:tmpl w:val="4C941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A0"/>
    <w:rsid w:val="00021767"/>
    <w:rsid w:val="001E553E"/>
    <w:rsid w:val="00291615"/>
    <w:rsid w:val="002A3096"/>
    <w:rsid w:val="002B03B4"/>
    <w:rsid w:val="002C4A5C"/>
    <w:rsid w:val="0034295E"/>
    <w:rsid w:val="003A1F35"/>
    <w:rsid w:val="00404121"/>
    <w:rsid w:val="004237F3"/>
    <w:rsid w:val="00436AC3"/>
    <w:rsid w:val="00453A83"/>
    <w:rsid w:val="00462653"/>
    <w:rsid w:val="00474CA4"/>
    <w:rsid w:val="004C6479"/>
    <w:rsid w:val="004F210D"/>
    <w:rsid w:val="004F2DFC"/>
    <w:rsid w:val="004F535D"/>
    <w:rsid w:val="005571D1"/>
    <w:rsid w:val="005E4862"/>
    <w:rsid w:val="006379EC"/>
    <w:rsid w:val="006406F4"/>
    <w:rsid w:val="00753DBC"/>
    <w:rsid w:val="00763BA0"/>
    <w:rsid w:val="0077771B"/>
    <w:rsid w:val="007F3CA7"/>
    <w:rsid w:val="00800418"/>
    <w:rsid w:val="0081557D"/>
    <w:rsid w:val="008336B3"/>
    <w:rsid w:val="00840960"/>
    <w:rsid w:val="00872F3B"/>
    <w:rsid w:val="009324D7"/>
    <w:rsid w:val="00983F2D"/>
    <w:rsid w:val="00A31C04"/>
    <w:rsid w:val="00A720E9"/>
    <w:rsid w:val="00AB757D"/>
    <w:rsid w:val="00AD1846"/>
    <w:rsid w:val="00AE3AA6"/>
    <w:rsid w:val="00B14F7C"/>
    <w:rsid w:val="00B840AC"/>
    <w:rsid w:val="00BB5E75"/>
    <w:rsid w:val="00BB6A62"/>
    <w:rsid w:val="00C169BD"/>
    <w:rsid w:val="00C554AD"/>
    <w:rsid w:val="00C743C3"/>
    <w:rsid w:val="00CC6C9D"/>
    <w:rsid w:val="00D53669"/>
    <w:rsid w:val="00D634A0"/>
    <w:rsid w:val="00D707B8"/>
    <w:rsid w:val="00D74895"/>
    <w:rsid w:val="00E41B55"/>
    <w:rsid w:val="00EC0AF4"/>
    <w:rsid w:val="00F26F80"/>
    <w:rsid w:val="00FA6274"/>
    <w:rsid w:val="00FB11F5"/>
    <w:rsid w:val="00F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CEF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872F3B"/>
    <w:pPr>
      <w:keepNext/>
      <w:spacing w:before="240" w:after="60" w:line="240" w:lineRule="auto"/>
      <w:jc w:val="both"/>
      <w:outlineLvl w:val="1"/>
    </w:pPr>
    <w:rPr>
      <w:rFonts w:ascii="Arial" w:hAnsi="Arial"/>
      <w:b/>
      <w:i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872F3B"/>
    <w:rPr>
      <w:rFonts w:ascii="Arial" w:eastAsia="Times New Roman" w:hAnsi="Arial" w:cs="Times New Roman"/>
      <w:b/>
      <w:i/>
      <w:sz w:val="24"/>
      <w:szCs w:val="20"/>
    </w:rPr>
  </w:style>
  <w:style w:type="paragraph" w:styleId="Normalindrykning">
    <w:name w:val="Normal Indent"/>
    <w:basedOn w:val="Normal"/>
    <w:semiHidden/>
    <w:unhideWhenUsed/>
    <w:qFormat/>
    <w:rsid w:val="00983F2D"/>
    <w:pPr>
      <w:spacing w:line="280" w:lineRule="atLeast"/>
      <w:ind w:left="397"/>
      <w:jc w:val="both"/>
    </w:pPr>
    <w:rPr>
      <w:rFonts w:eastAsiaTheme="minorHAnsi" w:cstheme="minorBidi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872F3B"/>
    <w:pPr>
      <w:keepNext/>
      <w:spacing w:before="240" w:after="60" w:line="240" w:lineRule="auto"/>
      <w:jc w:val="both"/>
      <w:outlineLvl w:val="1"/>
    </w:pPr>
    <w:rPr>
      <w:rFonts w:ascii="Arial" w:hAnsi="Arial"/>
      <w:b/>
      <w:i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872F3B"/>
    <w:rPr>
      <w:rFonts w:ascii="Arial" w:eastAsia="Times New Roman" w:hAnsi="Arial" w:cs="Times New Roman"/>
      <w:b/>
      <w:i/>
      <w:sz w:val="24"/>
      <w:szCs w:val="20"/>
    </w:rPr>
  </w:style>
  <w:style w:type="paragraph" w:styleId="Normalindrykning">
    <w:name w:val="Normal Indent"/>
    <w:basedOn w:val="Normal"/>
    <w:semiHidden/>
    <w:unhideWhenUsed/>
    <w:qFormat/>
    <w:rsid w:val="00983F2D"/>
    <w:pPr>
      <w:spacing w:line="280" w:lineRule="atLeast"/>
      <w:ind w:left="397"/>
      <w:jc w:val="both"/>
    </w:pPr>
    <w:rPr>
      <w:rFonts w:eastAsiaTheme="minorHAnsi" w:cstheme="minorBid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esdh-evm-kfst/360templates/_KFST%20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F02BE0E87140A3F986A05E1F0131" ma:contentTypeVersion="11" ma:contentTypeDescription="Opret et nyt dokument." ma:contentTypeScope="" ma:versionID="6a4a5c3e8edef61463bf53128a19e0e3">
  <xsd:schema xmlns:xsd="http://www.w3.org/2001/XMLSchema" xmlns:xs="http://www.w3.org/2001/XMLSchema" xmlns:p="http://schemas.microsoft.com/office/2006/metadata/properties" xmlns:ns2="45976fc1-53a8-4ebb-ab59-ce13b39a7052" targetNamespace="http://schemas.microsoft.com/office/2006/metadata/properties" ma:root="true" ma:fieldsID="9d10b663031133fadf7090409211f60c" ns2:_="">
    <xsd:import namespace="45976fc1-53a8-4ebb-ab59-ce13b39a7052"/>
    <xsd:element name="properties">
      <xsd:complexType>
        <xsd:sequence>
          <xsd:element name="documentManagement">
            <xsd:complexType>
              <xsd:all>
                <xsd:element ref="ns2:FileRecNo" minOccurs="0"/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FAB58418_x002d_8E66_x002d_4036_x002d_B681_x002d_AA52C18AE13E" minOccurs="0"/>
                <xsd:element ref="ns2:_x0024_Resources_x003a_SILocalization_x002c_04aa6f84_x002d_b651_x002d_4ed8_x002d_915d_x002d_6d6fbd0420e5" minOccurs="0"/>
                <xsd:element ref="ns2:_x0024_Resources_x003a_SILocalization_x002c_9FAAD48B_x002d_B0D9_x002d_4ea4_x002d_88D3_x002d_6170FF9A7B50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6fc1-53a8-4ebb-ab59-ce13b39a7052" elementFormDefault="qualified">
    <xsd:import namespace="http://schemas.microsoft.com/office/2006/documentManagement/types"/>
    <xsd:import namespace="http://schemas.microsoft.com/office/infopath/2007/PartnerControls"/>
    <xsd:element name="FileRecNo" ma:index="8" nillable="true" ma:displayName="FileRecNo" ma:internalName="FileRecNo">
      <xsd:simpleType>
        <xsd:restriction base="dms:Text"/>
      </xsd:simpleType>
    </xsd:element>
    <xsd:element name="_x0024_Resources_x003a_SILocalization_x002c_1FF075C0_x002d_6FC7_x002d_4BC7_x002d_95E5_x002d_8748F3B91700" ma:index="9" nillable="true" ma:displayName="Filversi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10" nillable="true" ma:displayName="Fil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1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FAB58418_x002d_8E66_x002d_4036_x002d_B681_x002d_AA52C18AE13E" ma:index="12" nillable="true" ma:displayName="Dokumentnummer" ma:internalName="_x0024_Resources_x003a_SILocalization_x002c_FAB58418_x002d_8E66_x002d_4036_x002d_B681_x002d_AA52C18AE13E">
      <xsd:simpleType>
        <xsd:restriction base="dms:Text"/>
      </xsd:simpleType>
    </xsd:element>
    <xsd:element name="_x0024_Resources_x003a_SILocalization_x002c_04aa6f84_x002d_b651_x002d_4ed8_x002d_915d_x002d_6d6fbd0420e5" ma:index="13" nillable="true" ma:displayName="Dokumentnummer" ma:internalName="_x0024_Resources_x003a_SILocalization_x002c_04aa6f84_x002d_b651_x002d_4ed8_x002d_915d_x002d_6d6fbd0420e5">
      <xsd:simpleType>
        <xsd:restriction base="dms:Text"/>
      </xsd:simpleType>
    </xsd:element>
    <xsd:element name="_x0024_Resources_x003a_SILocalization_x002c_9FAAD48B_x002d_B0D9_x002d_4ea4_x002d_88D3_x002d_6170FF9A7B50" ma:index="14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24_Resources_x003a_SILocalization_x002c_BE5601D0_x002d_D879_x002d_4DD1_x002d_A08E_x002d_5646297984B4" ma:index="15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6" nillable="true" ma:displayName="Checket ud af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7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8" nillable="true" ma:displayName="Checked In From 360° By" ma:internalName="Checked_x0020_In_x0020_From_x0020_360_x00b0__x0020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bs:GrowBusinessDocument xmlns:gbs="http://www.software-innovation.no/growBusinessDocument" gbs:officeVersion="2007" gbs:sourceId="1629507" gbs:entity="Document" gbs:templateDesignerVersion="3.1 F">
  <gbs:DocumentDate gbs:loadFromGrowBusiness="OnProduce" gbs:saveInGrowBusiness="False" gbs:connected="true" gbs:recno="" gbs:entity="" gbs:datatype="date" gbs:key="10000">2017-05-05T00:00:00</gbs:DocumentDate>
  <gbs:DocumentDate gbs:loadFromGrowBusiness="OnProduce" gbs:saveInGrowBusiness="False" gbs:connected="true" gbs:recno="" gbs:entity="" gbs:datatype="date" gbs:key="10001">2017-05-05T00:00:00</gbs:DocumentDate>
  <gbs:ExternalSiteId gbs:loadFromGrowBusiness="OnProduce" gbs:saveInGrowBusiness="False" gbs:connected="true" gbs:recno="" gbs:entity="" gbs:datatype="string" gbs:key="10002">
  </gbs:ExternalSiteId>
  <gbs:DocumentNumber gbs:loadFromGrowBusiness="OnProduce" gbs:saveInGrowBusiness="False" gbs:connected="true" gbs:recno="" gbs:entity="" gbs:datatype="string" gbs:key="10003">13/05623-31</gbs:DocumentNumber>
  <gbs:ToOrgUnit.Name gbs:loadFromGrowBusiness="OnProduce" gbs:saveInGrowBusiness="False" gbs:connected="true" gbs:recno="" gbs:entity="" gbs:datatype="string" gbs:key="10004" gbs:removeContentControl="0">FORCE</gbs:ToOrgUnit.Name>
  <gbs:OurRef.Initials gbs:loadFromGrowBusiness="OnProduce" gbs:saveInGrowBusiness="False" gbs:connected="true" gbs:recno="" gbs:entity="" gbs:datatype="string" gbs:key="10005" gbs:removeContentControl="0">SAA</gbs:OurRef.Initials>
  <gbs:OurRef.Initials gbs:loadFromGrowBusiness="OnProduce" gbs:saveInGrowBusiness="False" gbs:connected="true" gbs:recno="" gbs:entity="" gbs:datatype="string" gbs:key="10006" gbs:removeContentControl="0">SAA</gbs:OurRef.Initials>
  <gbs:OurRef.Initials gbs:loadFromGrowBusiness="OnProduce" gbs:saveInGrowBusiness="False" gbs:connected="true" gbs:recno="" gbs:entity="" gbs:datatype="string" gbs:key="10007">SAA</gbs:OurRef.Initials>
  <gbs:DocumentDate gbs:loadFromGrowBusiness="OnProduce" gbs:saveInGrowBusiness="False" gbs:connected="true" gbs:recno="" gbs:entity="" gbs:datatype="date" gbs:key="10008">2017-05-05T00:00:00</gbs:DocumentDate>
  <gbs:DocumentNumber gbs:loadFromGrowBusiness="OnProduce" gbs:saveInGrowBusiness="False" gbs:connected="true" gbs:recno="" gbs:entity="" gbs:datatype="string" gbs:key="10009">13/05623-31</gbs:DocumentNumber>
  <gbs:OurRef.Initials gbs:loadFromGrowBusiness="OnProduce" gbs:saveInGrowBusiness="False" gbs:connected="true" gbs:recno="" gbs:entity="" gbs:datatype="string" gbs:key="10010">SAA</gbs:OurRef.Initials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SILocalization_x002c_BE5601D0_x002d_D879_x002d_4DD1_x002d_A08E_x002d_5646297984B4 xmlns="45976fc1-53a8-4ebb-ab59-ce13b39a7052" xsi:nil="true"/>
    <FileRecNo xmlns="45976fc1-53a8-4ebb-ab59-ce13b39a7052" xsi:nil="true"/>
    <_x0024_Resources_x003a_SILocalization_x002c_9FAAD48B_x002d_B0D9_x002d_4ea4_x002d_88D3_x002d_6170FF9A7B50 xmlns="45976fc1-53a8-4ebb-ab59-ce13b39a7052">
      <Url xsi:nil="true"/>
      <Description xsi:nil="true"/>
    </_x0024_Resources_x003a_SILocalization_x002c_9FAAD48B_x002d_B0D9_x002d_4ea4_x002d_88D3_x002d_6170FF9A7B50>
    <_x0024_Resources_x003a_SILocalization_x002c_SI_x002e_PersonalLibrary_x002e_CheckedOutFrom360FieldId xmlns="45976fc1-53a8-4ebb-ab59-ce13b39a7052">false</_x0024_Resources_x003a_SILocalization_x002c_SI_x002e_PersonalLibrary_x002e_CheckedOutFrom360FieldId>
    <_x0024_Resources_x003a_SILocalization_x002c_04aa6f84_x002d_b651_x002d_4ed8_x002d_915d_x002d_6d6fbd0420e5 xmlns="45976fc1-53a8-4ebb-ab59-ce13b39a7052" xsi:nil="true"/>
    <_x0024_Resources_x003a_SILocalization_x002c_00ACCB6D_x002d_63E9_x002d_4C2B_x002d_ADD8_x002d_3BEB97C1EF26 xmlns="45976fc1-53a8-4ebb-ab59-ce13b39a7052" xsi:nil="true"/>
    <Checked_x0020_Out_x0020_From_x0020_360_x00b0__x0020_By xmlns="45976fc1-53a8-4ebb-ab59-ce13b39a7052" xsi:nil="true"/>
    <_x0024_Resources_x003a_SILocalization_x002c_FAB58418_x002d_8E66_x002d_4036_x002d_B681_x002d_AA52C18AE13E xmlns="45976fc1-53a8-4ebb-ab59-ce13b39a7052" xsi:nil="true"/>
    <Checked_x0020_In_x0020_From_x0020_360_x00b0__x0020_By xmlns="45976fc1-53a8-4ebb-ab59-ce13b39a7052" xsi:nil="true"/>
    <_x0024_Resources_x003a_SILocalization_x002c_1FF075C0_x002d_6FC7_x002d_4BC7_x002d_95E5_x002d_8748F3B91700 xmlns="45976fc1-53a8-4ebb-ab59-ce13b39a7052" xsi:nil="true"/>
    <_x0024_Resources_x003a_SILocalization_x002c_2A847938_x002d_2AE0_x002d_4524_x002d_B061_x002d_23E9801152CA xmlns="45976fc1-53a8-4ebb-ab59-ce13b39a705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834C-F0C2-4637-A7C4-C7B1CC03C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CAFD3-29BB-41B0-B47E-A7F41EBB8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6fc1-53a8-4ebb-ab59-ce13b39a7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6EF4A-3189-4785-9063-601572807061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0083DFDA-CF2E-44DD-9979-5F8DFA3921FC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5976fc1-53a8-4ebb-ab59-ce13b39a7052"/>
  </ds:schemaRefs>
</ds:datastoreItem>
</file>

<file path=customXml/itemProps5.xml><?xml version="1.0" encoding="utf-8"?>
<ds:datastoreItem xmlns:ds="http://schemas.openxmlformats.org/officeDocument/2006/customXml" ds:itemID="{EF25A6DA-1002-4DD0-BA0F-761453F4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_KFST%20Notat.dotx</Template>
  <TotalTime>0</TotalTime>
  <Pages>6</Pages>
  <Words>527</Words>
  <Characters>3220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Ælaksd jflækasdjfæ laksdasdf asdasdf</vt:lpstr>
    </vt:vector>
  </TitlesOfParts>
  <Company>Statens IT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Aamann</dc:creator>
  <cp:lastModifiedBy>Susanne Aamann</cp:lastModifiedBy>
  <cp:revision>2</cp:revision>
  <dcterms:created xsi:type="dcterms:W3CDTF">2017-05-24T11:10:00Z</dcterms:created>
  <dcterms:modified xsi:type="dcterms:W3CDTF">2017-05-24T11:10:00Z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\\PB-2204-FILP01\docprod\templates\_KFST Notat.dotx</vt:lpwstr>
  </property>
  <property fmtid="{D5CDD505-2E9C-101B-9397-08002B2CF9AE}" pid="3" name="filePathOneNote">
    <vt:lpwstr>\\pb-2204-filp01\Docprod\Temp_User\onenote\prod\b002855\</vt:lpwstr>
  </property>
  <property fmtid="{D5CDD505-2E9C-101B-9397-08002B2CF9AE}" pid="4" name="comment">
    <vt:lpwstr>Høringsliste</vt:lpwstr>
  </property>
  <property fmtid="{D5CDD505-2E9C-101B-9397-08002B2CF9AE}" pid="5" name="server">
    <vt:lpwstr>esdh-evm-kfst</vt:lpwstr>
  </property>
  <property fmtid="{D5CDD505-2E9C-101B-9397-08002B2CF9AE}" pid="6" name="ContentTypeId">
    <vt:lpwstr>0x01010024FCF02BE0E87140A3F986A05E1F0131</vt:lpwstr>
  </property>
  <property fmtid="{D5CDD505-2E9C-101B-9397-08002B2CF9AE}" pid="7" name="docId">
    <vt:lpwstr>1629507</vt:lpwstr>
  </property>
  <property fmtid="{D5CDD505-2E9C-101B-9397-08002B2CF9AE}" pid="8" name="verId">
    <vt:lpwstr>1592434</vt:lpwstr>
  </property>
  <property fmtid="{D5CDD505-2E9C-101B-9397-08002B2CF9AE}" pid="9" name="fileVersionId">
    <vt:lpwstr>
    </vt:lpwstr>
  </property>
  <property fmtid="{D5CDD505-2E9C-101B-9397-08002B2CF9AE}" pid="10" name="sourceId">
    <vt:lpwstr>
    </vt:lpwstr>
  </property>
  <property fmtid="{D5CDD505-2E9C-101B-9397-08002B2CF9AE}" pid="11" name="templateId">
    <vt:lpwstr>200035</vt:lpwstr>
  </property>
  <property fmtid="{D5CDD505-2E9C-101B-9397-08002B2CF9AE}" pid="12" name="module">
    <vt:lpwstr>
    </vt:lpwstr>
  </property>
  <property fmtid="{D5CDD505-2E9C-101B-9397-08002B2CF9AE}" pid="13" name="customParams">
    <vt:lpwstr>
    </vt:lpwstr>
  </property>
  <property fmtid="{D5CDD505-2E9C-101B-9397-08002B2CF9AE}" pid="14" name="external">
    <vt:lpwstr>0</vt:lpwstr>
  </property>
  <property fmtid="{D5CDD505-2E9C-101B-9397-08002B2CF9AE}" pid="15" name="ExternalControlledCheckOut">
    <vt:lpwstr>
    </vt:lpwstr>
  </property>
  <property fmtid="{D5CDD505-2E9C-101B-9397-08002B2CF9AE}" pid="16" name="createdBy">
    <vt:lpwstr>Susanne Aamann</vt:lpwstr>
  </property>
  <property fmtid="{D5CDD505-2E9C-101B-9397-08002B2CF9AE}" pid="17" name="modifiedBy">
    <vt:lpwstr>Susanne Aamann</vt:lpwstr>
  </property>
  <property fmtid="{D5CDD505-2E9C-101B-9397-08002B2CF9AE}" pid="18" name="action">
    <vt:lpwstr>edit</vt:lpwstr>
  </property>
  <property fmtid="{D5CDD505-2E9C-101B-9397-08002B2CF9AE}" pid="19" name="serverName">
    <vt:lpwstr>esdh-evm-kfst</vt:lpwstr>
  </property>
  <property fmtid="{D5CDD505-2E9C-101B-9397-08002B2CF9AE}" pid="20" name="protocol">
    <vt:lpwstr>off</vt:lpwstr>
  </property>
  <property fmtid="{D5CDD505-2E9C-101B-9397-08002B2CF9AE}" pid="21" name="site">
    <vt:lpwstr>/locator.aspx</vt:lpwstr>
  </property>
  <property fmtid="{D5CDD505-2E9C-101B-9397-08002B2CF9AE}" pid="22" name="externalUser">
    <vt:lpwstr>
    </vt:lpwstr>
  </property>
  <property fmtid="{D5CDD505-2E9C-101B-9397-08002B2CF9AE}" pid="23" name="currentVerId">
    <vt:lpwstr>1592434</vt:lpwstr>
  </property>
  <property fmtid="{D5CDD505-2E9C-101B-9397-08002B2CF9AE}" pid="24" name="fileId">
    <vt:lpwstr>2713644</vt:lpwstr>
  </property>
  <property fmtid="{D5CDD505-2E9C-101B-9397-08002B2CF9AE}" pid="25" name="fileName">
    <vt:lpwstr>13-05623-31 Høringsliste 2713644_1592434_0.DOCX</vt:lpwstr>
  </property>
  <property fmtid="{D5CDD505-2E9C-101B-9397-08002B2CF9AE}" pid="26" name="filePath">
    <vt:lpwstr>\\localhost@80\PersonalLibraries\prod\b002855\checked out files\</vt:lpwstr>
  </property>
  <property fmtid="{D5CDD505-2E9C-101B-9397-08002B2CF9AE}" pid="27" name="Operation">
    <vt:lpwstr>CheckoutFile</vt:lpwstr>
  </property>
</Properties>
</file>