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BAE8" w14:textId="77777777" w:rsidR="00905BF5" w:rsidRPr="007014D8" w:rsidRDefault="00905BF5" w:rsidP="00905BF5">
      <w:pPr>
        <w:pStyle w:val="Overskrift2"/>
        <w:rPr>
          <w:b/>
          <w:bCs/>
        </w:rPr>
      </w:pPr>
      <w:bookmarkStart w:id="0" w:name="_Hlk195000698"/>
      <w:r w:rsidRPr="007014D8">
        <w:rPr>
          <w:b/>
          <w:bCs/>
        </w:rPr>
        <w:t xml:space="preserve">Høringssvar - Vejledning om indførelse af nye behandlinger i sundhedsvæsenet – [navn på interessent/organisation] </w:t>
      </w:r>
    </w:p>
    <w:bookmarkEnd w:id="0"/>
    <w:p w14:paraId="17851380" w14:textId="77777777" w:rsidR="00905BF5" w:rsidRDefault="00905BF5" w:rsidP="00905BF5"/>
    <w:tbl>
      <w:tblPr>
        <w:tblStyle w:val="Tabel-Gitter"/>
        <w:tblW w:w="13320" w:type="dxa"/>
        <w:tblLook w:val="04A0" w:firstRow="1" w:lastRow="0" w:firstColumn="1" w:lastColumn="0" w:noHBand="0" w:noVBand="1"/>
      </w:tblPr>
      <w:tblGrid>
        <w:gridCol w:w="4106"/>
        <w:gridCol w:w="851"/>
        <w:gridCol w:w="8363"/>
      </w:tblGrid>
      <w:tr w:rsidR="00905BF5" w14:paraId="7E7A6F71" w14:textId="77777777" w:rsidTr="00FF1D8E">
        <w:trPr>
          <w:trHeight w:val="719"/>
        </w:trPr>
        <w:tc>
          <w:tcPr>
            <w:tcW w:w="4106" w:type="dxa"/>
            <w:shd w:val="clear" w:color="auto" w:fill="D9E2F3" w:themeFill="accent1" w:themeFillTint="33"/>
          </w:tcPr>
          <w:p w14:paraId="6749D855" w14:textId="77777777" w:rsidR="00905BF5" w:rsidRDefault="00905BF5" w:rsidP="00FF1D8E">
            <w:pPr>
              <w:rPr>
                <w:b/>
                <w:sz w:val="24"/>
              </w:rPr>
            </w:pPr>
            <w:r w:rsidRPr="008A4BBE">
              <w:rPr>
                <w:b/>
                <w:sz w:val="24"/>
              </w:rPr>
              <w:t>Kommentarer til konkrete kapitler</w:t>
            </w:r>
          </w:p>
          <w:p w14:paraId="16FD35FC" w14:textId="77777777" w:rsidR="00905BF5" w:rsidRPr="008A4BBE" w:rsidRDefault="00905BF5" w:rsidP="00FF1D8E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0B0CB6C1" w14:textId="77777777" w:rsidR="00905BF5" w:rsidRPr="008A4BBE" w:rsidRDefault="00905BF5" w:rsidP="00FF1D8E">
            <w:pPr>
              <w:rPr>
                <w:b/>
                <w:sz w:val="24"/>
              </w:rPr>
            </w:pPr>
            <w:r w:rsidRPr="008A4BBE">
              <w:rPr>
                <w:b/>
                <w:sz w:val="24"/>
              </w:rPr>
              <w:t>Side</w:t>
            </w:r>
          </w:p>
        </w:tc>
        <w:tc>
          <w:tcPr>
            <w:tcW w:w="8363" w:type="dxa"/>
            <w:shd w:val="clear" w:color="auto" w:fill="D9E2F3" w:themeFill="accent1" w:themeFillTint="33"/>
          </w:tcPr>
          <w:p w14:paraId="01CBB20E" w14:textId="77777777" w:rsidR="00905BF5" w:rsidRPr="008A4BBE" w:rsidRDefault="00905BF5" w:rsidP="00FF1D8E">
            <w:pPr>
              <w:rPr>
                <w:b/>
                <w:sz w:val="24"/>
              </w:rPr>
            </w:pPr>
            <w:r w:rsidRPr="008A4BBE">
              <w:rPr>
                <w:b/>
                <w:sz w:val="24"/>
              </w:rPr>
              <w:t>Kommentar fra organisation</w:t>
            </w:r>
          </w:p>
        </w:tc>
      </w:tr>
      <w:tr w:rsidR="00905BF5" w14:paraId="203ED275" w14:textId="77777777" w:rsidTr="00FF1D8E">
        <w:tc>
          <w:tcPr>
            <w:tcW w:w="4106" w:type="dxa"/>
          </w:tcPr>
          <w:p w14:paraId="3A123046" w14:textId="77777777" w:rsidR="00905BF5" w:rsidRDefault="00905BF5" w:rsidP="00FF1D8E">
            <w:r>
              <w:t xml:space="preserve">Kapitel 1: Indledning </w:t>
            </w:r>
          </w:p>
          <w:p w14:paraId="66D2BF53" w14:textId="77777777" w:rsidR="00905BF5" w:rsidRDefault="00905BF5" w:rsidP="00FF1D8E"/>
        </w:tc>
        <w:tc>
          <w:tcPr>
            <w:tcW w:w="851" w:type="dxa"/>
          </w:tcPr>
          <w:p w14:paraId="3E02C172" w14:textId="77777777" w:rsidR="00905BF5" w:rsidRDefault="00905BF5" w:rsidP="00FF1D8E"/>
        </w:tc>
        <w:tc>
          <w:tcPr>
            <w:tcW w:w="8363" w:type="dxa"/>
          </w:tcPr>
          <w:p w14:paraId="0AC41AA5" w14:textId="77777777" w:rsidR="00905BF5" w:rsidRDefault="00905BF5" w:rsidP="00FF1D8E"/>
        </w:tc>
      </w:tr>
      <w:tr w:rsidR="00905BF5" w14:paraId="7C42283F" w14:textId="77777777" w:rsidTr="00FF1D8E">
        <w:tc>
          <w:tcPr>
            <w:tcW w:w="4106" w:type="dxa"/>
          </w:tcPr>
          <w:p w14:paraId="251C93EB" w14:textId="77777777" w:rsidR="00905BF5" w:rsidRDefault="00905BF5" w:rsidP="00FF1D8E">
            <w:r>
              <w:t>Kapitel 2: Anvendte begreber</w:t>
            </w:r>
          </w:p>
          <w:p w14:paraId="546367CD" w14:textId="77777777" w:rsidR="00905BF5" w:rsidRDefault="00905BF5" w:rsidP="00FF1D8E"/>
        </w:tc>
        <w:tc>
          <w:tcPr>
            <w:tcW w:w="851" w:type="dxa"/>
          </w:tcPr>
          <w:p w14:paraId="0491FD9E" w14:textId="77777777" w:rsidR="00905BF5" w:rsidRDefault="00905BF5" w:rsidP="00FF1D8E"/>
        </w:tc>
        <w:tc>
          <w:tcPr>
            <w:tcW w:w="8363" w:type="dxa"/>
          </w:tcPr>
          <w:p w14:paraId="6FBB3737" w14:textId="77777777" w:rsidR="00905BF5" w:rsidRDefault="00905BF5" w:rsidP="00FF1D8E"/>
        </w:tc>
      </w:tr>
      <w:tr w:rsidR="00905BF5" w14:paraId="745B7FC4" w14:textId="77777777" w:rsidTr="00FF1D8E">
        <w:tc>
          <w:tcPr>
            <w:tcW w:w="4106" w:type="dxa"/>
          </w:tcPr>
          <w:p w14:paraId="110EEF0D" w14:textId="77777777" w:rsidR="00905BF5" w:rsidRDefault="00905BF5" w:rsidP="00FF1D8E">
            <w:r>
              <w:t>Kapitel 3: Ansvar ved indførelse af nye behandlinger i sundhedsvæsenet</w:t>
            </w:r>
          </w:p>
        </w:tc>
        <w:tc>
          <w:tcPr>
            <w:tcW w:w="851" w:type="dxa"/>
          </w:tcPr>
          <w:p w14:paraId="04F58A70" w14:textId="77777777" w:rsidR="00905BF5" w:rsidRDefault="00905BF5" w:rsidP="00FF1D8E"/>
        </w:tc>
        <w:tc>
          <w:tcPr>
            <w:tcW w:w="8363" w:type="dxa"/>
          </w:tcPr>
          <w:p w14:paraId="5ACC8D74" w14:textId="77777777" w:rsidR="00905BF5" w:rsidRDefault="00905BF5" w:rsidP="00FF1D8E"/>
        </w:tc>
      </w:tr>
      <w:tr w:rsidR="00905BF5" w14:paraId="26F8A57B" w14:textId="77777777" w:rsidTr="00FF1D8E">
        <w:tc>
          <w:tcPr>
            <w:tcW w:w="4106" w:type="dxa"/>
          </w:tcPr>
          <w:p w14:paraId="7541803B" w14:textId="77777777" w:rsidR="00905BF5" w:rsidRDefault="00905BF5" w:rsidP="00FF1D8E">
            <w:r>
              <w:t>Kapitel 4: Principper for indførelse af nye behandlinger i sundhedsvæsenet</w:t>
            </w:r>
          </w:p>
        </w:tc>
        <w:tc>
          <w:tcPr>
            <w:tcW w:w="851" w:type="dxa"/>
          </w:tcPr>
          <w:p w14:paraId="6CE1455A" w14:textId="77777777" w:rsidR="00905BF5" w:rsidRDefault="00905BF5" w:rsidP="00FF1D8E"/>
        </w:tc>
        <w:tc>
          <w:tcPr>
            <w:tcW w:w="8363" w:type="dxa"/>
          </w:tcPr>
          <w:p w14:paraId="192E7985" w14:textId="77777777" w:rsidR="00905BF5" w:rsidRDefault="00905BF5" w:rsidP="00FF1D8E"/>
        </w:tc>
      </w:tr>
      <w:tr w:rsidR="00905BF5" w14:paraId="7781DC99" w14:textId="77777777" w:rsidTr="00FF1D8E">
        <w:tc>
          <w:tcPr>
            <w:tcW w:w="4106" w:type="dxa"/>
          </w:tcPr>
          <w:p w14:paraId="2BF12212" w14:textId="77777777" w:rsidR="00905BF5" w:rsidRDefault="00905BF5" w:rsidP="00FF1D8E">
            <w:r>
              <w:t>Kapitel 5: Forskningsprojekt</w:t>
            </w:r>
          </w:p>
          <w:p w14:paraId="5CB4E3D4" w14:textId="77777777" w:rsidR="00905BF5" w:rsidRDefault="00905BF5" w:rsidP="00FF1D8E"/>
        </w:tc>
        <w:tc>
          <w:tcPr>
            <w:tcW w:w="851" w:type="dxa"/>
          </w:tcPr>
          <w:p w14:paraId="22952D4F" w14:textId="77777777" w:rsidR="00905BF5" w:rsidRDefault="00905BF5" w:rsidP="00FF1D8E"/>
        </w:tc>
        <w:tc>
          <w:tcPr>
            <w:tcW w:w="8363" w:type="dxa"/>
          </w:tcPr>
          <w:p w14:paraId="4FF7FBC0" w14:textId="77777777" w:rsidR="00905BF5" w:rsidRDefault="00905BF5" w:rsidP="00FF1D8E"/>
        </w:tc>
      </w:tr>
      <w:tr w:rsidR="00905BF5" w14:paraId="7BE04A80" w14:textId="77777777" w:rsidTr="00FF1D8E">
        <w:tc>
          <w:tcPr>
            <w:tcW w:w="4106" w:type="dxa"/>
          </w:tcPr>
          <w:p w14:paraId="4BF8D058" w14:textId="77777777" w:rsidR="00905BF5" w:rsidRDefault="00905BF5" w:rsidP="00FF1D8E">
            <w:r>
              <w:t xml:space="preserve">Kapitel 6: Kvalitetsprojekt </w:t>
            </w:r>
          </w:p>
          <w:p w14:paraId="235D9610" w14:textId="77777777" w:rsidR="00905BF5" w:rsidRDefault="00905BF5" w:rsidP="00FF1D8E"/>
        </w:tc>
        <w:tc>
          <w:tcPr>
            <w:tcW w:w="851" w:type="dxa"/>
          </w:tcPr>
          <w:p w14:paraId="5852B256" w14:textId="77777777" w:rsidR="00905BF5" w:rsidRDefault="00905BF5" w:rsidP="00FF1D8E"/>
        </w:tc>
        <w:tc>
          <w:tcPr>
            <w:tcW w:w="8363" w:type="dxa"/>
          </w:tcPr>
          <w:p w14:paraId="779074DD" w14:textId="77777777" w:rsidR="00905BF5" w:rsidRDefault="00905BF5" w:rsidP="00FF1D8E"/>
        </w:tc>
      </w:tr>
      <w:tr w:rsidR="00905BF5" w14:paraId="7E0F44A7" w14:textId="77777777" w:rsidTr="00FF1D8E">
        <w:tc>
          <w:tcPr>
            <w:tcW w:w="4106" w:type="dxa"/>
          </w:tcPr>
          <w:p w14:paraId="66971964" w14:textId="77777777" w:rsidR="00905BF5" w:rsidRDefault="00905BF5" w:rsidP="00FF1D8E">
            <w:r>
              <w:t>Kapitel 7: Individuelt behandlingsforsøg</w:t>
            </w:r>
          </w:p>
          <w:p w14:paraId="4DB60C23" w14:textId="77777777" w:rsidR="00905BF5" w:rsidRDefault="00905BF5" w:rsidP="00FF1D8E"/>
        </w:tc>
        <w:tc>
          <w:tcPr>
            <w:tcW w:w="851" w:type="dxa"/>
          </w:tcPr>
          <w:p w14:paraId="5BFC6963" w14:textId="77777777" w:rsidR="00905BF5" w:rsidRDefault="00905BF5" w:rsidP="00FF1D8E"/>
        </w:tc>
        <w:tc>
          <w:tcPr>
            <w:tcW w:w="8363" w:type="dxa"/>
          </w:tcPr>
          <w:p w14:paraId="7D63F086" w14:textId="77777777" w:rsidR="00905BF5" w:rsidRDefault="00905BF5" w:rsidP="00FF1D8E"/>
        </w:tc>
      </w:tr>
      <w:tr w:rsidR="00905BF5" w14:paraId="25CA39B7" w14:textId="77777777" w:rsidTr="00FF1D8E">
        <w:tc>
          <w:tcPr>
            <w:tcW w:w="4106" w:type="dxa"/>
          </w:tcPr>
          <w:p w14:paraId="2AC9C42A" w14:textId="77777777" w:rsidR="00905BF5" w:rsidRDefault="00905BF5" w:rsidP="00FF1D8E">
            <w:r>
              <w:t>Kapitel 8: Skærpet informationspligt forud for samtykke</w:t>
            </w:r>
          </w:p>
          <w:p w14:paraId="19773EBA" w14:textId="77777777" w:rsidR="00905BF5" w:rsidRDefault="00905BF5" w:rsidP="00FF1D8E"/>
        </w:tc>
        <w:tc>
          <w:tcPr>
            <w:tcW w:w="851" w:type="dxa"/>
          </w:tcPr>
          <w:p w14:paraId="0EAE1348" w14:textId="77777777" w:rsidR="00905BF5" w:rsidRDefault="00905BF5" w:rsidP="00FF1D8E"/>
        </w:tc>
        <w:tc>
          <w:tcPr>
            <w:tcW w:w="8363" w:type="dxa"/>
          </w:tcPr>
          <w:p w14:paraId="47265CFD" w14:textId="77777777" w:rsidR="00905BF5" w:rsidRDefault="00905BF5" w:rsidP="00FF1D8E"/>
        </w:tc>
      </w:tr>
      <w:tr w:rsidR="00905BF5" w14:paraId="1D2B6E9A" w14:textId="77777777" w:rsidTr="00FF1D8E">
        <w:tc>
          <w:tcPr>
            <w:tcW w:w="4106" w:type="dxa"/>
          </w:tcPr>
          <w:p w14:paraId="5A14F938" w14:textId="77777777" w:rsidR="00905BF5" w:rsidRDefault="00905BF5" w:rsidP="00FF1D8E">
            <w:r>
              <w:t>Kapitel 9: Journalføring af information og samtykke</w:t>
            </w:r>
          </w:p>
        </w:tc>
        <w:tc>
          <w:tcPr>
            <w:tcW w:w="851" w:type="dxa"/>
          </w:tcPr>
          <w:p w14:paraId="71A9CE14" w14:textId="77777777" w:rsidR="00905BF5" w:rsidRDefault="00905BF5" w:rsidP="00FF1D8E"/>
        </w:tc>
        <w:tc>
          <w:tcPr>
            <w:tcW w:w="8363" w:type="dxa"/>
          </w:tcPr>
          <w:p w14:paraId="1A53D552" w14:textId="77777777" w:rsidR="00905BF5" w:rsidRDefault="00905BF5" w:rsidP="00FF1D8E"/>
        </w:tc>
      </w:tr>
      <w:tr w:rsidR="00905BF5" w14:paraId="350923A3" w14:textId="77777777" w:rsidTr="00FF1D8E">
        <w:tc>
          <w:tcPr>
            <w:tcW w:w="4106" w:type="dxa"/>
          </w:tcPr>
          <w:p w14:paraId="263ECC2F" w14:textId="77777777" w:rsidR="00905BF5" w:rsidRDefault="00905BF5" w:rsidP="00FF1D8E">
            <w:r>
              <w:t xml:space="preserve">Kapitel 10: Eksempelsamling </w:t>
            </w:r>
          </w:p>
          <w:p w14:paraId="522BF06E" w14:textId="77777777" w:rsidR="00905BF5" w:rsidRDefault="00905BF5" w:rsidP="00FF1D8E"/>
        </w:tc>
        <w:tc>
          <w:tcPr>
            <w:tcW w:w="851" w:type="dxa"/>
          </w:tcPr>
          <w:p w14:paraId="7AB37F21" w14:textId="77777777" w:rsidR="00905BF5" w:rsidRDefault="00905BF5" w:rsidP="00FF1D8E"/>
        </w:tc>
        <w:tc>
          <w:tcPr>
            <w:tcW w:w="8363" w:type="dxa"/>
          </w:tcPr>
          <w:p w14:paraId="532106A7" w14:textId="77777777" w:rsidR="00905BF5" w:rsidRDefault="00905BF5" w:rsidP="00FF1D8E"/>
        </w:tc>
      </w:tr>
      <w:tr w:rsidR="00905BF5" w14:paraId="0035901E" w14:textId="77777777" w:rsidTr="00FF1D8E">
        <w:trPr>
          <w:trHeight w:val="1349"/>
        </w:trPr>
        <w:tc>
          <w:tcPr>
            <w:tcW w:w="13320" w:type="dxa"/>
            <w:gridSpan w:val="3"/>
          </w:tcPr>
          <w:p w14:paraId="3AA8FE6E" w14:textId="77777777" w:rsidR="00905BF5" w:rsidRDefault="00905BF5" w:rsidP="00FF1D8E">
            <w:r>
              <w:t>Øvrige kommentarer</w:t>
            </w:r>
          </w:p>
        </w:tc>
      </w:tr>
    </w:tbl>
    <w:p w14:paraId="191700CF" w14:textId="1F0B19B6" w:rsidR="00C863E2" w:rsidRDefault="00905BF5">
      <w:r>
        <w:br/>
        <w:t xml:space="preserve">Høringssvaret bedes sendt til Sundhedsstyrelsen: </w:t>
      </w:r>
      <w:hyperlink r:id="rId4" w:history="1">
        <w:r>
          <w:rPr>
            <w:rStyle w:val="Hyperlink"/>
          </w:rPr>
          <w:t>syfosst@sst.dk</w:t>
        </w:r>
      </w:hyperlink>
      <w:r>
        <w:t xml:space="preserve">, </w:t>
      </w:r>
      <w:r w:rsidRPr="00D46207">
        <w:rPr>
          <w:b/>
          <w:bCs/>
        </w:rPr>
        <w:t xml:space="preserve">senest den </w:t>
      </w:r>
      <w:r w:rsidR="00E77A1E">
        <w:rPr>
          <w:b/>
          <w:bCs/>
        </w:rPr>
        <w:t>16. august</w:t>
      </w:r>
      <w:r w:rsidRPr="00D46207">
        <w:rPr>
          <w:b/>
          <w:bCs/>
        </w:rPr>
        <w:t xml:space="preserve"> 202</w:t>
      </w:r>
      <w:r>
        <w:rPr>
          <w:b/>
          <w:bCs/>
        </w:rPr>
        <w:t>6</w:t>
      </w:r>
      <w:r>
        <w:t xml:space="preserve">. </w:t>
      </w:r>
      <w:r>
        <w:br/>
        <w:t>I emnefeltet anføres ”</w:t>
      </w:r>
      <w:r w:rsidRPr="00173BDC">
        <w:t xml:space="preserve">Høringssvar - Vejledning om </w:t>
      </w:r>
      <w:r>
        <w:t xml:space="preserve">indførelse af nye behandlinger i sundhedsvæsenet </w:t>
      </w:r>
      <w:r w:rsidRPr="00173BDC">
        <w:t>– [navn på interessent/organisation]</w:t>
      </w:r>
      <w:r>
        <w:t>”</w:t>
      </w:r>
    </w:p>
    <w:sectPr w:rsidR="00C863E2" w:rsidSect="007014D8">
      <w:pgSz w:w="16838" w:h="11906" w:orient="landscape"/>
      <w:pgMar w:top="141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F5"/>
    <w:rsid w:val="002137DA"/>
    <w:rsid w:val="00894F85"/>
    <w:rsid w:val="00905BF5"/>
    <w:rsid w:val="00B64FCC"/>
    <w:rsid w:val="00C863E2"/>
    <w:rsid w:val="00E7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BDE5"/>
  <w15:chartTrackingRefBased/>
  <w15:docId w15:val="{A3F1B9A3-FDAC-491D-BFBB-551A2AFC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BF5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5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05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905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905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fosst@sst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07566\AppData\Local\Microsoft\Windows\INetCache\Content.MSO\D995135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D995135E.dotm</Template>
  <TotalTime>2</TotalTime>
  <Pages>1</Pages>
  <Words>133</Words>
  <Characters>812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Vetti Frostad</dc:creator>
  <cp:keywords/>
  <dc:description/>
  <cp:lastModifiedBy>Lærke Aagaard-Rosendal</cp:lastModifiedBy>
  <cp:revision>3</cp:revision>
  <dcterms:created xsi:type="dcterms:W3CDTF">2026-06-19T10:44:00Z</dcterms:created>
  <dcterms:modified xsi:type="dcterms:W3CDTF">2026-06-19T10:45:00Z</dcterms:modified>
</cp:coreProperties>
</file>