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7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</w:tblGrid>
      <w:tr w:rsidR="00D65E69" w:rsidRPr="00751642" w:rsidTr="009E1D9E">
        <w:trPr>
          <w:cantSplit/>
          <w:trHeight w:val="3159"/>
        </w:trPr>
        <w:tc>
          <w:tcPr>
            <w:tcW w:w="7144" w:type="dxa"/>
          </w:tcPr>
          <w:p w:rsidR="00D65E69" w:rsidRPr="00751642" w:rsidRDefault="00D65E69" w:rsidP="009E1D9E">
            <w:pPr>
              <w:rPr>
                <w:rFonts w:cs="Arial"/>
                <w:szCs w:val="22"/>
              </w:rPr>
            </w:pPr>
            <w:bookmarkStart w:id="0" w:name="_GoBack"/>
            <w:bookmarkEnd w:id="0"/>
          </w:p>
          <w:p w:rsidR="00D65E69" w:rsidRPr="00751642" w:rsidRDefault="00D65E69" w:rsidP="009E1D9E">
            <w:pPr>
              <w:rPr>
                <w:rFonts w:cs="Arial"/>
                <w:szCs w:val="22"/>
              </w:rPr>
            </w:pPr>
            <w:r w:rsidRPr="00751642">
              <w:rPr>
                <w:rFonts w:cs="Arial"/>
                <w:szCs w:val="22"/>
              </w:rPr>
              <w:t xml:space="preserve">  </w:t>
            </w:r>
          </w:p>
          <w:p w:rsidR="001E63D8" w:rsidRPr="00751642" w:rsidRDefault="00D65E69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r w:rsidRPr="00751642">
              <w:rPr>
                <w:rFonts w:cs="Arial"/>
                <w:szCs w:val="22"/>
              </w:rPr>
              <w:t xml:space="preserve"> </w:t>
            </w:r>
          </w:p>
          <w:p w:rsidR="0077532B" w:rsidRPr="00751642" w:rsidRDefault="0077532B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</w:p>
        </w:tc>
      </w:tr>
    </w:tbl>
    <w:p w:rsidR="00A85ECD" w:rsidRPr="00751642" w:rsidRDefault="00751642" w:rsidP="00944EE8">
      <w:pPr>
        <w:pStyle w:val="DocumentHeading"/>
      </w:pPr>
      <w:r>
        <w:t>Høring over udkast til bekendtgørelsen om tilskud til</w:t>
      </w:r>
      <w:r w:rsidR="00BB7AED">
        <w:t xml:space="preserve"> regionsrådets oprensning af</w:t>
      </w:r>
      <w:r>
        <w:t xml:space="preserve"> generationsforureninger</w:t>
      </w:r>
    </w:p>
    <w:p w:rsidR="004830C6" w:rsidRPr="00751642" w:rsidRDefault="004830C6" w:rsidP="00FE7E77"/>
    <w:p w:rsidR="00FE7E77" w:rsidRDefault="00751642" w:rsidP="00FE7E77">
      <w:r>
        <w:t>Miljøministeriet skal hermed anmode om en udtalelse til udkast til bekendtgørelse om tilskud til generationsforureninger.</w:t>
      </w:r>
    </w:p>
    <w:p w:rsidR="00751642" w:rsidRDefault="00751642" w:rsidP="00FE7E77"/>
    <w:p w:rsidR="0018421D" w:rsidRDefault="00751642" w:rsidP="00FE7E77">
      <w:r>
        <w:t xml:space="preserve">Regeringen indgik i afteråret 2021 en aftale med Socialistisk Folkeparti, Enhedslisten, Radikale Venstre og Alternativet </w:t>
      </w:r>
      <w:r w:rsidR="0018421D">
        <w:t xml:space="preserve">om at der </w:t>
      </w:r>
      <w:r>
        <w:t>i perioden 2021-2025</w:t>
      </w:r>
      <w:r w:rsidR="0018421D">
        <w:t xml:space="preserve"> afsættes</w:t>
      </w:r>
      <w:r>
        <w:t xml:space="preserve"> 630 millioner kr. til regionernes oprydning af generationsforureninger.</w:t>
      </w:r>
      <w:r w:rsidR="0018421D">
        <w:t xml:space="preserve"> I Finansloven for 21 er m</w:t>
      </w:r>
      <w:r>
        <w:t xml:space="preserve">iljøministeren </w:t>
      </w:r>
      <w:r w:rsidR="0018421D">
        <w:t xml:space="preserve">derfor </w:t>
      </w:r>
      <w:r>
        <w:t>blev</w:t>
      </w:r>
      <w:r w:rsidR="0018421D">
        <w:t>et</w:t>
      </w:r>
      <w:r>
        <w:t xml:space="preserve"> bemyndigt til at udarbejde regler for udbetaling af tilskudet til </w:t>
      </w:r>
      <w:r w:rsidR="0018421D">
        <w:t xml:space="preserve">regionernes oprensning. </w:t>
      </w:r>
    </w:p>
    <w:p w:rsidR="00751642" w:rsidRDefault="0018421D" w:rsidP="00FE7E77">
      <w:r>
        <w:t>R</w:t>
      </w:r>
      <w:r w:rsidR="00751642">
        <w:t>ammern</w:t>
      </w:r>
      <w:r>
        <w:t>e for udbetaling af</w:t>
      </w:r>
      <w:r w:rsidR="00751642">
        <w:t xml:space="preserve"> tilskud</w:t>
      </w:r>
      <w:r>
        <w:t xml:space="preserve"> til generationsforureninger </w:t>
      </w:r>
      <w:r w:rsidR="00751642">
        <w:t xml:space="preserve">fremgår af </w:t>
      </w:r>
      <w:r>
        <w:t>udkast til bekendtgørelse om tilskud til generationsforureninger.</w:t>
      </w:r>
    </w:p>
    <w:p w:rsidR="0018421D" w:rsidRDefault="0018421D" w:rsidP="00FE7E77"/>
    <w:p w:rsidR="0018421D" w:rsidRDefault="0018421D" w:rsidP="00FE7E77">
      <w:pPr>
        <w:rPr>
          <w:b/>
        </w:rPr>
      </w:pPr>
      <w:r>
        <w:t xml:space="preserve">Miljøministeriet skal venligst anmode om at modtage eventuelle høringssvar senest </w:t>
      </w:r>
      <w:r w:rsidR="000B26DE">
        <w:rPr>
          <w:b/>
        </w:rPr>
        <w:t>den 28.</w:t>
      </w:r>
      <w:r w:rsidRPr="0018421D">
        <w:rPr>
          <w:b/>
        </w:rPr>
        <w:t xml:space="preserve"> maj 2021 kl 12:00</w:t>
      </w:r>
      <w:r>
        <w:rPr>
          <w:b/>
        </w:rPr>
        <w:t>.</w:t>
      </w:r>
    </w:p>
    <w:p w:rsidR="0018421D" w:rsidRDefault="0018421D" w:rsidP="00FE7E77">
      <w:pPr>
        <w:rPr>
          <w:b/>
        </w:rPr>
      </w:pPr>
    </w:p>
    <w:p w:rsidR="0018421D" w:rsidRDefault="0018421D" w:rsidP="00FE7E77">
      <w:r>
        <w:t>Høringssvar bedes sendt til mim@min.dk med kopi til heokh@mim.dk.</w:t>
      </w:r>
    </w:p>
    <w:p w:rsidR="0018421D" w:rsidRDefault="0018421D" w:rsidP="00FE7E77"/>
    <w:p w:rsidR="0018421D" w:rsidRDefault="0018421D" w:rsidP="00FE7E77">
      <w:r>
        <w:lastRenderedPageBreak/>
        <w:t>Udkast til bekendtgørelsen er sendt i høring hos de parter, der fremgår af vedlagte liste.</w:t>
      </w:r>
    </w:p>
    <w:p w:rsidR="0018421D" w:rsidRDefault="0018421D" w:rsidP="00FE7E77"/>
    <w:p w:rsidR="0018421D" w:rsidRPr="0018421D" w:rsidRDefault="0018421D" w:rsidP="00FE7E77">
      <w:r>
        <w:t>Eventuelle spørgsmål kan rettes til</w:t>
      </w:r>
      <w:r w:rsidR="00477900">
        <w:t xml:space="preserve"> undertegnede.</w:t>
      </w:r>
    </w:p>
    <w:p w:rsidR="00751642" w:rsidRDefault="00751642" w:rsidP="00FE7E77"/>
    <w:p w:rsidR="00751642" w:rsidRDefault="00751642" w:rsidP="00FE7E77"/>
    <w:p w:rsidR="00751642" w:rsidRPr="00751642" w:rsidRDefault="00751642" w:rsidP="00FE7E77"/>
    <w:p w:rsidR="0018769C" w:rsidRPr="00751642" w:rsidRDefault="0018769C" w:rsidP="00FE7E77">
      <w:pPr>
        <w:rPr>
          <w:szCs w:val="22"/>
        </w:rPr>
      </w:pPr>
    </w:p>
    <w:p w:rsidR="00EE0137" w:rsidRPr="00751642" w:rsidRDefault="00EE0137" w:rsidP="00EE0137">
      <w:pPr>
        <w:rPr>
          <w:szCs w:val="22"/>
        </w:rPr>
      </w:pPr>
    </w:p>
    <w:p w:rsidR="00EE0137" w:rsidRPr="00751642" w:rsidRDefault="00751642" w:rsidP="00EE0137">
      <w:pPr>
        <w:keepNext/>
        <w:keepLines/>
        <w:rPr>
          <w:szCs w:val="22"/>
        </w:rPr>
      </w:pPr>
      <w:bookmarkStart w:id="1" w:name="LAN_YoursSincerely"/>
      <w:r w:rsidRPr="00751642">
        <w:rPr>
          <w:szCs w:val="22"/>
        </w:rPr>
        <w:t>Med venlig hilsen</w:t>
      </w:r>
      <w:bookmarkEnd w:id="1"/>
    </w:p>
    <w:p w:rsidR="00EE0137" w:rsidRPr="00751642" w:rsidRDefault="00EE0137" w:rsidP="00EE0137">
      <w:pPr>
        <w:keepNext/>
        <w:keepLines/>
        <w:rPr>
          <w:szCs w:val="22"/>
        </w:rPr>
      </w:pPr>
    </w:p>
    <w:p w:rsidR="00EE0137" w:rsidRPr="00751642" w:rsidRDefault="00EE0137" w:rsidP="00EE0137">
      <w:pPr>
        <w:keepNext/>
        <w:keepLines/>
        <w:rPr>
          <w:szCs w:val="22"/>
        </w:rPr>
      </w:pPr>
    </w:p>
    <w:p w:rsidR="00EE0137" w:rsidRPr="00751642" w:rsidRDefault="00EE0137" w:rsidP="00EE0137">
      <w:pPr>
        <w:keepNext/>
        <w:keepLines/>
        <w:tabs>
          <w:tab w:val="left" w:pos="4644"/>
        </w:tabs>
        <w:rPr>
          <w:szCs w:val="22"/>
        </w:rPr>
      </w:pPr>
    </w:p>
    <w:p w:rsidR="00EE0137" w:rsidRPr="00751642" w:rsidRDefault="00751642" w:rsidP="00EE0137">
      <w:pPr>
        <w:keepNext/>
        <w:keepLines/>
        <w:rPr>
          <w:szCs w:val="22"/>
        </w:rPr>
      </w:pPr>
      <w:bookmarkStart w:id="2" w:name="USR_Name"/>
      <w:bookmarkStart w:id="3" w:name="USR_Name_HIF"/>
      <w:r w:rsidRPr="00751642">
        <w:rPr>
          <w:szCs w:val="22"/>
        </w:rPr>
        <w:t>Helle Okholm</w:t>
      </w:r>
      <w:bookmarkEnd w:id="2"/>
    </w:p>
    <w:p w:rsidR="00A77855" w:rsidRPr="00751642" w:rsidRDefault="00751642" w:rsidP="00EE0137">
      <w:pPr>
        <w:keepNext/>
        <w:keepLines/>
        <w:rPr>
          <w:szCs w:val="22"/>
        </w:rPr>
      </w:pPr>
      <w:bookmarkStart w:id="4" w:name="USR_Title"/>
      <w:bookmarkStart w:id="5" w:name="USR_Title_HIF"/>
      <w:bookmarkEnd w:id="3"/>
      <w:r w:rsidRPr="00751642">
        <w:rPr>
          <w:szCs w:val="22"/>
        </w:rPr>
        <w:t>AC-Fuldmægtig</w:t>
      </w:r>
      <w:bookmarkEnd w:id="4"/>
    </w:p>
    <w:p w:rsidR="00EE0137" w:rsidRPr="00751642" w:rsidRDefault="00751642" w:rsidP="00EE0137">
      <w:pPr>
        <w:keepNext/>
        <w:keepLines/>
        <w:rPr>
          <w:szCs w:val="22"/>
        </w:rPr>
      </w:pPr>
      <w:bookmarkStart w:id="6" w:name="USR_DirectPhone"/>
      <w:bookmarkStart w:id="7" w:name="USR_DirectPhone_HIF"/>
      <w:bookmarkEnd w:id="5"/>
      <w:r w:rsidRPr="00751642">
        <w:rPr>
          <w:szCs w:val="22"/>
        </w:rPr>
        <w:t>+45 22 27 31 75</w:t>
      </w:r>
      <w:bookmarkEnd w:id="6"/>
    </w:p>
    <w:p w:rsidR="00EE0137" w:rsidRPr="00751642" w:rsidRDefault="00751642" w:rsidP="00EE0137">
      <w:pPr>
        <w:rPr>
          <w:szCs w:val="22"/>
        </w:rPr>
      </w:pPr>
      <w:bookmarkStart w:id="8" w:name="USR_Email"/>
      <w:bookmarkEnd w:id="7"/>
      <w:r w:rsidRPr="00751642">
        <w:rPr>
          <w:szCs w:val="22"/>
        </w:rPr>
        <w:t>heokh@mim.dk</w:t>
      </w:r>
      <w:bookmarkEnd w:id="8"/>
    </w:p>
    <w:p w:rsidR="00EC1285" w:rsidRPr="00751642" w:rsidRDefault="00EC1285" w:rsidP="001A4D56">
      <w:pPr>
        <w:rPr>
          <w:szCs w:val="22"/>
        </w:rPr>
      </w:pPr>
    </w:p>
    <w:sectPr w:rsidR="00EC1285" w:rsidRPr="00751642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E5" w:rsidRDefault="00C86FE5">
      <w:r>
        <w:separator/>
      </w:r>
    </w:p>
  </w:endnote>
  <w:endnote w:type="continuationSeparator" w:id="0">
    <w:p w:rsidR="00C86FE5" w:rsidRDefault="00C8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751642">
      <w:rPr>
        <w:rStyle w:val="Sidetal"/>
        <w:noProof/>
      </w:rPr>
      <w:t>1</w:t>
    </w:r>
    <w:r>
      <w:rPr>
        <w:rStyle w:val="Sidetal"/>
      </w:rPr>
      <w:fldChar w:fldCharType="end"/>
    </w:r>
  </w:p>
  <w:p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751642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37" w:rsidRPr="00751642" w:rsidRDefault="00751642" w:rsidP="00EE0137">
    <w:pPr>
      <w:pStyle w:val="Template-Address"/>
    </w:pPr>
    <w:bookmarkStart w:id="29" w:name="OFF_Institution"/>
    <w:bookmarkStart w:id="30" w:name="OFF_InstitutionHIF"/>
    <w:bookmarkStart w:id="31" w:name="XIF_MMFirstAddressLine"/>
    <w:r w:rsidRPr="00751642">
      <w:t>Miljøministeriet</w:t>
    </w:r>
    <w:bookmarkEnd w:id="29"/>
    <w:r w:rsidR="00EE0137" w:rsidRPr="00751642">
      <w:t xml:space="preserve"> </w:t>
    </w:r>
    <w:bookmarkEnd w:id="30"/>
    <w:r w:rsidR="00EE0137" w:rsidRPr="00751642">
      <w:t xml:space="preserve">• </w:t>
    </w:r>
    <w:bookmarkStart w:id="32" w:name="OFF_AddressA"/>
    <w:bookmarkStart w:id="33" w:name="OFF_AddressAHIF"/>
    <w:r w:rsidRPr="00751642">
      <w:t>Slotsholmsgade 12</w:t>
    </w:r>
    <w:bookmarkEnd w:id="32"/>
    <w:r w:rsidR="00EE0137" w:rsidRPr="00751642">
      <w:t xml:space="preserve"> </w:t>
    </w:r>
    <w:bookmarkEnd w:id="33"/>
    <w:r w:rsidR="00EE0137" w:rsidRPr="00751642">
      <w:rPr>
        <w:vanish/>
      </w:rPr>
      <w:t xml:space="preserve">• </w:t>
    </w:r>
    <w:bookmarkStart w:id="34" w:name="OFF_AddressB"/>
    <w:bookmarkStart w:id="35" w:name="OFF_AddressBHIF"/>
    <w:bookmarkEnd w:id="34"/>
    <w:r w:rsidR="00EE0137" w:rsidRPr="00751642">
      <w:rPr>
        <w:vanish/>
      </w:rPr>
      <w:t xml:space="preserve"> </w:t>
    </w:r>
    <w:bookmarkEnd w:id="35"/>
    <w:r w:rsidR="00EE0137" w:rsidRPr="00751642">
      <w:rPr>
        <w:vanish/>
      </w:rPr>
      <w:t xml:space="preserve">• </w:t>
    </w:r>
    <w:bookmarkStart w:id="36" w:name="OFF_AddressC"/>
    <w:bookmarkStart w:id="37" w:name="OFF_AddressCHIF"/>
    <w:bookmarkEnd w:id="36"/>
    <w:r w:rsidR="00EE0137" w:rsidRPr="00751642">
      <w:rPr>
        <w:vanish/>
      </w:rPr>
      <w:t xml:space="preserve"> </w:t>
    </w:r>
    <w:bookmarkEnd w:id="37"/>
    <w:r w:rsidR="00EE0137" w:rsidRPr="00751642">
      <w:t xml:space="preserve">• </w:t>
    </w:r>
    <w:bookmarkStart w:id="38" w:name="OFF_AddressD"/>
    <w:bookmarkStart w:id="39" w:name="OFF_AddressDHIF"/>
    <w:r w:rsidRPr="00751642">
      <w:t>1216</w:t>
    </w:r>
    <w:bookmarkEnd w:id="38"/>
    <w:r w:rsidR="00EE0137" w:rsidRPr="00751642">
      <w:t xml:space="preserve"> </w:t>
    </w:r>
    <w:bookmarkStart w:id="40" w:name="OFF_City"/>
    <w:r>
      <w:t>København K</w:t>
    </w:r>
    <w:bookmarkEnd w:id="40"/>
    <w:r w:rsidR="00EE0137" w:rsidRPr="00751642">
      <w:t xml:space="preserve"> </w:t>
    </w:r>
    <w:bookmarkEnd w:id="39"/>
  </w:p>
  <w:p w:rsidR="00EE0137" w:rsidRPr="00956D3A" w:rsidRDefault="00751642" w:rsidP="00EE0137">
    <w:pPr>
      <w:pStyle w:val="Template-Address"/>
    </w:pPr>
    <w:bookmarkStart w:id="41" w:name="LAN_Phone"/>
    <w:bookmarkStart w:id="42" w:name="OFF_PhoneHIF"/>
    <w:bookmarkStart w:id="43" w:name="XIF_MMSecondAddressLine"/>
    <w:bookmarkEnd w:id="31"/>
    <w:r w:rsidRPr="00751642">
      <w:t>Tlf.</w:t>
    </w:r>
    <w:bookmarkEnd w:id="41"/>
    <w:r w:rsidR="00EE0137" w:rsidRPr="00751642">
      <w:t xml:space="preserve"> </w:t>
    </w:r>
    <w:bookmarkStart w:id="44" w:name="OFF_Phone"/>
    <w:r w:rsidRPr="00751642">
      <w:t>38 14 21 42</w:t>
    </w:r>
    <w:bookmarkEnd w:id="44"/>
    <w:r w:rsidR="00EE0137" w:rsidRPr="00751642">
      <w:t xml:space="preserve"> </w:t>
    </w:r>
    <w:bookmarkEnd w:id="42"/>
    <w:r w:rsidR="00EE0137" w:rsidRPr="00751642">
      <w:t xml:space="preserve">• </w:t>
    </w:r>
    <w:bookmarkStart w:id="45" w:name="LAN_Fax"/>
    <w:bookmarkStart w:id="46" w:name="OFF_FaxHIF"/>
    <w:r w:rsidRPr="00751642">
      <w:t>Fax</w:t>
    </w:r>
    <w:bookmarkEnd w:id="45"/>
    <w:r w:rsidR="00EE0137" w:rsidRPr="00751642">
      <w:t xml:space="preserve"> </w:t>
    </w:r>
    <w:bookmarkStart w:id="47" w:name="OFF_Fax"/>
    <w:r w:rsidRPr="00751642">
      <w:t>33 14 50 42</w:t>
    </w:r>
    <w:bookmarkEnd w:id="47"/>
    <w:r w:rsidR="00EE0137" w:rsidRPr="00751642">
      <w:t xml:space="preserve"> </w:t>
    </w:r>
    <w:bookmarkEnd w:id="46"/>
    <w:r w:rsidR="00EE0137" w:rsidRPr="00751642">
      <w:t xml:space="preserve">• </w:t>
    </w:r>
    <w:bookmarkStart w:id="48" w:name="OFF_CVRHIF"/>
    <w:r w:rsidR="00EE0137" w:rsidRPr="00751642">
      <w:t xml:space="preserve">CVR </w:t>
    </w:r>
    <w:bookmarkStart w:id="49" w:name="OFF_CVR"/>
    <w:r w:rsidRPr="00751642">
      <w:t>12854358</w:t>
    </w:r>
    <w:bookmarkEnd w:id="49"/>
    <w:r w:rsidR="00EE0137" w:rsidRPr="00751642">
      <w:t xml:space="preserve"> </w:t>
    </w:r>
    <w:bookmarkEnd w:id="48"/>
    <w:r w:rsidR="00EE0137" w:rsidRPr="00751642">
      <w:t xml:space="preserve">• </w:t>
    </w:r>
    <w:bookmarkStart w:id="50" w:name="OFF_EANHIF"/>
    <w:r w:rsidR="00EE0137" w:rsidRPr="00751642">
      <w:t xml:space="preserve">EAN </w:t>
    </w:r>
    <w:bookmarkStart w:id="51" w:name="OFF_EAN"/>
    <w:r w:rsidRPr="00751642">
      <w:t>5798000862005</w:t>
    </w:r>
    <w:bookmarkEnd w:id="51"/>
    <w:r w:rsidR="00EE0137" w:rsidRPr="00751642">
      <w:t xml:space="preserve"> </w:t>
    </w:r>
    <w:bookmarkEnd w:id="50"/>
    <w:r w:rsidR="00EE0137" w:rsidRPr="00751642">
      <w:t xml:space="preserve">• </w:t>
    </w:r>
    <w:bookmarkStart w:id="52" w:name="OFF_Email"/>
    <w:bookmarkStart w:id="53" w:name="OFF_EmailHIF"/>
    <w:r w:rsidRPr="00751642">
      <w:t>mim@mim.dk</w:t>
    </w:r>
    <w:bookmarkEnd w:id="52"/>
    <w:r w:rsidR="00EE0137" w:rsidRPr="00751642">
      <w:t xml:space="preserve"> </w:t>
    </w:r>
    <w:bookmarkEnd w:id="53"/>
    <w:r w:rsidR="00EE0137" w:rsidRPr="00751642">
      <w:t xml:space="preserve">• </w:t>
    </w:r>
    <w:bookmarkStart w:id="54" w:name="OFF_Web"/>
    <w:bookmarkStart w:id="55" w:name="OFF_WebHIF"/>
    <w:r w:rsidRPr="00751642">
      <w:t>www.mim.dk</w:t>
    </w:r>
    <w:bookmarkEnd w:id="54"/>
    <w:r w:rsidR="00EE0137" w:rsidRPr="00751642">
      <w:t xml:space="preserve"> </w:t>
    </w:r>
    <w:bookmarkEnd w:id="43"/>
    <w:bookmarkEnd w:id="55"/>
  </w:p>
  <w:p w:rsidR="0048667B" w:rsidRPr="00EE0137" w:rsidRDefault="0048667B" w:rsidP="00EE01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E5" w:rsidRDefault="00C86FE5">
      <w:r>
        <w:separator/>
      </w:r>
    </w:p>
  </w:footnote>
  <w:footnote w:type="continuationSeparator" w:id="0">
    <w:p w:rsidR="00C86FE5" w:rsidRDefault="00C8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7B" w:rsidRDefault="000E717B">
    <w:pPr>
      <w:pStyle w:val="Sidehoved"/>
    </w:pPr>
    <w:bookmarkStart w:id="9" w:name="BIT_PrimaryHeader"/>
  </w:p>
  <w:bookmarkEnd w:id="9"/>
  <w:p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37" w:rsidRPr="00E959A5" w:rsidRDefault="00751642" w:rsidP="00EE0137">
    <w:bookmarkStart w:id="10" w:name="BIT_DocumentName"/>
    <w:bookmarkEnd w:id="10"/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26" cy="527050"/>
          <wp:effectExtent l="0" t="0" r="0" b="0"/>
          <wp:wrapNone/>
          <wp:docPr id="2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26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137" w:rsidRPr="00E959A5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4CBA5F" wp14:editId="2796B889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EE0137">
                            <w:trPr>
                              <w:cantSplit/>
                              <w:trHeight w:val="2778"/>
                              <w:hidden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:rsidR="00EE0137" w:rsidRPr="00751642" w:rsidRDefault="00EE0137">
                                <w:pPr>
                                  <w:pStyle w:val="Kolofontekst"/>
                                  <w:rPr>
                                    <w:vanish/>
                                  </w:rPr>
                                </w:pPr>
                                <w:bookmarkStart w:id="11" w:name="OFF_Department"/>
                                <w:bookmarkStart w:id="12" w:name="OFF_DepartmentHIF"/>
                                <w:bookmarkEnd w:id="11"/>
                              </w:p>
                              <w:p w:rsidR="00EE0137" w:rsidRPr="00751642" w:rsidRDefault="00751642">
                                <w:pPr>
                                  <w:pStyle w:val="Kolofontekst"/>
                                </w:pPr>
                                <w:bookmarkStart w:id="13" w:name="LAN_CaseNo"/>
                                <w:bookmarkStart w:id="14" w:name="dossier_f2casenumberHIF"/>
                                <w:bookmarkEnd w:id="12"/>
                                <w:r w:rsidRPr="00751642">
                                  <w:t>J.nr.</w:t>
                                </w:r>
                                <w:bookmarkEnd w:id="13"/>
                                <w:r w:rsidR="00EE0137" w:rsidRPr="00751642">
                                  <w:t xml:space="preserve"> </w:t>
                                </w:r>
                                <w:bookmarkStart w:id="15" w:name="dossier_f2casenumber"/>
                                <w:r w:rsidRPr="00751642">
                                  <w:rPr>
                                    <w:color w:val="000000" w:themeColor="text1"/>
                                    <w:lang w:val="de-DE"/>
                                  </w:rPr>
                                  <w:t>$dossier_f2casenumber$</w:t>
                                </w:r>
                                <w:bookmarkEnd w:id="15"/>
                                <w:r w:rsidR="00EE0137" w:rsidRPr="00751642">
                                  <w:t xml:space="preserve">  </w:t>
                                </w:r>
                              </w:p>
                              <w:p w:rsidR="00EE0137" w:rsidRPr="00751642" w:rsidRDefault="00751642">
                                <w:pPr>
                                  <w:pStyle w:val="Kolofontekst"/>
                                </w:pPr>
                                <w:bookmarkStart w:id="16" w:name="LAN_Ref"/>
                                <w:bookmarkStart w:id="17" w:name="USR_InitialsHIF"/>
                                <w:bookmarkEnd w:id="14"/>
                                <w:r w:rsidRPr="00751642">
                                  <w:t>Ref.</w:t>
                                </w:r>
                                <w:bookmarkEnd w:id="16"/>
                                <w:r w:rsidR="00EE0137" w:rsidRPr="00751642">
                                  <w:t xml:space="preserve"> </w:t>
                                </w:r>
                                <w:bookmarkStart w:id="18" w:name="USR_Initials"/>
                                <w:r w:rsidRPr="00751642">
                                  <w:t>HEOKH</w:t>
                                </w:r>
                                <w:bookmarkEnd w:id="18"/>
                              </w:p>
                              <w:p w:rsidR="00EE0137" w:rsidRDefault="00751642" w:rsidP="00F351D6">
                                <w:pPr>
                                  <w:pStyle w:val="Kolofontekst"/>
                                </w:pPr>
                                <w:bookmarkStart w:id="19" w:name="FLD_DocumentDate"/>
                                <w:bookmarkEnd w:id="17"/>
                                <w:r>
                                  <w:t>Den 30. april 2021</w:t>
                                </w:r>
                                <w:bookmarkEnd w:id="19"/>
                              </w:p>
                            </w:tc>
                          </w:tr>
                        </w:tbl>
                        <w:p w:rsidR="00EE0137" w:rsidRDefault="00EE0137" w:rsidP="00EE01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CBA5F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EE0137">
                      <w:trPr>
                        <w:cantSplit/>
                        <w:trHeight w:val="2778"/>
                        <w:hidden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:rsidR="00EE0137" w:rsidRPr="00751642" w:rsidRDefault="00EE0137">
                          <w:pPr>
                            <w:pStyle w:val="Kolofontekst"/>
                            <w:rPr>
                              <w:vanish/>
                            </w:rPr>
                          </w:pPr>
                          <w:bookmarkStart w:id="20" w:name="OFF_Department"/>
                          <w:bookmarkStart w:id="21" w:name="OFF_DepartmentHIF"/>
                          <w:bookmarkEnd w:id="20"/>
                        </w:p>
                        <w:p w:rsidR="00EE0137" w:rsidRPr="00751642" w:rsidRDefault="00751642">
                          <w:pPr>
                            <w:pStyle w:val="Kolofontekst"/>
                          </w:pPr>
                          <w:bookmarkStart w:id="22" w:name="LAN_CaseNo"/>
                          <w:bookmarkStart w:id="23" w:name="dossier_f2casenumberHIF"/>
                          <w:bookmarkEnd w:id="21"/>
                          <w:r w:rsidRPr="00751642">
                            <w:t>J.nr.</w:t>
                          </w:r>
                          <w:bookmarkEnd w:id="22"/>
                          <w:r w:rsidR="00EE0137" w:rsidRPr="00751642">
                            <w:t xml:space="preserve"> </w:t>
                          </w:r>
                          <w:bookmarkStart w:id="24" w:name="dossier_f2casenumber"/>
                          <w:r w:rsidRPr="00751642">
                            <w:rPr>
                              <w:color w:val="000000" w:themeColor="text1"/>
                              <w:lang w:val="de-DE"/>
                            </w:rPr>
                            <w:t>$dossier_f2casenumber$</w:t>
                          </w:r>
                          <w:bookmarkEnd w:id="24"/>
                          <w:r w:rsidR="00EE0137" w:rsidRPr="00751642">
                            <w:t xml:space="preserve">  </w:t>
                          </w:r>
                        </w:p>
                        <w:p w:rsidR="00EE0137" w:rsidRPr="00751642" w:rsidRDefault="00751642">
                          <w:pPr>
                            <w:pStyle w:val="Kolofontekst"/>
                          </w:pPr>
                          <w:bookmarkStart w:id="25" w:name="LAN_Ref"/>
                          <w:bookmarkStart w:id="26" w:name="USR_InitialsHIF"/>
                          <w:bookmarkEnd w:id="23"/>
                          <w:r w:rsidRPr="00751642">
                            <w:t>Ref.</w:t>
                          </w:r>
                          <w:bookmarkEnd w:id="25"/>
                          <w:r w:rsidR="00EE0137" w:rsidRPr="00751642">
                            <w:t xml:space="preserve"> </w:t>
                          </w:r>
                          <w:bookmarkStart w:id="27" w:name="USR_Initials"/>
                          <w:r w:rsidRPr="00751642">
                            <w:t>HEOKH</w:t>
                          </w:r>
                          <w:bookmarkEnd w:id="27"/>
                        </w:p>
                        <w:p w:rsidR="00EE0137" w:rsidRDefault="00751642" w:rsidP="00F351D6">
                          <w:pPr>
                            <w:pStyle w:val="Kolofontekst"/>
                          </w:pPr>
                          <w:bookmarkStart w:id="28" w:name="FLD_DocumentDate"/>
                          <w:bookmarkEnd w:id="26"/>
                          <w:r>
                            <w:t>Den 30. april 2021</w:t>
                          </w:r>
                          <w:bookmarkEnd w:id="28"/>
                        </w:p>
                      </w:tc>
                    </w:tr>
                  </w:tbl>
                  <w:p w:rsidR="00EE0137" w:rsidRDefault="00EE0137" w:rsidP="00EE0137"/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033ED" w:rsidRDefault="003033ED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42"/>
    <w:rsid w:val="00002EA0"/>
    <w:rsid w:val="00003636"/>
    <w:rsid w:val="00005FAA"/>
    <w:rsid w:val="00006DF6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DE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421D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40668"/>
    <w:rsid w:val="004421D7"/>
    <w:rsid w:val="00447B83"/>
    <w:rsid w:val="00450475"/>
    <w:rsid w:val="00457882"/>
    <w:rsid w:val="00460B5A"/>
    <w:rsid w:val="0046600E"/>
    <w:rsid w:val="00467E79"/>
    <w:rsid w:val="00476722"/>
    <w:rsid w:val="00477900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3E80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1642"/>
    <w:rsid w:val="00751E72"/>
    <w:rsid w:val="00753673"/>
    <w:rsid w:val="007540BD"/>
    <w:rsid w:val="00762205"/>
    <w:rsid w:val="0076323D"/>
    <w:rsid w:val="00764201"/>
    <w:rsid w:val="0077532B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340D7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3A35"/>
    <w:rsid w:val="00B3497E"/>
    <w:rsid w:val="00B358B3"/>
    <w:rsid w:val="00B441D7"/>
    <w:rsid w:val="00B54207"/>
    <w:rsid w:val="00B67959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B7AED"/>
    <w:rsid w:val="00BC31CE"/>
    <w:rsid w:val="00BC56EA"/>
    <w:rsid w:val="00BC6602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6FE5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35DBF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A5E98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565995-CA88-41A7-8345-88B0ABA3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Koncernf&#230;lles\Brev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1</TotalTime>
  <Pages>2</Pages>
  <Words>157</Words>
  <Characters>1002</Characters>
  <Application>Microsoft Office Word</Application>
  <DocSecurity>0</DocSecurity>
  <Lines>26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Helle Okholm</dc:creator>
  <cp:keywords/>
  <dc:description/>
  <cp:lastModifiedBy>Nanna Vang Christensen</cp:lastModifiedBy>
  <cp:revision>2</cp:revision>
  <cp:lastPrinted>2005-05-20T12:11:00Z</cp:lastPrinted>
  <dcterms:created xsi:type="dcterms:W3CDTF">2021-05-11T14:04:00Z</dcterms:created>
  <dcterms:modified xsi:type="dcterms:W3CDTF">2021-05-11T14:04:00Z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44316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heokh</vt:lpwstr>
  </property>
  <property fmtid="{D5CDD505-2E9C-101B-9397-08002B2CF9AE}" pid="17" name="SD_CtlText_Generelt_CaseNoF2">
    <vt:lpwstr>$dossier_f2casenumber$</vt:lpwstr>
  </property>
  <property fmtid="{D5CDD505-2E9C-101B-9397-08002B2CF9AE}" pid="18" name="SD_UserprofileName">
    <vt:lpwstr>heokh</vt:lpwstr>
  </property>
  <property fmtid="{D5CDD505-2E9C-101B-9397-08002B2CF9AE}" pid="19" name="SD_Office_OFF_ID">
    <vt:lpwstr>102</vt:lpwstr>
  </property>
  <property fmtid="{D5CDD505-2E9C-101B-9397-08002B2CF9AE}" pid="20" name="CurrentOfficeID">
    <vt:lpwstr>102</vt:lpwstr>
  </property>
  <property fmtid="{D5CDD505-2E9C-101B-9397-08002B2CF9AE}" pid="21" name="SD_Office_OFF_Organisation">
    <vt:lpwstr>MIM</vt:lpwstr>
  </property>
  <property fmtid="{D5CDD505-2E9C-101B-9397-08002B2CF9AE}" pid="22" name="SD_Office_OFF_ArtworkDefinition">
    <vt:lpwstr>MIM</vt:lpwstr>
  </property>
  <property fmtid="{D5CDD505-2E9C-101B-9397-08002B2CF9AE}" pid="23" name="SD_Office_OFF_LogoFileName">
    <vt:lpwstr>MIMDEP</vt:lpwstr>
  </property>
  <property fmtid="{D5CDD505-2E9C-101B-9397-08002B2CF9AE}" pid="24" name="SD_Office_OFF_Institution">
    <vt:lpwstr>Miljøministeriet</vt:lpwstr>
  </property>
  <property fmtid="{D5CDD505-2E9C-101B-9397-08002B2CF9AE}" pid="25" name="SD_Office_OFF_Institution_EN">
    <vt:lpwstr>Departement</vt:lpwstr>
  </property>
  <property fmtid="{D5CDD505-2E9C-101B-9397-08002B2CF9AE}" pid="26" name="SD_Office_OFF_kontor">
    <vt:lpwstr>Departementet</vt:lpwstr>
  </property>
  <property fmtid="{D5CDD505-2E9C-101B-9397-08002B2CF9AE}" pid="27" name="SD_Office_OFF_Department">
    <vt:lpwstr/>
  </property>
  <property fmtid="{D5CDD505-2E9C-101B-9397-08002B2CF9AE}" pid="28" name="SD_Office_OFF_Department_EN">
    <vt:lpwstr/>
  </property>
  <property fmtid="{D5CDD505-2E9C-101B-9397-08002B2CF9AE}" pid="29" name="SD_Office_OFF_Footertext">
    <vt:lpwstr/>
  </property>
  <property fmtid="{D5CDD505-2E9C-101B-9397-08002B2CF9AE}" pid="30" name="SD_Office_OFF_AddressA">
    <vt:lpwstr>Slotsholmsgade 12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Slotsholmsgade 12</vt:lpwstr>
  </property>
  <property fmtid="{D5CDD505-2E9C-101B-9397-08002B2CF9AE}" pid="34" name="SD_Office_OFF_AddressD">
    <vt:lpwstr>1216</vt:lpwstr>
  </property>
  <property fmtid="{D5CDD505-2E9C-101B-9397-08002B2CF9AE}" pid="35" name="SD_Office_OFF_City">
    <vt:lpwstr>København K</vt:lpwstr>
  </property>
  <property fmtid="{D5CDD505-2E9C-101B-9397-08002B2CF9AE}" pid="36" name="SD_Office_OFF_City_EN">
    <vt:lpwstr>Copenhagen K Denmark</vt:lpwstr>
  </property>
  <property fmtid="{D5CDD505-2E9C-101B-9397-08002B2CF9AE}" pid="37" name="SD_Office_OFF_Phone">
    <vt:lpwstr>38 14 21 42</vt:lpwstr>
  </property>
  <property fmtid="{D5CDD505-2E9C-101B-9397-08002B2CF9AE}" pid="38" name="SD_Office_OFF_Phone_EN">
    <vt:lpwstr>+45 38 14 21 42</vt:lpwstr>
  </property>
  <property fmtid="{D5CDD505-2E9C-101B-9397-08002B2CF9AE}" pid="39" name="SD_Office_OFF_Fax">
    <vt:lpwstr>33 14 50 42</vt:lpwstr>
  </property>
  <property fmtid="{D5CDD505-2E9C-101B-9397-08002B2CF9AE}" pid="40" name="SD_Office_OFF_Fax_EN">
    <vt:lpwstr>+45 33 14 50 42</vt:lpwstr>
  </property>
  <property fmtid="{D5CDD505-2E9C-101B-9397-08002B2CF9AE}" pid="41" name="SD_Office_OFF_Email">
    <vt:lpwstr>mim@mim.dk</vt:lpwstr>
  </property>
  <property fmtid="{D5CDD505-2E9C-101B-9397-08002B2CF9AE}" pid="42" name="SD_Office_OFF_Web">
    <vt:lpwstr>www.mim.dk</vt:lpwstr>
  </property>
  <property fmtid="{D5CDD505-2E9C-101B-9397-08002B2CF9AE}" pid="43" name="SD_Office_OFF_CVR">
    <vt:lpwstr>12854358</vt:lpwstr>
  </property>
  <property fmtid="{D5CDD505-2E9C-101B-9397-08002B2CF9AE}" pid="44" name="SD_Office_OFF_EAN">
    <vt:lpwstr>5798000862005</vt:lpwstr>
  </property>
  <property fmtid="{D5CDD505-2E9C-101B-9397-08002B2CF9AE}" pid="45" name="SD_Office_OFF_EAN_EN">
    <vt:lpwstr>5798000862005</vt:lpwstr>
  </property>
  <property fmtid="{D5CDD505-2E9C-101B-9397-08002B2CF9AE}" pid="46" name="SD_Office_OFF_ColorTheme">
    <vt:lpwstr>MFVM - Departementet_Koncern</vt:lpwstr>
  </property>
  <property fmtid="{D5CDD505-2E9C-101B-9397-08002B2CF9AE}" pid="47" name="LastCompletedArtworkDefinition">
    <vt:lpwstr>MIM</vt:lpwstr>
  </property>
  <property fmtid="{D5CDD505-2E9C-101B-9397-08002B2CF9AE}" pid="48" name="USR_Name">
    <vt:lpwstr>Helle Okholm</vt:lpwstr>
  </property>
  <property fmtid="{D5CDD505-2E9C-101B-9397-08002B2CF9AE}" pid="49" name="USR_Initials">
    <vt:lpwstr>HEOKH</vt:lpwstr>
  </property>
  <property fmtid="{D5CDD505-2E9C-101B-9397-08002B2CF9AE}" pid="50" name="USR_Title">
    <vt:lpwstr>AC-Fuldmægtig</vt:lpwstr>
  </property>
  <property fmtid="{D5CDD505-2E9C-101B-9397-08002B2CF9AE}" pid="51" name="USR_DirectPhone">
    <vt:lpwstr>+45 22 27 31 75</vt:lpwstr>
  </property>
  <property fmtid="{D5CDD505-2E9C-101B-9397-08002B2CF9AE}" pid="52" name="USR_Mobile">
    <vt:lpwstr>+45 22 27 31 75</vt:lpwstr>
  </property>
  <property fmtid="{D5CDD505-2E9C-101B-9397-08002B2CF9AE}" pid="53" name="USR_Email">
    <vt:lpwstr>heokh@mim.dk</vt:lpwstr>
  </property>
  <property fmtid="{D5CDD505-2E9C-101B-9397-08002B2CF9AE}" pid="54" name="DocumentInfoFinished">
    <vt:lpwstr>True</vt:lpwstr>
  </property>
</Properties>
</file>