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W w:w="5000" w:type="pct"/>
        <w:tblLayout w:type="fixed"/>
        <w:tblLook w:val="0600" w:firstRow="0" w:lastRow="0" w:firstColumn="0" w:lastColumn="0" w:noHBand="1" w:noVBand="1"/>
        <w:tblDescription w:val="#LayoutTable"/>
      </w:tblPr>
      <w:tblGrid>
        <w:gridCol w:w="6519"/>
      </w:tblGrid>
      <w:tr w:rsidR="00D07F44" w:rsidRPr="004E226C" w14:paraId="500BDDCF" w14:textId="77777777" w:rsidTr="00441916">
        <w:trPr>
          <w:trHeight w:val="2041"/>
        </w:trPr>
        <w:tc>
          <w:tcPr>
            <w:tcW w:w="6519" w:type="dxa"/>
          </w:tcPr>
          <w:p w14:paraId="6B055A04" w14:textId="257FC3C1" w:rsidR="00144093" w:rsidRPr="003B2645" w:rsidRDefault="003B2645" w:rsidP="00144093">
            <w:pPr>
              <w:pStyle w:val="Modtageradresse"/>
            </w:pPr>
            <w:r w:rsidRPr="003B2645">
              <w:t>Til de på høringslisten opførte parter</w:t>
            </w:r>
          </w:p>
          <w:p w14:paraId="475B29B6" w14:textId="30350D2F" w:rsidR="00144093" w:rsidRPr="003B2645" w:rsidRDefault="00144093" w:rsidP="00144093">
            <w:pPr>
              <w:pStyle w:val="Modtageradresse"/>
            </w:pPr>
          </w:p>
          <w:p w14:paraId="0F5C1871" w14:textId="78B795C8" w:rsidR="00144093" w:rsidRPr="003B2645" w:rsidRDefault="00144093" w:rsidP="00144093">
            <w:pPr>
              <w:pStyle w:val="Modtageradresse"/>
            </w:pPr>
          </w:p>
          <w:p w14:paraId="5B225B0D" w14:textId="4DC4AEE2" w:rsidR="00D07F44" w:rsidRPr="003B2645" w:rsidRDefault="00D07F44" w:rsidP="004E226C">
            <w:pPr>
              <w:pStyle w:val="Modtageradresse"/>
            </w:pPr>
          </w:p>
        </w:tc>
      </w:tr>
    </w:tbl>
    <w:p w14:paraId="6BAFA7A8" w14:textId="41F5CC03" w:rsidR="003B2645" w:rsidRPr="003B2645" w:rsidRDefault="00F65334" w:rsidP="003B2645">
      <w:pPr>
        <w:pStyle w:val="Overskrift1"/>
      </w:pPr>
      <w:r>
        <w:t>Høringsbrev</w:t>
      </w:r>
      <w:bookmarkStart w:id="0" w:name="_GoBack"/>
      <w:bookmarkEnd w:id="0"/>
    </w:p>
    <w:p w14:paraId="7249311A" w14:textId="0155AAE3" w:rsidR="00054BA9" w:rsidRPr="00AC6CDF" w:rsidRDefault="00054BA9" w:rsidP="00054BA9">
      <w:pPr>
        <w:pStyle w:val="Overskrift1"/>
        <w:rPr>
          <w:rFonts w:eastAsia="Times New Roman"/>
          <w:lang w:eastAsia="da-DK"/>
        </w:rPr>
      </w:pPr>
      <w:r>
        <w:t xml:space="preserve">Høring om udkast til </w:t>
      </w:r>
      <w:r>
        <w:rPr>
          <w:rFonts w:eastAsia="Times New Roman"/>
          <w:lang w:eastAsia="da-DK"/>
        </w:rPr>
        <w:t>b</w:t>
      </w:r>
      <w:r w:rsidRPr="00AC6CDF">
        <w:rPr>
          <w:rFonts w:eastAsia="Times New Roman"/>
          <w:lang w:eastAsia="da-DK"/>
        </w:rPr>
        <w:t xml:space="preserve">ekendtgørelse </w:t>
      </w:r>
      <w:r>
        <w:rPr>
          <w:rFonts w:eastAsia="Times New Roman"/>
          <w:lang w:eastAsia="da-DK"/>
        </w:rPr>
        <w:t xml:space="preserve">om ændring af bekendtgørelse om </w:t>
      </w:r>
      <w:r w:rsidRPr="00AC6CDF">
        <w:rPr>
          <w:rFonts w:eastAsia="Times New Roman"/>
          <w:lang w:eastAsia="da-DK"/>
        </w:rPr>
        <w:t>arbejdsmarkedsuddannelser m.v.</w:t>
      </w:r>
    </w:p>
    <w:p w14:paraId="7CEDA9A7" w14:textId="77777777" w:rsidR="00054BA9" w:rsidRDefault="00054BA9" w:rsidP="00054BA9">
      <w:pPr>
        <w:pStyle w:val="Overskrift1"/>
      </w:pPr>
    </w:p>
    <w:sdt>
      <w:sdtPr>
        <w:id w:val="1977330135"/>
        <w:placeholder>
          <w:docPart w:val="4E32D03975DE41E485B955A777E0D7EB"/>
        </w:placeholder>
      </w:sdtPr>
      <w:sdtEndPr/>
      <w:sdtContent>
        <w:p w14:paraId="44926B92" w14:textId="77777777" w:rsidR="00054BA9" w:rsidRDefault="00054BA9" w:rsidP="00054BA9">
          <w:pPr>
            <w:pStyle w:val="Brdtekst"/>
          </w:pPr>
          <w:r>
            <w:t>Hermed fremsendes i høring udkast til b</w:t>
          </w:r>
          <w:r w:rsidRPr="004C67CD">
            <w:t xml:space="preserve">ekendtgørelse </w:t>
          </w:r>
          <w:r>
            <w:t>om ændring af bekendtgørelse om arbejdsmarkedsuddannelser m</w:t>
          </w:r>
          <w:r w:rsidR="00811381">
            <w:t>.</w:t>
          </w:r>
          <w:r>
            <w:t>v.</w:t>
          </w:r>
        </w:p>
        <w:p w14:paraId="40359C47" w14:textId="4419A8EA" w:rsidR="00054BA9" w:rsidRDefault="00054BA9" w:rsidP="00054BA9">
          <w:pPr>
            <w:pStyle w:val="Brdtekst"/>
          </w:pPr>
          <w:r>
            <w:t>Regeringen og arbejdsmarkedets parter indgik den 12. september 2023 ”Trepartsaftale om langsigtede investeringer i voksen-, efter- og videre</w:t>
          </w:r>
          <w:r w:rsidR="007151A9">
            <w:softHyphen/>
          </w:r>
          <w:r>
            <w:t>uddannelse” (VEU-trepartsaftale 2023). Som en udmøntning af den del af aftalen, der vedrører en ny udbudsmodel for arbejdsmarkedsuddannelser (amu), er lovforslag L</w:t>
          </w:r>
          <w:r w:rsidR="002C4B19">
            <w:t>F</w:t>
          </w:r>
          <w:r>
            <w:t xml:space="preserve"> 46 fremsat 3. oktober 2024.</w:t>
          </w:r>
        </w:p>
        <w:p w14:paraId="63B91A45" w14:textId="792A451E" w:rsidR="00054BA9" w:rsidRDefault="00054BA9" w:rsidP="00054BA9">
          <w:pPr>
            <w:pStyle w:val="Brdtekst"/>
          </w:pPr>
          <w:r>
            <w:t>På baggrund af lovændringerne i L</w:t>
          </w:r>
          <w:r w:rsidR="002C4B19">
            <w:t>F</w:t>
          </w:r>
          <w:r>
            <w:t xml:space="preserve"> 46 er der behov for at udstede ændringer til bekendtgørelsen </w:t>
          </w:r>
          <w:r w:rsidR="002C4B19">
            <w:t>om arbejdsmarkedsuddannelser</w:t>
          </w:r>
          <w:r>
            <w:t xml:space="preserve"> </w:t>
          </w:r>
          <w:r w:rsidR="002C4B19">
            <w:t>(</w:t>
          </w:r>
          <w:r>
            <w:t>AMU-loven</w:t>
          </w:r>
          <w:r w:rsidR="002C4B19">
            <w:t>)</w:t>
          </w:r>
          <w:r>
            <w:t>.</w:t>
          </w:r>
        </w:p>
        <w:p w14:paraId="4F31B809" w14:textId="29E3B7C3" w:rsidR="00054BA9" w:rsidRDefault="00054BA9" w:rsidP="00054BA9">
          <w:pPr>
            <w:pStyle w:val="Brdtekst"/>
          </w:pPr>
          <w:r>
            <w:t xml:space="preserve">Vedlagte udkast til bekendtgørelse om ændring af bekendtgørelse </w:t>
          </w:r>
          <w:r w:rsidR="00811381">
            <w:t xml:space="preserve">om arbejdsmarkedsuddannelser m.v. </w:t>
          </w:r>
          <w:r>
            <w:t>er betinget af, at L</w:t>
          </w:r>
          <w:r w:rsidR="002C4B19">
            <w:t>F</w:t>
          </w:r>
          <w:r>
            <w:t xml:space="preserve"> 46 vedtages </w:t>
          </w:r>
          <w:r w:rsidR="00901CED">
            <w:t xml:space="preserve">uden ændringer af betydning for dette udkast </w:t>
          </w:r>
          <w:r>
            <w:t>senest 31. december 2024.</w:t>
          </w:r>
        </w:p>
        <w:p w14:paraId="416E0B7C" w14:textId="77777777" w:rsidR="00054BA9" w:rsidRPr="00E46347" w:rsidRDefault="00054BA9" w:rsidP="00054BA9">
          <w:pPr>
            <w:rPr>
              <w:u w:val="single"/>
            </w:rPr>
          </w:pPr>
          <w:r w:rsidRPr="00E46347">
            <w:rPr>
              <w:u w:val="single"/>
            </w:rPr>
            <w:t>De væsentligste ændringer i bekendtgørelsen er:</w:t>
          </w:r>
        </w:p>
        <w:p w14:paraId="35BB6233" w14:textId="3CFC5962" w:rsidR="00054BA9" w:rsidRPr="009900E4" w:rsidRDefault="00054BA9" w:rsidP="00054BA9">
          <w:r>
            <w:t>I § 13 indsættes bestemmelser</w:t>
          </w:r>
          <w:r w:rsidR="00AB681B">
            <w:t>,</w:t>
          </w:r>
          <w:r>
            <w:t xml:space="preserve"> om hvordan udbudsansøgninger skal indsendes</w:t>
          </w:r>
          <w:r w:rsidR="00711577">
            <w:t>,</w:t>
          </w:r>
          <w:r>
            <w:t xml:space="preserve"> og hvilke oplysninger ansøgningen skal indeholde</w:t>
          </w:r>
          <w:r w:rsidR="00B434FE">
            <w:t>.</w:t>
          </w:r>
        </w:p>
        <w:p w14:paraId="70B3034F" w14:textId="77777777" w:rsidR="00054BA9" w:rsidRDefault="00054BA9" w:rsidP="00054BA9"/>
        <w:p w14:paraId="1E92E42A" w14:textId="3CB076F0" w:rsidR="00054BA9" w:rsidRDefault="00054BA9" w:rsidP="00054BA9">
          <w:r>
            <w:t>§ 13 a regulerer processen ved tilkaldelse</w:t>
          </w:r>
          <w:r w:rsidR="00711577">
            <w:t xml:space="preserve"> af en udbudsgodkendelse</w:t>
          </w:r>
          <w:r>
            <w:t>, når en udbyder ikke opfylder kravet til minimumsaktivitet</w:t>
          </w:r>
          <w:r w:rsidR="00711577">
            <w:t xml:space="preserve"> på en FKB</w:t>
          </w:r>
          <w:r>
            <w:t xml:space="preserve">. Bestemmelsen supplerer bestemmelserne i </w:t>
          </w:r>
          <w:r w:rsidR="00C9703B">
            <w:t>den</w:t>
          </w:r>
          <w:r w:rsidR="00901CED">
            <w:t xml:space="preserve"> i LF § 46</w:t>
          </w:r>
          <w:r w:rsidR="00C9703B">
            <w:t xml:space="preserve"> foreslåede</w:t>
          </w:r>
          <w:r w:rsidR="00901CED">
            <w:t xml:space="preserve"> </w:t>
          </w:r>
          <w:r>
            <w:t>§ 16 c</w:t>
          </w:r>
          <w:r w:rsidR="00B4140E">
            <w:t xml:space="preserve"> </w:t>
          </w:r>
          <w:r w:rsidR="00C9703B">
            <w:t xml:space="preserve">i </w:t>
          </w:r>
          <w:r w:rsidR="00901CED">
            <w:t>AMU-loven.</w:t>
          </w:r>
          <w:r>
            <w:t xml:space="preserve"> Der er ikke foreslået bestemmelser om høring i forbindelse med tilbagekaldelse, da forvaltningslovens regler om høring er gældende.</w:t>
          </w:r>
        </w:p>
        <w:p w14:paraId="0447D97B" w14:textId="77777777" w:rsidR="00054BA9" w:rsidRDefault="00054BA9" w:rsidP="00054BA9"/>
        <w:p w14:paraId="536EFC54" w14:textId="1EC3024D" w:rsidR="00054BA9" w:rsidRDefault="00054BA9" w:rsidP="00054BA9">
          <w:r>
            <w:t>Processen for styrelsens sagsbehandling i forbindelse med manglende overholdelse af minimumsaktivitetskravene forventes skrevet ind i vejledning til uddannelsesinstitutioner på AMU og vil ligeledes fremgå af styrelsens afgørelser om udbudsgodkendelser.</w:t>
          </w:r>
        </w:p>
        <w:p w14:paraId="63D308A4" w14:textId="77777777" w:rsidR="00054BA9" w:rsidRDefault="00054BA9" w:rsidP="00054BA9"/>
        <w:p w14:paraId="31FF6B86" w14:textId="3A3BF427" w:rsidR="00054BA9" w:rsidRDefault="00054BA9" w:rsidP="00054BA9">
          <w:r>
            <w:t xml:space="preserve">I § 23, stk. 1 og 2, fastsættes krav om registrering af oplysninger om udlægningsaftaler på uddannelsesadministration.dk. og krav om hvilke oplysninger, der skal registreres, herunder erklæring om, at den </w:t>
          </w:r>
          <w:r>
            <w:lastRenderedPageBreak/>
            <w:t>godkendte udbyder har sikret sig, at ingen anden udbyder kan afholde aktiviteten. Der fastsættes ikke formkrav til udbydernes dokumentation af koordinationen med andre godkendte AMU-udbydere forud for indgåelse af en udlægningsaftale, men dokumentation for at koordination har fundet sted, skal opbevares i et år efter udlægningsaftalens udløb, jf. § 23, stk. 5. Styrelsen vil i vejledning til uddannelsesinstitutioner på AMU give eksempler på, hvordan koordinationen kan dokumenteres.</w:t>
          </w:r>
        </w:p>
        <w:p w14:paraId="2ECCB565" w14:textId="77777777" w:rsidR="00054BA9" w:rsidRDefault="00054BA9" w:rsidP="00054BA9"/>
        <w:p w14:paraId="7E57A2A1" w14:textId="66BEE788" w:rsidR="00054BA9" w:rsidRPr="00DF7E6E" w:rsidRDefault="00054BA9" w:rsidP="00054BA9">
          <w:r>
            <w:t>§ 23, stk. 3</w:t>
          </w:r>
          <w:r w:rsidR="00B434FE">
            <w:t>,</w:t>
          </w:r>
          <w:r>
            <w:t xml:space="preserve"> vedrører de tilfælde, hvor en udlægningsaftale er indgået i henhold til </w:t>
          </w:r>
          <w:r w:rsidR="00C9703B">
            <w:t xml:space="preserve">den </w:t>
          </w:r>
          <w:r w:rsidR="00901CED">
            <w:t xml:space="preserve">i LF 46 </w:t>
          </w:r>
          <w:r w:rsidR="00C9703B">
            <w:t>foreslåede</w:t>
          </w:r>
          <w:r>
            <w:t xml:space="preserve"> § 16, stk. 5, nr. 5</w:t>
          </w:r>
          <w:r w:rsidR="00C9703B">
            <w:t xml:space="preserve"> i</w:t>
          </w:r>
          <w:r w:rsidR="00901CED">
            <w:t xml:space="preserve"> AMU-loven</w:t>
          </w:r>
          <w:r w:rsidR="006F7DFC">
            <w:t>,</w:t>
          </w:r>
          <w:r>
            <w:t xml:space="preserve"> hvor</w:t>
          </w:r>
          <w:r w:rsidR="006F7DFC">
            <w:t>efter styrelsen kan godkende,</w:t>
          </w:r>
          <w:r>
            <w:t xml:space="preserve"> </w:t>
          </w:r>
          <w:r w:rsidR="00B32367">
            <w:t>at udlægning indgår som en del af udbudsgodkendelsen.</w:t>
          </w:r>
          <w:r>
            <w:t xml:space="preserve"> </w:t>
          </w:r>
        </w:p>
        <w:p w14:paraId="0306EA83" w14:textId="77777777" w:rsidR="00054BA9" w:rsidRDefault="00054BA9" w:rsidP="00054BA9">
          <w:pPr>
            <w:pStyle w:val="Brdtekst"/>
          </w:pPr>
        </w:p>
        <w:p w14:paraId="3B5F45FC" w14:textId="6DC20FAD" w:rsidR="00054BA9" w:rsidRDefault="00054BA9" w:rsidP="00054BA9">
          <w:pPr>
            <w:pStyle w:val="Brdtekst"/>
          </w:pPr>
          <w:r>
            <w:t xml:space="preserve">Eventuelle bemærkninger og spørgsmål til bekendtgørelsesudkastet bedes sendt til </w:t>
          </w:r>
          <w:r w:rsidR="00A7430B" w:rsidRPr="00A7430B">
            <w:t xml:space="preserve">STUK.KFE@stukuvm.dk </w:t>
          </w:r>
          <w:r w:rsidRPr="00502187">
            <w:rPr>
              <w:b/>
            </w:rPr>
            <w:t>sene</w:t>
          </w:r>
          <w:r w:rsidR="00A7430B">
            <w:rPr>
              <w:b/>
            </w:rPr>
            <w:t xml:space="preserve">st fredag den </w:t>
          </w:r>
          <w:r w:rsidR="007D5AB2">
            <w:rPr>
              <w:b/>
            </w:rPr>
            <w:t>6</w:t>
          </w:r>
          <w:r w:rsidR="00A7430B">
            <w:rPr>
              <w:b/>
            </w:rPr>
            <w:t>.</w:t>
          </w:r>
          <w:r w:rsidR="00B32367">
            <w:rPr>
              <w:b/>
            </w:rPr>
            <w:t xml:space="preserve"> </w:t>
          </w:r>
          <w:r w:rsidR="0079736C">
            <w:rPr>
              <w:b/>
            </w:rPr>
            <w:t>december</w:t>
          </w:r>
          <w:r w:rsidR="00B32367">
            <w:rPr>
              <w:b/>
            </w:rPr>
            <w:t xml:space="preserve"> </w:t>
          </w:r>
          <w:r w:rsidRPr="00502187">
            <w:rPr>
              <w:b/>
            </w:rPr>
            <w:t>2024, kl 12.</w:t>
          </w:r>
          <w:r>
            <w:t xml:space="preserve"> </w:t>
          </w:r>
        </w:p>
        <w:p w14:paraId="510C9656" w14:textId="77777777" w:rsidR="00054BA9" w:rsidRDefault="00054BA9" w:rsidP="00054BA9">
          <w:pPr>
            <w:pStyle w:val="Brdtekst"/>
          </w:pPr>
        </w:p>
        <w:p w14:paraId="6AF03E27" w14:textId="77777777" w:rsidR="00054BA9" w:rsidRPr="00B34C9D" w:rsidRDefault="00054BA9" w:rsidP="00054BA9">
          <w:pPr>
            <w:pStyle w:val="Brdtekst"/>
          </w:pPr>
          <w:r>
            <w:t>Materialet findes på Høringsportalen.dk.</w:t>
          </w:r>
        </w:p>
      </w:sdtContent>
    </w:sdt>
    <w:p w14:paraId="1D8D4100" w14:textId="77777777" w:rsidR="00054BA9" w:rsidRPr="00B34C9D" w:rsidRDefault="00054BA9" w:rsidP="00054BA9"/>
    <w:p w14:paraId="4F0366F4" w14:textId="77777777" w:rsidR="00054BA9" w:rsidRPr="00B34C9D" w:rsidRDefault="00054BA9" w:rsidP="00054BA9"/>
    <w:p w14:paraId="50918332" w14:textId="77777777" w:rsidR="00054BA9" w:rsidRPr="00B34C9D" w:rsidRDefault="00054BA9" w:rsidP="00054BA9"/>
    <w:sdt>
      <w:sdtPr>
        <w:alias w:val="BestRegards"/>
        <w:tag w:val="{&quot;templafy&quot;:{&quot;id&quot;:&quot;93d3386d-5e22-4a91-8ec8-d06387dff835&quot;}}"/>
        <w:id w:val="2064973311"/>
        <w:placeholder>
          <w:docPart w:val="4E32D03975DE41E485B955A777E0D7EB"/>
        </w:placeholder>
      </w:sdtPr>
      <w:sdtEndPr/>
      <w:sdtContent>
        <w:p w14:paraId="7962E5DC" w14:textId="77777777" w:rsidR="00054BA9" w:rsidRDefault="00054BA9" w:rsidP="00054BA9">
          <w:pPr>
            <w:keepNext/>
            <w:keepLines/>
          </w:pPr>
          <w:r>
            <w:t>Med venlig hilsen</w:t>
          </w:r>
        </w:p>
      </w:sdtContent>
    </w:sdt>
    <w:p w14:paraId="62191AD0" w14:textId="77777777" w:rsidR="00054BA9" w:rsidRPr="00B34C9D" w:rsidRDefault="00054BA9" w:rsidP="00054BA9">
      <w:pPr>
        <w:keepNext/>
        <w:keepLines/>
      </w:pPr>
    </w:p>
    <w:p w14:paraId="78267AFF" w14:textId="77777777" w:rsidR="00054BA9" w:rsidRPr="00B34C9D" w:rsidRDefault="00054BA9" w:rsidP="00054BA9">
      <w:pPr>
        <w:keepNext/>
        <w:keepLines/>
      </w:pPr>
    </w:p>
    <w:sdt>
      <w:sdtPr>
        <w:alias w:val="Name"/>
        <w:tag w:val="{&quot;templafy&quot;:{&quot;id&quot;:&quot;9a46dee0-7fcf-4da0-b893-a7c5e2b6c9dd&quot;}}"/>
        <w:id w:val="-608272034"/>
        <w:placeholder>
          <w:docPart w:val="4E32D03975DE41E485B955A777E0D7EB"/>
        </w:placeholder>
      </w:sdtPr>
      <w:sdtEndPr/>
      <w:sdtContent>
        <w:p w14:paraId="774975E1" w14:textId="77777777" w:rsidR="00054BA9" w:rsidRDefault="00054BA9" w:rsidP="00054BA9">
          <w:pPr>
            <w:keepNext/>
            <w:keepLines/>
          </w:pPr>
          <w:r>
            <w:t>Britt Lassen Nielsen</w:t>
          </w:r>
        </w:p>
      </w:sdtContent>
    </w:sdt>
    <w:sdt>
      <w:sdtPr>
        <w:alias w:val="Title"/>
        <w:tag w:val="{&quot;templafy&quot;:{&quot;id&quot;:&quot;da76ab61-435c-4557-b6de-e8465e5111ed&quot;}}"/>
        <w:id w:val="1500769841"/>
        <w:placeholder>
          <w:docPart w:val="4E32D03975DE41E485B955A777E0D7EB"/>
        </w:placeholder>
      </w:sdtPr>
      <w:sdtEndPr/>
      <w:sdtContent>
        <w:p w14:paraId="583C32A5" w14:textId="77777777" w:rsidR="00054BA9" w:rsidRPr="00B34C9D" w:rsidRDefault="00054BA9" w:rsidP="00054BA9">
          <w:pPr>
            <w:keepNext/>
            <w:keepLines/>
          </w:pPr>
          <w:r>
            <w:t>Chefkonsulent</w:t>
          </w:r>
        </w:p>
      </w:sdtContent>
    </w:sdt>
    <w:sdt>
      <w:sdtPr>
        <w:alias w:val="Email"/>
        <w:tag w:val="{&quot;templafy&quot;:{&quot;id&quot;:&quot;563d7212-628c-4476-9836-58ce38abd075&quot;}}"/>
        <w:id w:val="1457755622"/>
        <w:placeholder>
          <w:docPart w:val="4E32D03975DE41E485B955A777E0D7EB"/>
        </w:placeholder>
      </w:sdtPr>
      <w:sdtEndPr/>
      <w:sdtContent>
        <w:p w14:paraId="186FD22A" w14:textId="77777777" w:rsidR="00054BA9" w:rsidRDefault="00054BA9" w:rsidP="00054BA9">
          <w:r>
            <w:t>britt.lassen.nielsen@stukuvm.dk</w:t>
          </w:r>
        </w:p>
      </w:sdtContent>
    </w:sdt>
    <w:p w14:paraId="3EC49DB7" w14:textId="2DC783A3" w:rsidR="00DD4E4D" w:rsidRDefault="00DD4E4D"/>
    <w:sectPr w:rsidR="00DD4E4D" w:rsidSect="004440C8">
      <w:headerReference w:type="default" r:id="rId11"/>
      <w:headerReference w:type="first" r:id="rId12"/>
      <w:pgSz w:w="11906" w:h="16838" w:code="9"/>
      <w:pgMar w:top="748" w:right="3969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9408" w14:textId="77777777" w:rsidR="006E14CA" w:rsidRDefault="006E14CA" w:rsidP="00C17A1E">
      <w:pPr>
        <w:spacing w:line="240" w:lineRule="auto"/>
      </w:pPr>
      <w:r>
        <w:separator/>
      </w:r>
    </w:p>
  </w:endnote>
  <w:endnote w:type="continuationSeparator" w:id="0">
    <w:p w14:paraId="62AC244A" w14:textId="77777777" w:rsidR="006E14CA" w:rsidRDefault="006E14CA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F1E0" w14:textId="77777777" w:rsidR="006E14CA" w:rsidRDefault="006E14CA" w:rsidP="00C17A1E">
      <w:pPr>
        <w:spacing w:line="240" w:lineRule="auto"/>
      </w:pPr>
      <w:r>
        <w:separator/>
      </w:r>
    </w:p>
  </w:footnote>
  <w:footnote w:type="continuationSeparator" w:id="0">
    <w:p w14:paraId="70E23614" w14:textId="77777777" w:rsidR="006E14CA" w:rsidRDefault="006E14CA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5367" w14:textId="77777777"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71B70B" wp14:editId="3E88149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3144F" w14:textId="1E44B0F8" w:rsidR="00C81165" w:rsidRPr="00C17A1E" w:rsidRDefault="006E14CA" w:rsidP="00C80C13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fe5b386f-dbdb-4b90-8dd0-63d82062c488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8876BF">
                                <w:t>Side</w:t>
                              </w:r>
                            </w:sdtContent>
                          </w:sdt>
                          <w:r w:rsidR="00C81165" w:rsidRPr="00C17A1E">
                            <w:t xml:space="preserve">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3B2645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  <w:r w:rsidR="006E41E6">
                            <w:t>/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3B2645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1B70B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14:paraId="40F3144F" w14:textId="1E44B0F8" w:rsidR="00C81165" w:rsidRPr="00C17A1E" w:rsidRDefault="006E14CA" w:rsidP="00C80C13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fe5b386f-dbdb-4b90-8dd0-63d82062c488&quot;}}"/>
                        <w:id w:val="1191955070"/>
                        <w15:color w:val="FF0000"/>
                      </w:sdtPr>
                      <w:sdtEndPr/>
                      <w:sdtContent>
                        <w:r w:rsidR="008876BF">
                          <w:t>Side</w:t>
                        </w:r>
                      </w:sdtContent>
                    </w:sdt>
                    <w:r w:rsidR="00C81165" w:rsidRPr="00C17A1E">
                      <w:t xml:space="preserve">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3B2645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  <w:r w:rsidR="006E41E6">
                      <w:t>/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3B2645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7CB816B" w14:textId="77777777"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2277" w14:textId="77777777" w:rsidR="009659CA" w:rsidRDefault="009659CA" w:rsidP="00B96627">
    <w:pPr>
      <w:pStyle w:val="Sidehoved"/>
    </w:pPr>
  </w:p>
  <w:sdt>
    <w:sdtPr>
      <w:alias w:val="Text element"/>
      <w:tag w:val="{&quot;templafy&quot;:{&quot;id&quot;:&quot;86e50d70-7250-4c60-8cb8-3644628ef522&quot;}}"/>
      <w:id w:val="-831917182"/>
      <w:placeholder>
        <w:docPart w:val="51B0B258553A4A4EB9E3DCF0CF53E097"/>
      </w:placeholder>
      <w15:color w:val="FF0000"/>
    </w:sdtPr>
    <w:sdtEndPr/>
    <w:sdtContent>
      <w:p w14:paraId="7A8C1EF2" w14:textId="77777777" w:rsidR="00B11994" w:rsidRPr="00673FFB" w:rsidRDefault="008876BF" w:rsidP="00673FFB">
        <w:r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58B8901" wp14:editId="5513A728">
                  <wp:simplePos x="0" y="0"/>
                  <wp:positionH relativeFrom="rightMargin">
                    <wp:align>right</wp:align>
                  </wp:positionH>
                  <wp:positionV relativeFrom="page">
                    <wp:posOffset>2959735</wp:posOffset>
                  </wp:positionV>
                  <wp:extent cx="2160000" cy="2102400"/>
                  <wp:effectExtent l="0" t="0" r="12065" b="10795"/>
                  <wp:wrapNone/>
                  <wp:docPr id="2" name="Address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60000" cy="210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673FFB" w14:paraId="0C3296E1" w14:textId="77777777" w:rsidTr="00D936C9">
                                <w:trPr>
                                  <w:trHeight w:val="3289"/>
                                </w:trPr>
                                <w:tc>
                                  <w:tcPr>
                                    <w:tcW w:w="2835" w:type="dxa"/>
                                  </w:tcPr>
                                  <w:sdt>
                                    <w:sdtPr>
                                      <w:alias w:val="Date"/>
                                      <w:tag w:val="{&quot;templafy&quot;:{&quot;id&quot;:&quot;5649a063-7fd3-4928-926b-1ce2ae6f88f6&quot;}}"/>
                                      <w:id w:val="-1403052710"/>
                                      <w:placeholder>
                                        <w:docPart w:val="51B0B258553A4A4EB9E3DCF0CF53E097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14:paraId="7AA4E8A9" w14:textId="4F0BC522" w:rsidR="00DD4E4D" w:rsidRDefault="00C4224D">
                                        <w:pPr>
                                          <w:pStyle w:val="Template-Address"/>
                                        </w:pPr>
                                        <w:r>
                                          <w:t>18</w:t>
                                        </w:r>
                                        <w:r w:rsidR="008876BF">
                                          <w:t>. november 2024</w:t>
                                        </w:r>
                                      </w:p>
                                    </w:sdtContent>
                                  </w:sdt>
                                  <w:p w14:paraId="237E8C63" w14:textId="10A24240" w:rsidR="00673FFB" w:rsidRPr="00893F77" w:rsidRDefault="006E14CA" w:rsidP="00BA160E">
                                    <w:pPr>
                                      <w:pStyle w:val="Template-Address"/>
                                    </w:pPr>
                                    <w:sdt>
                                      <w:sdtPr>
                                        <w:alias w:val="CaseNo"/>
                                        <w:tag w:val="{&quot;templafy&quot;:{&quot;id&quot;:&quot;137f2d0d-d34c-4834-a611-7749b97e37ea&quot;}}"/>
                                        <w:id w:val="512266737"/>
                                        <w15:color w:val="FF0000"/>
                                      </w:sdtPr>
                                      <w:sdtEndPr/>
                                      <w:sdtContent>
                                        <w:r w:rsidR="008876BF">
                                          <w:t>Sagsnr.</w:t>
                                        </w:r>
                                      </w:sdtContent>
                                    </w:sdt>
                                    <w:r w:rsidR="008876BF" w:rsidRPr="00893F77">
                                      <w:t xml:space="preserve">: </w:t>
                                    </w:r>
                                    <w:sdt>
                                      <w:sdtPr>
                                        <w:alias w:val="360CaseNo"/>
                                        <w:tag w:val="ToCase.Name"/>
                                        <w:id w:val="-1599629474"/>
      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      <w:text/>
                                      </w:sdtPr>
                                      <w:sdtEndPr/>
                                      <w:sdtContent>
                                        <w:r w:rsidR="00F65334">
                                          <w:t>24/35289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alias w:val="Kontor"/>
                                      <w:tag w:val="{&quot;templafy&quot;:{&quot;id&quot;:&quot;ece10148-e1ec-4e3a-ad48-791de4b6316e&quot;}}"/>
                                      <w:id w:val="86130663"/>
                                      <w15:color w:val="FF0000"/>
                                    </w:sdtPr>
                                    <w:sdtEndPr/>
                                    <w:sdtContent>
                                      <w:p w14:paraId="48DC8882" w14:textId="77777777" w:rsidR="00DD4E4D" w:rsidRDefault="008876BF">
                                        <w:pPr>
                                          <w:pStyle w:val="Template-Address"/>
                                        </w:pPr>
                                        <w:r>
                                          <w:t>Kontor for Forberedende uddannelser og Efteruddannelser</w:t>
                                        </w:r>
                                      </w:p>
                                    </w:sdtContent>
                                  </w:sdt>
                                  <w:p w14:paraId="4F6DB533" w14:textId="77777777" w:rsidR="00673FFB" w:rsidRDefault="006E14CA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alias w:val="Myndighed"/>
                                      <w:tag w:val="{&quot;templafy&quot;:{&quot;id&quot;:&quot;310bb944-36a0-4681-b18a-29508c5f88e3&quot;}}"/>
                                      <w:id w:val="-606734970"/>
                                      <w15:color w:val="FF0000"/>
                                    </w:sdtPr>
                                    <w:sdtEndPr/>
                                    <w:sdtContent>
                                      <w:p w14:paraId="3ECD346D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Styrelsen for Undervisning og Kvalitet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Address"/>
                                      <w:tag w:val="{&quot;templafy&quot;:{&quot;id&quot;:&quot;b91bf27e-86ea-4044-aaaa-a976d8883514&quot;}}"/>
                                      <w:id w:val="481437294"/>
                                      <w15:color w:val="FF0000"/>
                                    </w:sdtPr>
                                    <w:sdtEndPr/>
                                    <w:sdtContent>
                                      <w:p w14:paraId="61611DB3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Teglholmsgade 1</w:t>
                                        </w:r>
                                      </w:p>
                                      <w:p w14:paraId="65BD4FA4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2450 København SV</w:t>
                                        </w:r>
                                      </w:p>
                                    </w:sdtContent>
                                  </w:sdt>
                                  <w:p w14:paraId="2AA52AD5" w14:textId="77777777" w:rsidR="00673FFB" w:rsidRDefault="006E14CA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tag w:val="{&quot;templafy&quot;:{&quot;id&quot;:&quot;e06d8673-c4da-4f19-9636-b6bf946d7b63&quot;}}"/>
                                      <w:id w:val="-201631515"/>
                                      <w15:color w:val="FF0000"/>
                                    </w:sdtPr>
                                    <w:sdtEndPr/>
                                    <w:sdtContent>
                                      <w:p w14:paraId="1D690892" w14:textId="77777777" w:rsidR="00673FFB" w:rsidRDefault="006E14CA" w:rsidP="007F3E6C">
                                        <w:pPr>
                                          <w:pStyle w:val="Template-Address"/>
                                        </w:pPr>
                                        <w:sdt>
                                          <w:sdtPr>
                                            <w:alias w:val="Phone"/>
                                            <w:tag w:val="{&quot;templafy&quot;:{&quot;id&quot;:&quot;ebe53afe-8dcd-428e-a0b1-4c53bbc7fd47&quot;}}"/>
                                            <w:id w:val="-102780153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Telefon</w:t>
                                            </w:r>
                                          </w:sdtContent>
                                        </w:sdt>
                                        <w:r w:rsidR="008876BF" w:rsidRPr="00376EEC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Phone"/>
                                            <w:tag w:val="{&quot;templafy&quot;:{&quot;id&quot;:&quot;09a884a9-3dac-44a7-b6f8-db3d0ade5901&quot;}}"/>
                                            <w:id w:val="232583432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+45 33 92 50 00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tag w:val="{&quot;templafy&quot;:{&quot;id&quot;:&quot;8840a68f-4b18-4ec1-9e63-4e042219845b&quot;}}"/>
                                      <w:id w:val="842140210"/>
                                      <w15:color w:val="FF0000"/>
                                    </w:sdtPr>
                                    <w:sdtEndPr/>
                                    <w:sdtContent>
                                      <w:p w14:paraId="617A7EB0" w14:textId="77777777" w:rsidR="00673FFB" w:rsidRPr="000547C0" w:rsidRDefault="006E14CA" w:rsidP="00BA160E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Email"/>
                                            <w:tag w:val="{&quot;templafy&quot;:{&quot;id&quot;:&quot;fedc4c04-7d61-42ea-973a-4d41bfb625d6&quot;}}"/>
                                            <w:id w:val="-166353447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Mail</w:t>
                                            </w:r>
                                          </w:sdtContent>
                                        </w:sdt>
                                        <w:r w:rsidR="008876BF" w:rsidRPr="000547C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Email"/>
                                            <w:tag w:val="{&quot;templafy&quot;:{&quot;id&quot;:&quot;4e14fedc-34a3-43ed-af00-7c5ae9051aa5&quot;}}"/>
                                            <w:id w:val="1578011216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britt.lassen.nielsen@stukuvm.dk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Web"/>
                                      <w:tag w:val="{&quot;templafy&quot;:{&quot;id&quot;:&quot;2fa37689-b44e-4cd3-aa87-fab1e0408e90&quot;}}"/>
                                      <w:id w:val="-544210836"/>
                                      <w15:color w:val="FF0000"/>
                                    </w:sdtPr>
                                    <w:sdtEndPr/>
                                    <w:sdtContent>
                                      <w:p w14:paraId="335B01E0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www.stukuvm.dk</w:t>
                                        </w:r>
                                      </w:p>
                                    </w:sdtContent>
                                  </w:sdt>
                                  <w:p w14:paraId="4563C358" w14:textId="77777777" w:rsidR="00BA1A60" w:rsidRPr="000547C0" w:rsidRDefault="006E14CA" w:rsidP="00BA160E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tag w:val="{&quot;templafy&quot;:{&quot;id&quot;:&quot;3cb7b7ad-a9a5-4bf2-a2a1-245cbe890057&quot;}}"/>
                                      <w:id w:val="-714509226"/>
                                      <w15:color w:val="FF0000"/>
                                    </w:sdtPr>
                                    <w:sdtEndPr/>
                                    <w:sdtContent>
                                      <w:p w14:paraId="1F49E010" w14:textId="77777777" w:rsidR="00673FFB" w:rsidRPr="000547C0" w:rsidRDefault="006E14CA" w:rsidP="00E11544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CVR"/>
                                            <w:tag w:val="{&quot;templafy&quot;:{&quot;id&quot;:&quot;71f2e755-81a2-486b-9d3c-284ede8bc94f&quot;}}"/>
                                            <w:id w:val="-113957235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CVR-nr.</w:t>
                                            </w:r>
                                          </w:sdtContent>
                                        </w:sdt>
                                        <w:r w:rsidR="008876BF" w:rsidRPr="000547C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Cvr"/>
                                            <w:tag w:val="{&quot;templafy&quot;:{&quot;id&quot;:&quot;514d3765-bf39-44be-bce9-d47cd2de03e6&quot;}}"/>
                                            <w:id w:val="41367579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8876BF">
                                              <w:t>29634750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p w14:paraId="70257829" w14:textId="77777777" w:rsidR="00584D33" w:rsidRPr="000547C0" w:rsidRDefault="006E14CA" w:rsidP="00E11544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alias w:val="Ministeriet"/>
                                      <w:tag w:val="{&quot;templafy&quot;:{&quot;id&quot;:&quot;aef2592f-b7fc-4ec8-96dd-afc3e5908df4&quot;}}"/>
                                      <w:id w:val="-1279174927"/>
                                      <w15:color w:val="FF0000"/>
                                    </w:sdtPr>
                                    <w:sdtEndPr/>
                                    <w:sdtContent>
                                      <w:p w14:paraId="687FBF7E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Børne- og</w:t>
                                        </w:r>
                                      </w:p>
                                      <w:p w14:paraId="07E235B2" w14:textId="77777777" w:rsidR="00DD4E4D" w:rsidRDefault="008876B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Undervisningsministeriet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14:paraId="0BD2E579" w14:textId="77777777" w:rsidR="00673FFB" w:rsidRDefault="006E14CA" w:rsidP="00673FFB">
                              <w:pPr>
                                <w:spacing w:line="14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58B8901" id="_x0000_t202" coordsize="21600,21600" o:spt="202" path="m,l,21600r21600,l21600,xe">
                  <v:stroke joinstyle="miter"/>
                  <v:path gradientshapeok="t" o:connecttype="rect"/>
                </v:shapetype>
                <v:shape id="Address" o:spid="_x0000_s1027" type="#_x0000_t202" style="position:absolute;margin-left:118.9pt;margin-top:233.05pt;width:170.1pt;height:165.5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" filled="f" fillcolor="white [3201]" stroked="f" strokeweight=".5pt">
                  <v:textbox style="mso-fit-shape-to-text:t" inset="0,0,0,0">
                    <w:txbxContent>
                      <w:tbl>
                        <w:tblPr>
                          <w:tblStyle w:val="Blank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673FFB" w14:paraId="0C3296E1" w14:textId="77777777" w:rsidTr="00D936C9">
                          <w:trPr>
                            <w:trHeight w:val="3289"/>
                          </w:trPr>
                          <w:tc>
                            <w:tcPr>
                              <w:tcW w:w="2835" w:type="dxa"/>
                            </w:tcPr>
                            <w:sdt>
                              <w:sdtPr>
                                <w:alias w:val="Date"/>
                                <w:tag w:val="{&quot;templafy&quot;:{&quot;id&quot;:&quot;5649a063-7fd3-4928-926b-1ce2ae6f88f6&quot;}}"/>
                                <w:id w:val="-1403052710"/>
                                <w:placeholder>
                                  <w:docPart w:val="51B0B258553A4A4EB9E3DCF0CF53E097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14:paraId="7AA4E8A9" w14:textId="4F0BC522" w:rsidR="00DD4E4D" w:rsidRDefault="00C4224D">
                                  <w:pPr>
                                    <w:pStyle w:val="Template-Address"/>
                                  </w:pPr>
                                  <w:r>
                                    <w:t>18</w:t>
                                  </w:r>
                                  <w:r w:rsidR="008876BF">
                                    <w:t>. november 2024</w:t>
                                  </w:r>
                                </w:p>
                              </w:sdtContent>
                            </w:sdt>
                            <w:p w14:paraId="237E8C63" w14:textId="10A24240" w:rsidR="00673FFB" w:rsidRPr="00893F77" w:rsidRDefault="006E14CA" w:rsidP="00BA160E">
                              <w:pPr>
                                <w:pStyle w:val="Template-Address"/>
                              </w:pPr>
                              <w:sdt>
                                <w:sdtPr>
                                  <w:alias w:val="CaseNo"/>
                                  <w:tag w:val="{&quot;templafy&quot;:{&quot;id&quot;:&quot;137f2d0d-d34c-4834-a611-7749b97e37ea&quot;}}"/>
                                  <w:id w:val="512266737"/>
                                  <w15:color w:val="FF0000"/>
                                </w:sdtPr>
                                <w:sdtEndPr/>
                                <w:sdtContent>
                                  <w:r w:rsidR="008876BF">
                                    <w:t>Sagsnr.</w:t>
                                  </w:r>
                                </w:sdtContent>
                              </w:sdt>
                              <w:r w:rsidR="008876BF" w:rsidRPr="00893F77">
                                <w:t xml:space="preserve">: </w:t>
                              </w:r>
                              <w:sdt>
                                <w:sdtPr>
                                  <w:alias w:val="360CaseNo"/>
                                  <w:tag w:val="ToCase.Name"/>
                                  <w:id w:val="-1599629474"/>
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<w:text/>
                                </w:sdtPr>
                                <w:sdtEndPr/>
                                <w:sdtContent>
                                  <w:r w:rsidR="00F65334">
                                    <w:t>24/35289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alias w:val="Kontor"/>
                                <w:tag w:val="{&quot;templafy&quot;:{&quot;id&quot;:&quot;ece10148-e1ec-4e3a-ad48-791de4b6316e&quot;}}"/>
                                <w:id w:val="86130663"/>
                                <w15:color w:val="FF0000"/>
                              </w:sdtPr>
                              <w:sdtEndPr/>
                              <w:sdtContent>
                                <w:p w14:paraId="48DC8882" w14:textId="77777777" w:rsidR="00DD4E4D" w:rsidRDefault="008876BF">
                                  <w:pPr>
                                    <w:pStyle w:val="Template-Address"/>
                                  </w:pPr>
                                  <w:r>
                                    <w:t>Kontor for Forberedende uddannelser og Efteruddannelser</w:t>
                                  </w:r>
                                </w:p>
                              </w:sdtContent>
                            </w:sdt>
                            <w:p w14:paraId="4F6DB533" w14:textId="77777777" w:rsidR="00673FFB" w:rsidRDefault="006E14CA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alias w:val="Myndighed"/>
                                <w:tag w:val="{&quot;templafy&quot;:{&quot;id&quot;:&quot;310bb944-36a0-4681-b18a-29508c5f88e3&quot;}}"/>
                                <w:id w:val="-606734970"/>
                                <w15:color w:val="FF0000"/>
                              </w:sdtPr>
                              <w:sdtEndPr/>
                              <w:sdtContent>
                                <w:p w14:paraId="3ECD346D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Styrelsen for Undervisning og Kvalitet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Address"/>
                                <w:tag w:val="{&quot;templafy&quot;:{&quot;id&quot;:&quot;b91bf27e-86ea-4044-aaaa-a976d8883514&quot;}}"/>
                                <w:id w:val="481437294"/>
                                <w15:color w:val="FF0000"/>
                              </w:sdtPr>
                              <w:sdtEndPr/>
                              <w:sdtContent>
                                <w:p w14:paraId="61611DB3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Teglholmsgade 1</w:t>
                                  </w:r>
                                </w:p>
                                <w:p w14:paraId="65BD4FA4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2450 København SV</w:t>
                                  </w:r>
                                </w:p>
                              </w:sdtContent>
                            </w:sdt>
                            <w:p w14:paraId="2AA52AD5" w14:textId="77777777" w:rsidR="00673FFB" w:rsidRDefault="006E14CA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tag w:val="{&quot;templafy&quot;:{&quot;id&quot;:&quot;e06d8673-c4da-4f19-9636-b6bf946d7b63&quot;}}"/>
                                <w:id w:val="-201631515"/>
                                <w15:color w:val="FF0000"/>
                              </w:sdtPr>
                              <w:sdtEndPr/>
                              <w:sdtContent>
                                <w:p w14:paraId="1D690892" w14:textId="77777777" w:rsidR="00673FFB" w:rsidRDefault="006E14CA" w:rsidP="007F3E6C">
                                  <w:pPr>
                                    <w:pStyle w:val="Template-Address"/>
                                  </w:pPr>
                                  <w:sdt>
                                    <w:sdtPr>
                                      <w:alias w:val="Phone"/>
                                      <w:tag w:val="{&quot;templafy&quot;:{&quot;id&quot;:&quot;ebe53afe-8dcd-428e-a0b1-4c53bbc7fd47&quot;}}"/>
                                      <w:id w:val="-1027801535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Telefon</w:t>
                                      </w:r>
                                    </w:sdtContent>
                                  </w:sdt>
                                  <w:r w:rsidR="008876BF" w:rsidRPr="00376EEC">
                                    <w:t xml:space="preserve">: </w:t>
                                  </w:r>
                                  <w:sdt>
                                    <w:sdtPr>
                                      <w:alias w:val="Phone"/>
                                      <w:tag w:val="{&quot;templafy&quot;:{&quot;id&quot;:&quot;09a884a9-3dac-44a7-b6f8-db3d0ade5901&quot;}}"/>
                                      <w:id w:val="232583432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+45 33 92 50 00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tag w:val="{&quot;templafy&quot;:{&quot;id&quot;:&quot;8840a68f-4b18-4ec1-9e63-4e042219845b&quot;}}"/>
                                <w:id w:val="842140210"/>
                                <w15:color w:val="FF0000"/>
                              </w:sdtPr>
                              <w:sdtEndPr/>
                              <w:sdtContent>
                                <w:p w14:paraId="617A7EB0" w14:textId="77777777" w:rsidR="00673FFB" w:rsidRPr="000547C0" w:rsidRDefault="006E14CA" w:rsidP="00BA160E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Email"/>
                                      <w:tag w:val="{&quot;templafy&quot;:{&quot;id&quot;:&quot;fedc4c04-7d61-42ea-973a-4d41bfb625d6&quot;}}"/>
                                      <w:id w:val="-1663534479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Mail</w:t>
                                      </w:r>
                                    </w:sdtContent>
                                  </w:sdt>
                                  <w:r w:rsidR="008876BF" w:rsidRPr="000547C0">
                                    <w:t xml:space="preserve">: </w:t>
                                  </w:r>
                                  <w:sdt>
                                    <w:sdtPr>
                                      <w:alias w:val="Email"/>
                                      <w:tag w:val="{&quot;templafy&quot;:{&quot;id&quot;:&quot;4e14fedc-34a3-43ed-af00-7c5ae9051aa5&quot;}}"/>
                                      <w:id w:val="1578011216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britt.lassen.nielsen@stukuvm.dk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alias w:val="Web"/>
                                <w:tag w:val="{&quot;templafy&quot;:{&quot;id&quot;:&quot;2fa37689-b44e-4cd3-aa87-fab1e0408e90&quot;}}"/>
                                <w:id w:val="-544210836"/>
                                <w15:color w:val="FF0000"/>
                              </w:sdtPr>
                              <w:sdtEndPr/>
                              <w:sdtContent>
                                <w:p w14:paraId="335B01E0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www.stukuvm.dk</w:t>
                                  </w:r>
                                </w:p>
                              </w:sdtContent>
                            </w:sdt>
                            <w:p w14:paraId="4563C358" w14:textId="77777777" w:rsidR="00BA1A60" w:rsidRPr="000547C0" w:rsidRDefault="006E14CA" w:rsidP="00BA160E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tag w:val="{&quot;templafy&quot;:{&quot;id&quot;:&quot;3cb7b7ad-a9a5-4bf2-a2a1-245cbe890057&quot;}}"/>
                                <w:id w:val="-714509226"/>
                                <w15:color w:val="FF0000"/>
                              </w:sdtPr>
                              <w:sdtEndPr/>
                              <w:sdtContent>
                                <w:p w14:paraId="1F49E010" w14:textId="77777777" w:rsidR="00673FFB" w:rsidRPr="000547C0" w:rsidRDefault="006E14CA" w:rsidP="00E11544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CVR"/>
                                      <w:tag w:val="{&quot;templafy&quot;:{&quot;id&quot;:&quot;71f2e755-81a2-486b-9d3c-284ede8bc94f&quot;}}"/>
                                      <w:id w:val="-1139572359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CVR-nr.</w:t>
                                      </w:r>
                                    </w:sdtContent>
                                  </w:sdt>
                                  <w:r w:rsidR="008876BF" w:rsidRPr="000547C0">
                                    <w:t xml:space="preserve">: </w:t>
                                  </w:r>
                                  <w:sdt>
                                    <w:sdtPr>
                                      <w:alias w:val="Cvr"/>
                                      <w:tag w:val="{&quot;templafy&quot;:{&quot;id&quot;:&quot;514d3765-bf39-44be-bce9-d47cd2de03e6&quot;}}"/>
                                      <w:id w:val="413675795"/>
                                      <w15:color w:val="FF0000"/>
                                    </w:sdtPr>
                                    <w:sdtEndPr/>
                                    <w:sdtContent>
                                      <w:r w:rsidR="008876BF">
                                        <w:t>29634750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p w14:paraId="70257829" w14:textId="77777777" w:rsidR="00584D33" w:rsidRPr="000547C0" w:rsidRDefault="006E14CA" w:rsidP="00E11544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alias w:val="Ministeriet"/>
                                <w:tag w:val="{&quot;templafy&quot;:{&quot;id&quot;:&quot;aef2592f-b7fc-4ec8-96dd-afc3e5908df4&quot;}}"/>
                                <w:id w:val="-1279174927"/>
                                <w15:color w:val="FF0000"/>
                              </w:sdtPr>
                              <w:sdtEndPr/>
                              <w:sdtContent>
                                <w:p w14:paraId="687FBF7E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Børne- og</w:t>
                                  </w:r>
                                </w:p>
                                <w:p w14:paraId="07E235B2" w14:textId="77777777" w:rsidR="00DD4E4D" w:rsidRDefault="008876B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Undervisningsministeriet</w:t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14:paraId="0BD2E579" w14:textId="77777777" w:rsidR="00673FFB" w:rsidRDefault="006E14CA" w:rsidP="00673FFB">
                        <w:pPr>
                          <w:spacing w:line="14" w:lineRule="exact"/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</w:p>
    </w:sdtContent>
  </w:sdt>
  <w:p w14:paraId="6C8C2372" w14:textId="77777777"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 wp14:anchorId="6E00816B" wp14:editId="2471E8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230410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502015DF"/>
    <w:multiLevelType w:val="multilevel"/>
    <w:tmpl w:val="D316A29C"/>
    <w:numStyleLink w:val="ListStyle-FactBoxListNumber"/>
  </w:abstractNum>
  <w:abstractNum w:abstractNumId="14" w15:restartNumberingAfterBreak="0">
    <w:nsid w:val="5077223C"/>
    <w:multiLevelType w:val="multilevel"/>
    <w:tmpl w:val="CA2C7674"/>
    <w:numStyleLink w:val="ListStyle-FactBoxListBullet"/>
  </w:abstractNum>
  <w:abstractNum w:abstractNumId="15" w15:restartNumberingAfterBreak="0">
    <w:nsid w:val="50C25D46"/>
    <w:multiLevelType w:val="multilevel"/>
    <w:tmpl w:val="B3600868"/>
    <w:numStyleLink w:val="ListStyle-ListBullet"/>
  </w:abstractNum>
  <w:abstractNum w:abstractNumId="1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1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13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9"/>
    <w:rsid w:val="00006781"/>
    <w:rsid w:val="00031699"/>
    <w:rsid w:val="000379BD"/>
    <w:rsid w:val="00042797"/>
    <w:rsid w:val="00054BA9"/>
    <w:rsid w:val="00060C5A"/>
    <w:rsid w:val="00064755"/>
    <w:rsid w:val="000B049C"/>
    <w:rsid w:val="000B2631"/>
    <w:rsid w:val="000B6F63"/>
    <w:rsid w:val="000C1D0F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EC4"/>
    <w:rsid w:val="0023251A"/>
    <w:rsid w:val="0023622B"/>
    <w:rsid w:val="002363A7"/>
    <w:rsid w:val="0024602A"/>
    <w:rsid w:val="002475F2"/>
    <w:rsid w:val="00262E41"/>
    <w:rsid w:val="00271A6B"/>
    <w:rsid w:val="002731E3"/>
    <w:rsid w:val="00297DBF"/>
    <w:rsid w:val="002C4B19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2645"/>
    <w:rsid w:val="003B45B0"/>
    <w:rsid w:val="003C709E"/>
    <w:rsid w:val="003D2D7A"/>
    <w:rsid w:val="003E6FCB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4E226C"/>
    <w:rsid w:val="0050691A"/>
    <w:rsid w:val="00510651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5F6374"/>
    <w:rsid w:val="006049F6"/>
    <w:rsid w:val="0061720A"/>
    <w:rsid w:val="006319E9"/>
    <w:rsid w:val="0063488C"/>
    <w:rsid w:val="006430D1"/>
    <w:rsid w:val="00652AA2"/>
    <w:rsid w:val="00655452"/>
    <w:rsid w:val="00661471"/>
    <w:rsid w:val="0066178C"/>
    <w:rsid w:val="00664AC3"/>
    <w:rsid w:val="00676AE2"/>
    <w:rsid w:val="00677530"/>
    <w:rsid w:val="00693CE8"/>
    <w:rsid w:val="006A4EF4"/>
    <w:rsid w:val="006B1992"/>
    <w:rsid w:val="006B6A66"/>
    <w:rsid w:val="006D0CA6"/>
    <w:rsid w:val="006E14CA"/>
    <w:rsid w:val="006E41E6"/>
    <w:rsid w:val="006E491E"/>
    <w:rsid w:val="006F7DFC"/>
    <w:rsid w:val="00706F10"/>
    <w:rsid w:val="00711577"/>
    <w:rsid w:val="007126D4"/>
    <w:rsid w:val="007151A9"/>
    <w:rsid w:val="00731742"/>
    <w:rsid w:val="00732789"/>
    <w:rsid w:val="00735909"/>
    <w:rsid w:val="0074600B"/>
    <w:rsid w:val="00757937"/>
    <w:rsid w:val="007731BC"/>
    <w:rsid w:val="00786D56"/>
    <w:rsid w:val="0078712D"/>
    <w:rsid w:val="0079736C"/>
    <w:rsid w:val="007C068D"/>
    <w:rsid w:val="007C5412"/>
    <w:rsid w:val="007D5AB2"/>
    <w:rsid w:val="007D6E4B"/>
    <w:rsid w:val="007F3E6C"/>
    <w:rsid w:val="00801384"/>
    <w:rsid w:val="00811381"/>
    <w:rsid w:val="00815E21"/>
    <w:rsid w:val="008361CB"/>
    <w:rsid w:val="00872250"/>
    <w:rsid w:val="0087528C"/>
    <w:rsid w:val="00881142"/>
    <w:rsid w:val="008876BF"/>
    <w:rsid w:val="0089058E"/>
    <w:rsid w:val="00893C7C"/>
    <w:rsid w:val="00893F77"/>
    <w:rsid w:val="008A6676"/>
    <w:rsid w:val="008D1CDA"/>
    <w:rsid w:val="008D4425"/>
    <w:rsid w:val="008D7677"/>
    <w:rsid w:val="008E41B3"/>
    <w:rsid w:val="008E634B"/>
    <w:rsid w:val="009000D1"/>
    <w:rsid w:val="00901CED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55692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A254F0"/>
    <w:rsid w:val="00A3533D"/>
    <w:rsid w:val="00A35EAF"/>
    <w:rsid w:val="00A42FDA"/>
    <w:rsid w:val="00A44986"/>
    <w:rsid w:val="00A7430B"/>
    <w:rsid w:val="00A85523"/>
    <w:rsid w:val="00AB681B"/>
    <w:rsid w:val="00AD16D8"/>
    <w:rsid w:val="00AE35FC"/>
    <w:rsid w:val="00AF6F0E"/>
    <w:rsid w:val="00B00349"/>
    <w:rsid w:val="00B05CE4"/>
    <w:rsid w:val="00B11994"/>
    <w:rsid w:val="00B15879"/>
    <w:rsid w:val="00B276BB"/>
    <w:rsid w:val="00B32367"/>
    <w:rsid w:val="00B4140E"/>
    <w:rsid w:val="00B420FE"/>
    <w:rsid w:val="00B434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224D"/>
    <w:rsid w:val="00C43C22"/>
    <w:rsid w:val="00C531A4"/>
    <w:rsid w:val="00C60DAD"/>
    <w:rsid w:val="00C611F3"/>
    <w:rsid w:val="00C80C13"/>
    <w:rsid w:val="00C81165"/>
    <w:rsid w:val="00C81522"/>
    <w:rsid w:val="00C9703B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DD4E4D"/>
    <w:rsid w:val="00E1786E"/>
    <w:rsid w:val="00E354B0"/>
    <w:rsid w:val="00E41286"/>
    <w:rsid w:val="00E50329"/>
    <w:rsid w:val="00E56363"/>
    <w:rsid w:val="00E70DC8"/>
    <w:rsid w:val="00E94989"/>
    <w:rsid w:val="00EA37FC"/>
    <w:rsid w:val="00EA381E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40A62"/>
    <w:rsid w:val="00F65334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4FC527"/>
  <w15:chartTrackingRefBased/>
  <w15:docId w15:val="{063CE99D-8EF8-4878-8497-53688EF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5A"/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21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68525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0B258553A4A4EB9E3DCF0CF53E0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CDCD22-29F9-403F-AD97-4FA1A833D0E0}"/>
      </w:docPartPr>
      <w:docPartBody>
        <w:p w:rsidR="00F77ADA" w:rsidRDefault="007D011C">
          <w:pPr>
            <w:pStyle w:val="51B0B258553A4A4EB9E3DCF0CF53E097"/>
          </w:pPr>
          <w:r w:rsidRPr="00DE7275">
            <w:rPr>
              <w:rStyle w:val="Pladsholdertekst"/>
            </w:rPr>
            <w:t>Date</w:t>
          </w:r>
        </w:p>
      </w:docPartBody>
    </w:docPart>
    <w:docPart>
      <w:docPartPr>
        <w:name w:val="4E32D03975DE41E485B955A777E0D7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819D67-22FE-4578-9597-0AB8272CF798}"/>
      </w:docPartPr>
      <w:docPartBody>
        <w:p w:rsidR="00F77ADA" w:rsidRDefault="00615182" w:rsidP="00615182">
          <w:pPr>
            <w:pStyle w:val="4E32D03975DE41E485B955A777E0D7EB"/>
          </w:pPr>
          <w:r w:rsidRPr="006717A8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2"/>
    <w:rsid w:val="001531C1"/>
    <w:rsid w:val="0026399D"/>
    <w:rsid w:val="00615182"/>
    <w:rsid w:val="0077650F"/>
    <w:rsid w:val="007D011C"/>
    <w:rsid w:val="00957F39"/>
    <w:rsid w:val="00A012C3"/>
    <w:rsid w:val="00D047C9"/>
    <w:rsid w:val="00F02B5A"/>
    <w:rsid w:val="00F77ADA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27033BFEEAA4E919153DE5D2FD28004">
    <w:name w:val="F27033BFEEAA4E919153DE5D2FD28004"/>
  </w:style>
  <w:style w:type="paragraph" w:customStyle="1" w:styleId="02B5927B03194F538CD74B54A3FB4C3B">
    <w:name w:val="02B5927B03194F538CD74B54A3FB4C3B"/>
  </w:style>
  <w:style w:type="paragraph" w:customStyle="1" w:styleId="ECEE5E187B19482882E66854B35DE0B0">
    <w:name w:val="ECEE5E187B19482882E66854B35DE0B0"/>
  </w:style>
  <w:style w:type="character" w:styleId="Pladsholdertekst">
    <w:name w:val="Placeholder Text"/>
    <w:basedOn w:val="Standardskrifttypeiafsnit"/>
    <w:uiPriority w:val="99"/>
    <w:semiHidden/>
    <w:rsid w:val="00615182"/>
    <w:rPr>
      <w:color w:val="auto"/>
      <w:lang w:val="da-DK"/>
    </w:rPr>
  </w:style>
  <w:style w:type="paragraph" w:customStyle="1" w:styleId="98818B2A79BB4D0FBEAEA7BE6263A7F6">
    <w:name w:val="98818B2A79BB4D0FBEAEA7BE6263A7F6"/>
  </w:style>
  <w:style w:type="paragraph" w:customStyle="1" w:styleId="5032A5EE54CC42B7857839C729312CB0">
    <w:name w:val="5032A5EE54CC42B7857839C729312CB0"/>
  </w:style>
  <w:style w:type="paragraph" w:customStyle="1" w:styleId="4033E4A8D9624E7BA39275C92790EA41">
    <w:name w:val="4033E4A8D9624E7BA39275C92790EA41"/>
  </w:style>
  <w:style w:type="paragraph" w:customStyle="1" w:styleId="C2A22D41AA384587B664E5801F44A89F">
    <w:name w:val="C2A22D41AA384587B664E5801F44A89F"/>
  </w:style>
  <w:style w:type="paragraph" w:customStyle="1" w:styleId="78B9663FE6C9464BB127FC446CB90E73">
    <w:name w:val="78B9663FE6C9464BB127FC446CB90E73"/>
  </w:style>
  <w:style w:type="paragraph" w:customStyle="1" w:styleId="2C6B1406E5034B2E93F7A749C990B1B0">
    <w:name w:val="2C6B1406E5034B2E93F7A749C990B1B0"/>
  </w:style>
  <w:style w:type="paragraph" w:customStyle="1" w:styleId="198EF84E80C74FBDBECA98EDF293B417">
    <w:name w:val="198EF84E80C74FBDBECA98EDF293B417"/>
  </w:style>
  <w:style w:type="paragraph" w:customStyle="1" w:styleId="51B0B258553A4A4EB9E3DCF0CF53E097">
    <w:name w:val="51B0B258553A4A4EB9E3DCF0CF53E097"/>
  </w:style>
  <w:style w:type="paragraph" w:customStyle="1" w:styleId="5AEF88A428414A13B4E3A8BCA40E77B6">
    <w:name w:val="5AEF88A428414A13B4E3A8BCA40E77B6"/>
  </w:style>
  <w:style w:type="paragraph" w:customStyle="1" w:styleId="4157AE42FB5D4D7EBCBC28C37C79EF09">
    <w:name w:val="4157AE42FB5D4D7EBCBC28C37C79EF09"/>
  </w:style>
  <w:style w:type="paragraph" w:customStyle="1" w:styleId="904B79E80C684224A63DA5E3D5D701CB">
    <w:name w:val="904B79E80C684224A63DA5E3D5D701CB"/>
  </w:style>
  <w:style w:type="paragraph" w:customStyle="1" w:styleId="B1A758B490C2428FB0B23B30EDDCC519">
    <w:name w:val="B1A758B490C2428FB0B23B30EDDCC519"/>
  </w:style>
  <w:style w:type="paragraph" w:customStyle="1" w:styleId="0889A5E4AF8249A1ACBE1E44F4C28BDD">
    <w:name w:val="0889A5E4AF8249A1ACBE1E44F4C28BDD"/>
  </w:style>
  <w:style w:type="paragraph" w:customStyle="1" w:styleId="6B37A516843443B48582A837E927A8ED">
    <w:name w:val="6B37A516843443B48582A837E927A8ED"/>
  </w:style>
  <w:style w:type="paragraph" w:customStyle="1" w:styleId="679949DBC6E5420BA04B3837422C8303">
    <w:name w:val="679949DBC6E5420BA04B3837422C8303"/>
  </w:style>
  <w:style w:type="paragraph" w:customStyle="1" w:styleId="6ABB4683B1764620A8CD846E183AB961">
    <w:name w:val="6ABB4683B1764620A8CD846E183AB961"/>
  </w:style>
  <w:style w:type="paragraph" w:customStyle="1" w:styleId="9F850944B73A4BCAA28A078846B16032">
    <w:name w:val="9F850944B73A4BCAA28A078846B16032"/>
  </w:style>
  <w:style w:type="paragraph" w:customStyle="1" w:styleId="0486E46ECB444618ABCA43C700685D1D">
    <w:name w:val="0486E46ECB444618ABCA43C700685D1D"/>
  </w:style>
  <w:style w:type="paragraph" w:customStyle="1" w:styleId="18755112DA61468FA7EC446821D31392">
    <w:name w:val="18755112DA61468FA7EC446821D31392"/>
  </w:style>
  <w:style w:type="paragraph" w:customStyle="1" w:styleId="ADB09723AF644720942B77D82394153A">
    <w:name w:val="ADB09723AF644720942B77D82394153A"/>
  </w:style>
  <w:style w:type="paragraph" w:customStyle="1" w:styleId="6651A19ADC974469B904A037222B5F22">
    <w:name w:val="6651A19ADC974469B904A037222B5F22"/>
  </w:style>
  <w:style w:type="paragraph" w:customStyle="1" w:styleId="3C08EB80E1884FCC8981DAA57A2EACC0">
    <w:name w:val="3C08EB80E1884FCC8981DAA57A2EACC0"/>
  </w:style>
  <w:style w:type="paragraph" w:customStyle="1" w:styleId="CE0B83389C044D6AA1A662DF92FDBDE9">
    <w:name w:val="CE0B83389C044D6AA1A662DF92FDBDE9"/>
  </w:style>
  <w:style w:type="paragraph" w:customStyle="1" w:styleId="4E32D03975DE41E485B955A777E0D7EB">
    <w:name w:val="4E32D03975DE41E485B955A777E0D7EB"/>
    <w:rsid w:val="00615182"/>
  </w:style>
  <w:style w:type="paragraph" w:customStyle="1" w:styleId="2A04CBA476424C61B251068D74F2BCF2">
    <w:name w:val="2A04CBA476424C61B251068D74F2BCF2"/>
    <w:rsid w:val="00615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type":"textElementPlaceholder","name":"TextElement3","label":"Placeholder 1"}],"formDataEntries":[]}]]></TemplafyFormConfiguration>
</file>

<file path=customXml/item2.xml><?xml version="1.0" encoding="utf-8"?>
<TemplafyTextElementConfigurations xmlns:xsi="http://www.w3.org/2001/XMLSchema-instance" xmlns:xsd="http://www.w3.org/2001/XMLSchema">
  <TextElement ElementMetadataLinkId="86e50d70-7250-4c60-8cb8-3644628ef522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5649a063-7fd3-4928-926b-1ce2ae6f88f6"},{"elementConfiguration":{"binding":"{{Translate(\"CaseNo\")}}","promptAiService":false,"visibility":"","removeAndKeepContent":false,"disableUpdates":false,"type":"text"},"type":"richTextContentControl","id":"137f2d0d-d34c-4834-a611-7749b97e37ea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ece10148-e1ec-4e3a-ad48-791de4b6316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310bb944-36a0-4681-b18a-29508c5f88e3"},{"elementConfiguration":{"binding":"{{UserProfile.Office.Address}}","promptAiService":false,"removeAndKeepContent":false,"disableUpdates":false,"type":"text"},"type":"richTextContentControl","id":"b91bf27e-86ea-4044-aaaa-a976d8883514"},{"elementConfiguration":{"visibility":"{{IfElse(Equals(UserProfile.Office.Phone, \"\"), VisibilityType.Hidden, VisibilityType.Visible)}}","disableUpdates":false,"type":"group"},"type":"richTextContentControl","id":"e06d8673-c4da-4f19-9636-b6bf946d7b63"},{"elementConfiguration":{"binding":"{{Translate(\"Phone\")}}","promptAiService":false,"visibility":"","removeAndKeepContent":false,"disableUpdates":false,"type":"text"},"type":"richTextContentControl","id":"ebe53afe-8dcd-428e-a0b1-4c53bbc7fd47"},{"elementConfiguration":{"binding":"{{UserProfile.Office.Phone}}","promptAiService":false,"visibility":"","removeAndKeepContent":false,"disableUpdates":false,"type":"text"},"type":"richTextContentControl","id":"09a884a9-3dac-44a7-b6f8-db3d0ade5901"},{"elementConfiguration":{"visibility":"{{IfElse(Equals(UserProfile.Email, \"\"), VisibilityType.Hidden, VisibilityType.Visible)}}","disableUpdates":false,"type":"group"},"type":"richTextContentControl","id":"8840a68f-4b18-4ec1-9e63-4e042219845b"},{"elementConfiguration":{"binding":"{{Translate(\"Email\")}}","promptAiService":false,"visibility":"","removeAndKeepContent":false,"disableUpdates":false,"type":"text"},"type":"richTextContentControl","id":"fedc4c04-7d61-42ea-973a-4d41bfb625d6"},{"elementConfiguration":{"binding":"{{UserProfile.Email}}","promptAiService":false,"visibility":"","removeAndKeepContent":false,"disableUpdates":false,"type":"text"},"type":"richTextContentControl","id":"4e14fedc-34a3-43ed-af00-7c5ae9051aa5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VisibilityType.Visible)}}","removeAndKeepContent":false,"disableUpdates":false,"type":"text"},"type":"richTextContentControl","id":"2fa37689-b44e-4cd3-aa87-fab1e0408e90"},{"elementConfiguration":{"visibility":"{{IfElse(Equals(UserProfile.Office.Cvr, \"\"), VisibilityType.Hidden, VisibilityType.Visible)}}","disableUpdates":false,"type":"group"},"type":"richTextContentControl","id":"3cb7b7ad-a9a5-4bf2-a2a1-245cbe890057"},{"elementConfiguration":{"binding":"{{Translate(\"CVR\")}}","promptAiService":false,"visibility":"","removeAndKeepContent":false,"disableUpdates":false,"type":"text"},"type":"richTextContentControl","id":"71f2e755-81a2-486b-9d3c-284ede8bc94f"},{"elementConfiguration":{"binding":"{{UserProfile.Office.Cvr}}","promptAiService":false,"visibility":"","removeAndKeepContent":false,"disableUpdates":false,"type":"text"},"type":"richTextContentControl","id":"514d3765-bf39-44be-bce9-d47cd2de03e6"},{"elementConfiguration":{"binding":"{{UserProfile.Office.Ministeriet}}","promptAiService":false,"visibility":"","removeAndKeepContent":false,"disableUpdates":false,"type":"text"},"type":"richTextContentControl","id":"aef2592f-b7fc-4ec8-96dd-afc3e5908df4"},{"elementConfiguration":{"binding":"{{FormatDateTime(Form.Date,Translate(\"DateGeneral\"),DocumentLanguage)}}","promptAiService":false,"visibility":"","removeAndKeepContent":false,"disableUpdates":false,"type":"text"},"type":"richTextContentControl","id":"af5c4b40-7700-4ccf-ad85-5ef358cb8265"},{"elementConfiguration":{"binding":"{{Translate(\"CaseNo\")}}","promptAiService":false,"visibility":"","removeAndKeepContent":false,"disableUpdates":false,"type":"text"},"type":"richTextContentControl","id":"7bfe1754-3a49-4dd0-8ae1-227927d8552a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afb2660c-1892-40f4-bd56-5677f7d873bf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8bdedaf3-b416-4e3c-9a39-d9bedcb05741"},{"elementConfiguration":{"binding":"{{UserProfile.Office.Address}}","promptAiService":false,"removeAndKeepContent":false,"disableUpdates":false,"type":"text"},"type":"richTextContentControl","id":"c8e6e98a-d892-48cf-9cc5-66336de91afe"},{"elementConfiguration":{"visibility":"{{IfElse(Equals(UserProfile.Office.Phone, \"\"), VisibilityType.Hidden, VisibilityType.Visible)}}","disableUpdates":false,"type":"group"},"type":"richTextContentControl","id":"cba15dc8-acad-434e-a16a-70d2c4a73e6d"},{"elementConfiguration":{"binding":"{{Translate(\"Phone\")}}","promptAiService":false,"visibility":"","removeAndKeepContent":false,"disableUpdates":false,"type":"text"},"type":"richTextContentControl","id":"8022d12b-defb-4bf5-83fc-a54e74718662"},{"elementConfiguration":{"binding":"{{UserProfile.Office.Phone}}","promptAiService":false,"visibility":"","removeAndKeepContent":false,"disableUpdates":false,"type":"text"},"type":"richTextContentControl","id":"8fd57f3a-7f93-4092-befb-e326d840422e"},{"elementConfiguration":{"visibility":"{{IfElse(Equals(UserProfile.Email, \"\"), VisibilityType.Hidden, VisibilityType.Visible)}}","disableUpdates":false,"type":"group"},"type":"richTextContentControl","id":"6962a669-2281-4db5-b66e-dc8c6ff7179a"},{"elementConfiguration":{"binding":"{{Translate(\"Email\")}}","promptAiService":false,"visibility":"","removeAndKeepContent":false,"disableUpdates":false,"type":"text"},"type":"richTextContentControl","id":"6bf0fef0-d18a-4b7b-8090-6034bc9a57e3"},{"elementConfiguration":{"binding":"{{UserProfile.Email}}","promptAiService":false,"visibility":"","removeAndKeepContent":false,"disableUpdates":false,"type":"text"},"type":"richTextContentControl","id":"28aa3a2c-584c-4c44-b471-739e0a0ad053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VisibilityType.Visible)}}","removeAndKeepContent":false,"disableUpdates":false,"type":"text"},"type":"richTextContentControl","id":"fea6d93b-c29d-4c0f-931c-0755f3d9daba"},{"elementConfiguration":{"visibility":"{{IfElse(Equals(UserProfile.Office.Cvr, \"\"), VisibilityType.Hidden, VisibilityType.Visible)}}","disableUpdates":false,"type":"group"},"type":"richTextContentControl","id":"93b4d5ab-3c54-4620-b15c-dc66b46fdb41"},{"elementConfiguration":{"binding":"{{Translate(\"CVR\")}}","promptAiService":false,"visibility":"","removeAndKeepContent":false,"disableUpdates":false,"type":"text"},"type":"richTextContentControl","id":"04636ec3-00e5-4ef3-ba4d-b107518d833e"},{"elementConfiguration":{"binding":"{{UserProfile.Office.Cvr}}","promptAiService":false,"visibility":"","removeAndKeepContent":false,"disableUpdates":false,"type":"text"},"type":"richTextContentControl","id":"12c9e560-bae2-4de0-a4b1-406f36ce9911"},{"elementConfiguration":{"binding":"{{UserProfile.Office.Ministeriet}}","promptAiService":false,"visibility":"","removeAndKeepContent":false,"disableUpdates":false,"type":"text"},"type":"richTextContentControl","id":"0e12ba86-79eb-46b2-9f6b-06b6ed2b5012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{"formFields":[{"required":true,"helpTexts":{},"spacing":{},"shareValue":false,"type":"datePicker","name":"Date","label":"Dato"}],"formDataEntries":[{"name":"Date","value":"XKllTYTJ8k/UtoMrpX5asQ=="}]}</FormConfiguration>
  </TextElement>
</TemplafyTextElementConfigurations>
</file>

<file path=customXml/item3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054c32d0-bf34-4d8d-9980-e54aa80f6e29"},{"elementConfiguration":{"binding":"{{UserProfile.Name}}","promptAiService":false,"visibility":"","removeAndKeepContent":false,"disableUpdates":false,"type":"text"},"type":"richTextContentControl","id":"498e3990-ebb8-4f59-8968-065eed8338bb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1b3ee0a4-9dc3-4442-a8d8-49bc2b592e61"},{"elementConfiguration":{"visibility":"{{IfElse(Equals(UserProfile.DirectPhone, \"\"), VisibilityType.Hidden, VisibilityType.Visible)}}","disableUpdates":false,"type":"group"},"type":"richTextContentControl","id":"b0ec4b04-5c9e-4f77-8fbf-95d9237d0d25"},{"elementConfiguration":{"binding":"{{Translate(\"DirectPhone\")}}","promptAiService":false,"visibility":"","removeAndKeepContent":false,"disableUpdates":false,"type":"text"},"type":"richTextContentControl","id":"341f3703-0413-4d8f-9f79-dfdec23aa9f5"},{"elementConfiguration":{"binding":"{{UserProfile.DirectPhone}}","promptAiService":false,"visibility":"","removeAndKeepContent":false,"disableUpdates":false,"type":"text"},"type":"richTextContentControl","id":"a9e2ccc9-e14a-4549-84ac-4f0585929b9d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caa2d2b9-71ba-4df2-b040-6af009e42168"},{"elementConfiguration":{"binding":"{{Translate(\"Page\")}}","promptAiService":false,"visibility":"","removeAndKeepContent":false,"disableUpdates":false,"type":"text"},"type":"richTextContentControl","id":"fe5b386f-dbdb-4b90-8dd0-63d82062c488"},{"elementConfiguration":{"binding":"{{Translate(\"Page\")}}","promptAiService":false,"visibility":"","removeAndKeepContent":false,"disableUpdates":false,"type":"text"},"type":"richTextContentControl","id":"d10c1870-c6ce-414d-ae15-0e4b73d406c2"},{"elementConfiguration":{"assetId":"{{DataSources.Kolofoner[\"Kolofon - Brev - brugerafhængig\"].TextElementRef.TextElementID}}","textElementPlaceholderName":"TextElement3","replaceOnUpdate":true,"type":"textElement"},"type":"richTextContentControl","id":"86e50d70-7250-4c60-8cb8-3644628ef522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A6C9FD7A-8DD8-4747-81E1-5D95BC4276C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customXml/itemProps4.xml><?xml version="1.0" encoding="utf-8"?>
<ds:datastoreItem xmlns:ds="http://schemas.openxmlformats.org/officeDocument/2006/customXml" ds:itemID="{2DED0683-424E-4C1D-AFA6-83260F5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6</TotalTime>
  <Pages>1</Pages>
  <Words>414</Words>
  <Characters>2528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&lt;Click here to enter text.&gt;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Lassen Nielsen</dc:creator>
  <cp:keywords/>
  <dc:description/>
  <cp:lastModifiedBy>Nina Topp</cp:lastModifiedBy>
  <cp:revision>6</cp:revision>
  <dcterms:created xsi:type="dcterms:W3CDTF">2024-11-18T12:08:00Z</dcterms:created>
  <dcterms:modified xsi:type="dcterms:W3CDTF">2024-11-18T12:36:00Z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856735896637276558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